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0CF" w:rsidRPr="00281C20" w:rsidRDefault="002240CF" w:rsidP="00405E1E">
      <w:pPr>
        <w:pStyle w:val="InforDatum"/>
        <w:spacing w:line="320" w:lineRule="exact"/>
        <w:rPr>
          <w:lang w:val="en-US"/>
        </w:rPr>
      </w:pPr>
      <w:bookmarkStart w:id="0" w:name="_GoBack"/>
      <w:bookmarkEnd w:id="0"/>
      <w:r w:rsidRPr="00281C20">
        <w:rPr>
          <w:lang w:val="en-US"/>
        </w:rPr>
        <w:t xml:space="preserve"> 6 May 2020</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2240CF" w:rsidRPr="00281C20" w:rsidTr="001E2FE2">
        <w:trPr>
          <w:trHeight w:hRule="exact" w:val="454"/>
        </w:trPr>
        <w:tc>
          <w:tcPr>
            <w:tcW w:w="9494" w:type="dxa"/>
          </w:tcPr>
          <w:p w:rsidR="002240CF" w:rsidRPr="00281C20" w:rsidRDefault="002240CF" w:rsidP="00405E1E">
            <w:pPr>
              <w:pStyle w:val="Vorlagenname"/>
              <w:spacing w:line="320" w:lineRule="exact"/>
              <w:rPr>
                <w:lang w:val="en-US"/>
              </w:rPr>
            </w:pPr>
            <w:bookmarkStart w:id="1" w:name="Anfang"/>
            <w:r w:rsidRPr="00281C20">
              <w:rPr>
                <w:lang w:val="en-US"/>
              </w:rPr>
              <w:t>Press Release</w:t>
            </w:r>
          </w:p>
        </w:tc>
      </w:tr>
    </w:tbl>
    <w:bookmarkEnd w:id="1"/>
    <w:p w:rsidR="002240CF" w:rsidRPr="00281C20" w:rsidRDefault="002240CF" w:rsidP="00405E1E">
      <w:pPr>
        <w:pStyle w:val="Flietext"/>
        <w:spacing w:line="320" w:lineRule="exact"/>
        <w:rPr>
          <w:b/>
          <w:lang w:val="en-US"/>
        </w:rPr>
      </w:pPr>
      <w:r w:rsidRPr="00281C20">
        <w:rPr>
          <w:b/>
          <w:lang w:val="en-US"/>
        </w:rPr>
        <w:t>LABVOLUTION 2021 (</w:t>
      </w:r>
      <w:r w:rsidR="00281C20" w:rsidRPr="00281C20">
        <w:rPr>
          <w:b/>
          <w:lang w:val="en-US"/>
        </w:rPr>
        <w:t xml:space="preserve">4–6 May , </w:t>
      </w:r>
      <w:r w:rsidRPr="00281C20">
        <w:rPr>
          <w:b/>
          <w:lang w:val="en-US"/>
        </w:rPr>
        <w:t>Tue</w:t>
      </w:r>
      <w:r w:rsidR="006623D9" w:rsidRPr="00281C20">
        <w:rPr>
          <w:b/>
          <w:lang w:val="en-US"/>
        </w:rPr>
        <w:t>.</w:t>
      </w:r>
      <w:r w:rsidRPr="00281C20">
        <w:rPr>
          <w:rFonts w:ascii="Arial" w:hAnsi="Arial"/>
          <w:b/>
          <w:lang w:val="en-US"/>
        </w:rPr>
        <w:t>‒</w:t>
      </w:r>
      <w:r w:rsidR="006623D9" w:rsidRPr="00281C20">
        <w:rPr>
          <w:b/>
          <w:lang w:val="en-US"/>
        </w:rPr>
        <w:t>Thu.</w:t>
      </w:r>
      <w:r w:rsidRPr="00281C20">
        <w:rPr>
          <w:b/>
          <w:lang w:val="en-US"/>
        </w:rPr>
        <w:t>):</w:t>
      </w:r>
    </w:p>
    <w:p w:rsidR="00BD4B3A" w:rsidRDefault="00BD4B3A" w:rsidP="00405E1E">
      <w:pPr>
        <w:pStyle w:val="Flietext"/>
        <w:spacing w:line="320" w:lineRule="exact"/>
        <w:rPr>
          <w:b/>
          <w:lang w:val="en-US"/>
        </w:rPr>
      </w:pPr>
    </w:p>
    <w:p w:rsidR="002240CF" w:rsidRPr="0084626F" w:rsidRDefault="002240CF" w:rsidP="00405E1E">
      <w:pPr>
        <w:pStyle w:val="Flietext"/>
        <w:spacing w:line="320" w:lineRule="exact"/>
        <w:rPr>
          <w:b/>
          <w:lang w:val="en-US"/>
        </w:rPr>
      </w:pPr>
      <w:r w:rsidRPr="00BD4B3A">
        <w:rPr>
          <w:b/>
          <w:lang w:val="en-US"/>
        </w:rPr>
        <w:t>LABVOLUTION 2021: Digital and green</w:t>
      </w:r>
    </w:p>
    <w:p w:rsidR="002240CF" w:rsidRPr="00281C20" w:rsidRDefault="00686963" w:rsidP="00405E1E">
      <w:pPr>
        <w:pStyle w:val="Flietext"/>
        <w:spacing w:line="320" w:lineRule="exact"/>
        <w:rPr>
          <w:i/>
          <w:lang w:val="en-US"/>
        </w:rPr>
      </w:pPr>
      <w:r>
        <w:rPr>
          <w:i/>
          <w:lang w:val="en-US"/>
        </w:rPr>
        <w:t>Digitalization</w:t>
      </w:r>
      <w:r w:rsidR="002240CF" w:rsidRPr="00281C20">
        <w:rPr>
          <w:i/>
          <w:lang w:val="en-US"/>
        </w:rPr>
        <w:t xml:space="preserve"> and circular economy </w:t>
      </w:r>
      <w:r w:rsidR="00F114A5">
        <w:rPr>
          <w:i/>
          <w:lang w:val="en-US"/>
        </w:rPr>
        <w:t>labs</w:t>
      </w:r>
      <w:r>
        <w:rPr>
          <w:i/>
          <w:lang w:val="en-US"/>
        </w:rPr>
        <w:t xml:space="preserve"> will be among the </w:t>
      </w:r>
      <w:r w:rsidR="00C3559E">
        <w:rPr>
          <w:i/>
          <w:lang w:val="en-US"/>
        </w:rPr>
        <w:t>themes</w:t>
      </w:r>
      <w:r>
        <w:rPr>
          <w:i/>
          <w:lang w:val="en-US"/>
        </w:rPr>
        <w:t xml:space="preserve"> to be addressed at </w:t>
      </w:r>
      <w:r w:rsidR="00C3559E">
        <w:rPr>
          <w:i/>
          <w:lang w:val="en-US"/>
        </w:rPr>
        <w:t xml:space="preserve">LABVOLUTION 2021, where the </w:t>
      </w:r>
      <w:r w:rsidR="002240CF" w:rsidRPr="00281C20">
        <w:rPr>
          <w:i/>
          <w:lang w:val="en-US"/>
        </w:rPr>
        <w:t xml:space="preserve">profound implications of the Sars-CoV-2 </w:t>
      </w:r>
      <w:r w:rsidR="00281C20" w:rsidRPr="00281C20">
        <w:rPr>
          <w:i/>
          <w:lang w:val="en-US"/>
        </w:rPr>
        <w:t>pandemic</w:t>
      </w:r>
      <w:r w:rsidR="00C3559E">
        <w:rPr>
          <w:i/>
          <w:lang w:val="en-US"/>
        </w:rPr>
        <w:t xml:space="preserve"> will of course also be a topic. </w:t>
      </w:r>
      <w:r w:rsidR="002240CF" w:rsidRPr="00281C20">
        <w:rPr>
          <w:i/>
          <w:lang w:val="en-US"/>
        </w:rPr>
        <w:t xml:space="preserve">In May </w:t>
      </w:r>
      <w:r w:rsidR="002416E9" w:rsidRPr="00281C20">
        <w:rPr>
          <w:i/>
          <w:lang w:val="en-US"/>
        </w:rPr>
        <w:t xml:space="preserve">of </w:t>
      </w:r>
      <w:r w:rsidR="002240CF" w:rsidRPr="00281C20">
        <w:rPr>
          <w:i/>
          <w:lang w:val="en-US"/>
        </w:rPr>
        <w:t xml:space="preserve">2021, the international laboratory sector will </w:t>
      </w:r>
      <w:r w:rsidR="002416E9" w:rsidRPr="00281C20">
        <w:rPr>
          <w:i/>
          <w:lang w:val="en-US"/>
        </w:rPr>
        <w:t xml:space="preserve">once again </w:t>
      </w:r>
      <w:r w:rsidR="002240CF" w:rsidRPr="00281C20">
        <w:rPr>
          <w:i/>
          <w:lang w:val="en-US"/>
        </w:rPr>
        <w:t>gather in Hannover</w:t>
      </w:r>
      <w:r w:rsidR="002416E9" w:rsidRPr="00281C20">
        <w:rPr>
          <w:i/>
          <w:lang w:val="en-US"/>
        </w:rPr>
        <w:t>, Germany,</w:t>
      </w:r>
      <w:r w:rsidR="002240CF" w:rsidRPr="00281C20">
        <w:rPr>
          <w:i/>
          <w:lang w:val="en-US"/>
        </w:rPr>
        <w:t xml:space="preserve"> at </w:t>
      </w:r>
      <w:r w:rsidR="002240CF" w:rsidRPr="00281C20">
        <w:rPr>
          <w:i/>
          <w:u w:val="single"/>
          <w:lang w:val="en-US"/>
        </w:rPr>
        <w:t>the</w:t>
      </w:r>
      <w:r w:rsidR="002240CF" w:rsidRPr="00281C20">
        <w:rPr>
          <w:i/>
          <w:lang w:val="en-US"/>
        </w:rPr>
        <w:t xml:space="preserve"> European trade fair for laboratory technology and optimized lab workflows. Behind the scenes, preparations </w:t>
      </w:r>
      <w:r w:rsidR="002416E9" w:rsidRPr="00281C20">
        <w:rPr>
          <w:i/>
          <w:lang w:val="en-US"/>
        </w:rPr>
        <w:t xml:space="preserve">are already in full swing – also for the </w:t>
      </w:r>
      <w:r w:rsidR="002240CF" w:rsidRPr="00281C20">
        <w:rPr>
          <w:i/>
          <w:lang w:val="en-US"/>
        </w:rPr>
        <w:t>stagi</w:t>
      </w:r>
      <w:r w:rsidR="00C3559E">
        <w:rPr>
          <w:i/>
          <w:lang w:val="en-US"/>
        </w:rPr>
        <w:t xml:space="preserve">ng of smartLAB, a unique lab of the future </w:t>
      </w:r>
      <w:r w:rsidR="002240CF" w:rsidRPr="00281C20">
        <w:rPr>
          <w:i/>
          <w:lang w:val="en-US"/>
        </w:rPr>
        <w:t xml:space="preserve">which in 2021 will again </w:t>
      </w:r>
      <w:r w:rsidR="002416E9" w:rsidRPr="00281C20">
        <w:rPr>
          <w:i/>
          <w:lang w:val="en-US"/>
        </w:rPr>
        <w:t>be a centerpiece</w:t>
      </w:r>
      <w:r w:rsidR="002240CF" w:rsidRPr="00281C20">
        <w:rPr>
          <w:i/>
          <w:lang w:val="en-US"/>
        </w:rPr>
        <w:t xml:space="preserve"> </w:t>
      </w:r>
      <w:r w:rsidR="002416E9" w:rsidRPr="00281C20">
        <w:rPr>
          <w:i/>
          <w:lang w:val="en-US"/>
        </w:rPr>
        <w:t>at</w:t>
      </w:r>
      <w:r w:rsidR="002240CF" w:rsidRPr="00281C20">
        <w:rPr>
          <w:i/>
          <w:lang w:val="en-US"/>
        </w:rPr>
        <w:t xml:space="preserve"> LABVOLUTI</w:t>
      </w:r>
      <w:r w:rsidR="002416E9" w:rsidRPr="00281C20">
        <w:rPr>
          <w:i/>
          <w:lang w:val="en-US"/>
        </w:rPr>
        <w:t xml:space="preserve">ON and present scenarios for the use of </w:t>
      </w:r>
      <w:r w:rsidR="002240CF" w:rsidRPr="00281C20">
        <w:rPr>
          <w:i/>
          <w:lang w:val="en-US"/>
        </w:rPr>
        <w:t>artificial intelligence</w:t>
      </w:r>
      <w:r w:rsidR="002416E9" w:rsidRPr="00281C20">
        <w:rPr>
          <w:i/>
          <w:lang w:val="en-US"/>
        </w:rPr>
        <w:t xml:space="preserve"> in the real world</w:t>
      </w:r>
      <w:r w:rsidR="002240CF" w:rsidRPr="00281C20">
        <w:rPr>
          <w:i/>
          <w:lang w:val="en-US"/>
        </w:rPr>
        <w:t>.</w:t>
      </w:r>
    </w:p>
    <w:p w:rsidR="002240CF" w:rsidRPr="00281C20" w:rsidRDefault="002240CF" w:rsidP="00405E1E">
      <w:pPr>
        <w:pStyle w:val="Flietext"/>
        <w:spacing w:line="320" w:lineRule="exact"/>
        <w:rPr>
          <w:lang w:val="en-US"/>
        </w:rPr>
      </w:pPr>
    </w:p>
    <w:p w:rsidR="00144117" w:rsidRDefault="002240CF" w:rsidP="00144117">
      <w:pPr>
        <w:pStyle w:val="Flietext"/>
        <w:spacing w:line="320" w:lineRule="exact"/>
        <w:rPr>
          <w:lang w:val="en-US"/>
        </w:rPr>
      </w:pPr>
      <w:r w:rsidRPr="00281C20">
        <w:rPr>
          <w:b/>
          <w:lang w:val="en-US"/>
        </w:rPr>
        <w:t>Hannover, Germany.</w:t>
      </w:r>
      <w:r w:rsidRPr="00281C20">
        <w:rPr>
          <w:lang w:val="en-US"/>
        </w:rPr>
        <w:t xml:space="preserve"> It will be a year before the next LABVOLUTION opens, however the eyes of the world are at present already </w:t>
      </w:r>
      <w:r w:rsidR="00281C20" w:rsidRPr="00281C20">
        <w:rPr>
          <w:lang w:val="en-US"/>
        </w:rPr>
        <w:t>focused</w:t>
      </w:r>
      <w:r w:rsidRPr="00281C20">
        <w:rPr>
          <w:lang w:val="en-US"/>
        </w:rPr>
        <w:t xml:space="preserve"> on laboratories as never before. The reason is self-evident. The corona virus Sars-CoV-2 has not only generated great interest in testing methods and testing capacity, the transport of tests to laboratories and the availability of consumables, equipment and materials, and is also responsible for the current race to develop a vaccine and find drugs which could prove effective against Covid-19. </w:t>
      </w:r>
      <w:r w:rsidR="00144117" w:rsidRPr="00144117">
        <w:rPr>
          <w:lang w:val="en-US"/>
        </w:rPr>
        <w:t>"Laboratories play a key role in the fight against pandemics," says Bernd Heinold, LABVOLUTION project manager in the Deutsche Messe AG team. "LABVOLUTION will show the products and solutions for efficient laboratory operation - in a crisis as well as in a normal case - in May 2021. In addition, next year we will look back and analyze the crisis situation around the corona virus from different perspectives in order to derive the corresponding lessons learned.</w:t>
      </w:r>
      <w:r w:rsidR="00144117">
        <w:rPr>
          <w:lang w:val="en-US"/>
        </w:rPr>
        <w:t>”</w:t>
      </w:r>
      <w:r w:rsidR="00144117" w:rsidRPr="00144117">
        <w:rPr>
          <w:lang w:val="en-US"/>
        </w:rPr>
        <w:t xml:space="preserve"> </w:t>
      </w:r>
    </w:p>
    <w:p w:rsidR="00144117" w:rsidRPr="00281C20" w:rsidRDefault="00144117" w:rsidP="00144117">
      <w:pPr>
        <w:pStyle w:val="Flietext"/>
        <w:spacing w:line="320" w:lineRule="exact"/>
        <w:rPr>
          <w:lang w:val="en-US"/>
        </w:rPr>
      </w:pPr>
    </w:p>
    <w:p w:rsidR="002240CF" w:rsidRPr="00281C20" w:rsidRDefault="002240CF" w:rsidP="00144117">
      <w:pPr>
        <w:pStyle w:val="Flietext"/>
        <w:spacing w:line="320" w:lineRule="exact"/>
        <w:rPr>
          <w:lang w:val="en-US"/>
        </w:rPr>
      </w:pPr>
      <w:r w:rsidRPr="00281C20">
        <w:rPr>
          <w:lang w:val="en-US"/>
        </w:rPr>
        <w:t xml:space="preserve">Of course, the program will also embrace other topics – notably digitization and green issues, including sustainability and circular economy. All these topics pose this sector with a number of major challenges, which will be addressed both by our exhibitors and the top experts speaking within the framework of the forum and </w:t>
      </w:r>
      <w:r w:rsidRPr="00281C20">
        <w:rPr>
          <w:lang w:val="en-US"/>
        </w:rPr>
        <w:lastRenderedPageBreak/>
        <w:t xml:space="preserve">conference program. We can confidently expect some ingenious ideas and solutions to emerge. </w:t>
      </w:r>
    </w:p>
    <w:p w:rsidR="002240CF" w:rsidRPr="00281C20" w:rsidRDefault="002240CF" w:rsidP="00405E1E">
      <w:pPr>
        <w:pStyle w:val="Flietext"/>
        <w:spacing w:line="320" w:lineRule="exact"/>
        <w:rPr>
          <w:lang w:val="en-US"/>
        </w:rPr>
      </w:pPr>
    </w:p>
    <w:p w:rsidR="002240CF" w:rsidRPr="00281C20" w:rsidRDefault="002240CF" w:rsidP="00405E1E">
      <w:pPr>
        <w:pStyle w:val="Flietext"/>
        <w:spacing w:line="320" w:lineRule="exact"/>
        <w:rPr>
          <w:lang w:val="en-US"/>
        </w:rPr>
      </w:pPr>
      <w:r w:rsidRPr="00281C20">
        <w:rPr>
          <w:lang w:val="en-US"/>
        </w:rPr>
        <w:t xml:space="preserve">In 2021, a central element of LABVOLUTION will be the smartLAB, which will again present a use case for the application of artificial intelligence, as well as numerous smart products and solutions. The smartLAB project is unparalleled: as a special display it began five years ago as a platform for the intelligent lab of the future. Industry and research got together to develop a shared vision for a feasible and functioning laboratory of tomorrow. From the outset smartLAB proved a public </w:t>
      </w:r>
      <w:r w:rsidR="00281C20" w:rsidRPr="00281C20">
        <w:rPr>
          <w:lang w:val="en-US"/>
        </w:rPr>
        <w:t>favorite</w:t>
      </w:r>
      <w:r w:rsidRPr="00281C20">
        <w:rPr>
          <w:lang w:val="en-US"/>
        </w:rPr>
        <w:t xml:space="preserve"> at LABVOLUTION, and its consistent progress has sustained that popularity. The smartLAB serves as a test bed and innovative hub for the digitization of laboratories. What was basically planned as a research project has become a showcase for the realities of laboratory networking. </w:t>
      </w:r>
    </w:p>
    <w:p w:rsidR="002240CF" w:rsidRPr="00281C20" w:rsidRDefault="002240CF" w:rsidP="00405E1E">
      <w:pPr>
        <w:pStyle w:val="Flietext"/>
        <w:spacing w:line="320" w:lineRule="exact"/>
        <w:rPr>
          <w:lang w:val="en-US"/>
        </w:rPr>
      </w:pPr>
    </w:p>
    <w:p w:rsidR="002240CF" w:rsidRPr="00281C20" w:rsidRDefault="002240CF" w:rsidP="00405E1E">
      <w:pPr>
        <w:pStyle w:val="Flietext"/>
        <w:spacing w:line="320" w:lineRule="exact"/>
        <w:rPr>
          <w:lang w:val="en-US"/>
        </w:rPr>
      </w:pPr>
      <w:r w:rsidRPr="00281C20">
        <w:rPr>
          <w:lang w:val="en-US"/>
        </w:rPr>
        <w:t>The smartLAB demonstrates the potential benefits of artificial intelligence, flexible networking of devices, automation, robots, human-machine interaction and learning from big data in the lab environment. In 2021 the smartLAB will offer companies more opportunities to take part and present their smart products and solutions. In the near future, companies will be invited to make their submissions to a panel comprising representatives of the smartLAB project sponsor – the Institute of Technical Chemistry of the Leibniz University Hannover. They will then evaluate the entries.</w:t>
      </w:r>
    </w:p>
    <w:p w:rsidR="002240CF" w:rsidRPr="00281C20" w:rsidRDefault="002240CF" w:rsidP="00405E1E">
      <w:pPr>
        <w:pStyle w:val="Flietext"/>
        <w:spacing w:line="320" w:lineRule="exact"/>
        <w:rPr>
          <w:lang w:val="en-US"/>
        </w:rPr>
      </w:pPr>
    </w:p>
    <w:p w:rsidR="002240CF" w:rsidRPr="00281C20" w:rsidRDefault="002240CF" w:rsidP="00405E1E">
      <w:pPr>
        <w:pStyle w:val="Flietext"/>
        <w:spacing w:line="320" w:lineRule="exact"/>
        <w:rPr>
          <w:lang w:val="en-US"/>
        </w:rPr>
      </w:pPr>
      <w:r w:rsidRPr="00281C20">
        <w:rPr>
          <w:lang w:val="en-US"/>
        </w:rPr>
        <w:t>As Bernd Heinold explains: “Our objective is to shake up the laboratory sector,” adding, by way of explanation: “The laboratory is the place where progress is made and the future shaped. The purpose of LABVOLUTION is to bring together the supply and demand for the ideas, technology and instruments that expedite progress.” The compact layout and structure of LA</w:t>
      </w:r>
      <w:r w:rsidR="00281C20">
        <w:rPr>
          <w:lang w:val="en-US"/>
        </w:rPr>
        <w:t xml:space="preserve">BVOLUTION is a big advantage – </w:t>
      </w:r>
      <w:r w:rsidRPr="00281C20">
        <w:rPr>
          <w:lang w:val="en-US"/>
        </w:rPr>
        <w:t>it allows visitors to obtain an overview of the marketplace, meet qualified contacts and thus generates new business quickly and efficiently.</w:t>
      </w:r>
    </w:p>
    <w:p w:rsidR="002240CF" w:rsidRPr="00281C20" w:rsidRDefault="002240CF" w:rsidP="00405E1E">
      <w:pPr>
        <w:pStyle w:val="Flietext"/>
        <w:spacing w:line="320" w:lineRule="exact"/>
        <w:rPr>
          <w:lang w:val="en-US"/>
        </w:rPr>
      </w:pPr>
      <w:r w:rsidRPr="00281C20">
        <w:rPr>
          <w:lang w:val="en-US"/>
        </w:rPr>
        <w:t xml:space="preserve"> </w:t>
      </w:r>
    </w:p>
    <w:p w:rsidR="002240CF" w:rsidRPr="00281C20" w:rsidRDefault="002240CF" w:rsidP="00405E1E">
      <w:pPr>
        <w:pStyle w:val="Flietext"/>
        <w:spacing w:line="320" w:lineRule="exact"/>
        <w:rPr>
          <w:lang w:val="en-US"/>
        </w:rPr>
      </w:pPr>
      <w:r w:rsidRPr="00281C20">
        <w:rPr>
          <w:lang w:val="en-US"/>
        </w:rPr>
        <w:t xml:space="preserve">This specialist trade fair provides insights into innovative lab technology, laboratory infrastructures and laboratory automation, as well as solutions for optimized laboratory workflows. An informative conference and workshop program creates added value in the form of knowledge transfer, opportunities to exchange of </w:t>
      </w:r>
      <w:r w:rsidRPr="00281C20">
        <w:rPr>
          <w:lang w:val="en-US"/>
        </w:rPr>
        <w:lastRenderedPageBreak/>
        <w:t xml:space="preserve">experience, further training and networking, as well as discussions on topical issues such as Laboratory 4.0, laboratory safety and sustainability in laboratory environments. </w:t>
      </w:r>
    </w:p>
    <w:p w:rsidR="002240CF" w:rsidRPr="00281C20" w:rsidRDefault="002240CF" w:rsidP="00405E1E">
      <w:pPr>
        <w:pStyle w:val="Flietext"/>
        <w:spacing w:line="320" w:lineRule="exact"/>
        <w:rPr>
          <w:lang w:val="en-US"/>
        </w:rPr>
      </w:pPr>
    </w:p>
    <w:p w:rsidR="002240CF" w:rsidRPr="00281C20" w:rsidRDefault="002240CF" w:rsidP="00405E1E">
      <w:pPr>
        <w:pStyle w:val="Flietext"/>
        <w:spacing w:line="320" w:lineRule="exact"/>
        <w:rPr>
          <w:lang w:val="en-US"/>
        </w:rPr>
      </w:pPr>
      <w:r w:rsidRPr="00281C20">
        <w:rPr>
          <w:lang w:val="en-US"/>
        </w:rPr>
        <w:t xml:space="preserve">Other keynotes of LABVOLUTION are analysis and quality management, chemicals, reagents, supplies and consumables, as well as applications and processes. LABVOLUTION embraces the whole laboratory world and is geared to users in the fields of chemistry, pharmaceuticals, life sciences, biotechnology, environmental science, the food industry and medicine, as well as R&amp;D. </w:t>
      </w:r>
    </w:p>
    <w:p w:rsidR="002240CF" w:rsidRPr="00281C20" w:rsidRDefault="002240CF" w:rsidP="00405E1E">
      <w:pPr>
        <w:pStyle w:val="Flietext"/>
        <w:spacing w:line="320" w:lineRule="exact"/>
        <w:rPr>
          <w:lang w:val="en-US"/>
        </w:rPr>
      </w:pPr>
    </w:p>
    <w:p w:rsidR="002240CF" w:rsidRPr="00281C20" w:rsidRDefault="002240CF" w:rsidP="00405E1E">
      <w:pPr>
        <w:pStyle w:val="Flietext"/>
        <w:spacing w:line="320" w:lineRule="exact"/>
        <w:rPr>
          <w:lang w:val="en-US"/>
        </w:rPr>
      </w:pPr>
      <w:r w:rsidRPr="00281C20">
        <w:rPr>
          <w:lang w:val="en-US"/>
        </w:rPr>
        <w:t xml:space="preserve">LABVOLUTION is an industrial show. But it is also much more than that. It offers much that appeals to visitors from universities and academia. </w:t>
      </w:r>
      <w:r w:rsidR="00144117" w:rsidRPr="00144117">
        <w:rPr>
          <w:lang w:val="en-US"/>
        </w:rPr>
        <w:t>The exchange between science and industry is particularly important in view of the pandemic example. The interaction between the disciplines at LABVOLUTION is beneficial for both sides and leads to new ideas, partnerships and business deals.</w:t>
      </w:r>
      <w:r w:rsidR="00144117">
        <w:rPr>
          <w:lang w:val="en-US"/>
        </w:rPr>
        <w:t xml:space="preserve"> </w:t>
      </w:r>
      <w:r w:rsidRPr="00281C20">
        <w:rPr>
          <w:lang w:val="en-US"/>
        </w:rPr>
        <w:t xml:space="preserve">Over the course of its history LABVOLUTION has developed close ties with academia, the life sciences and the biotech sector. In </w:t>
      </w:r>
      <w:r w:rsidR="00281C20">
        <w:rPr>
          <w:lang w:val="en-US"/>
        </w:rPr>
        <w:t xml:space="preserve">fact, </w:t>
      </w:r>
      <w:r w:rsidRPr="00281C20">
        <w:rPr>
          <w:lang w:val="en-US"/>
        </w:rPr>
        <w:t>its roots lie in the trade show BIOTECHNICA.</w:t>
      </w:r>
    </w:p>
    <w:p w:rsidR="002240CF" w:rsidRPr="00281C20" w:rsidRDefault="002240CF" w:rsidP="00405E1E">
      <w:pPr>
        <w:pStyle w:val="Flietext"/>
        <w:spacing w:line="320" w:lineRule="exact"/>
        <w:rPr>
          <w:lang w:val="en-US"/>
        </w:rPr>
      </w:pPr>
    </w:p>
    <w:p w:rsidR="002240CF" w:rsidRPr="00281C20" w:rsidRDefault="002240CF" w:rsidP="00405E1E">
      <w:pPr>
        <w:pStyle w:val="Flietext"/>
        <w:spacing w:line="320" w:lineRule="exact"/>
        <w:rPr>
          <w:lang w:val="en-US"/>
        </w:rPr>
      </w:pPr>
      <w:r w:rsidRPr="00281C20">
        <w:rPr>
          <w:lang w:val="en-US"/>
        </w:rPr>
        <w:t xml:space="preserve">The trade fair program will once again include the Lab USER Dialogue with small user workshops where exhibitors present their offerings and explain their solutions to key decision-makers. The visitors will also be able to try out the equipment and instruments presented in the workshops. The BIOTECHNICA FORUM will provide information on relevant topics from across the life sciences. A new feature will be the forum </w:t>
      </w:r>
      <w:r w:rsidRPr="00281C20">
        <w:rPr>
          <w:rFonts w:ascii="Arial" w:hAnsi="Arial"/>
          <w:lang w:val="en-US"/>
        </w:rPr>
        <w:t>‟</w:t>
      </w:r>
      <w:r w:rsidRPr="00281C20">
        <w:rPr>
          <w:lang w:val="en-US"/>
        </w:rPr>
        <w:t>How to communicate”, which is devoted to SiLA2 and OPC UA and other standards and their role in the integration of laboratory equipment within IT systems. Experts will present various standards and data formats, and discuss their respective advantages and disadvantages.</w:t>
      </w:r>
    </w:p>
    <w:p w:rsidR="002240CF" w:rsidRPr="00281C20" w:rsidRDefault="002240CF" w:rsidP="00405E1E">
      <w:pPr>
        <w:pStyle w:val="Flietext"/>
        <w:spacing w:line="320" w:lineRule="exact"/>
        <w:rPr>
          <w:lang w:val="en-US"/>
        </w:rPr>
      </w:pPr>
    </w:p>
    <w:p w:rsidR="002240CF" w:rsidRPr="00281C20" w:rsidRDefault="002240CF" w:rsidP="00405E1E">
      <w:pPr>
        <w:pStyle w:val="Flietext"/>
        <w:spacing w:line="320" w:lineRule="exact"/>
        <w:rPr>
          <w:lang w:val="en-US"/>
        </w:rPr>
      </w:pPr>
      <w:r w:rsidRPr="00281C20">
        <w:rPr>
          <w:lang w:val="en-US"/>
        </w:rPr>
        <w:t xml:space="preserve">Thought-provoking ideas and the latest findings in molecular cell biology, genome editing and microbiome research will be presented at LABVOLUTION by the experts speaking at the Science Symposium, which is taking place for the second time. The LIMS &amp; Software Area </w:t>
      </w:r>
      <w:r w:rsidRPr="00281C20">
        <w:rPr>
          <w:rFonts w:ascii="Arial" w:hAnsi="Arial"/>
          <w:lang w:val="en-US"/>
        </w:rPr>
        <w:t>‒</w:t>
      </w:r>
      <w:r w:rsidRPr="00281C20">
        <w:rPr>
          <w:lang w:val="en-US"/>
        </w:rPr>
        <w:t xml:space="preserve"> a group presentation with various talks on all three days of LABVOLUTION </w:t>
      </w:r>
      <w:r w:rsidRPr="00281C20">
        <w:rPr>
          <w:rFonts w:ascii="Arial" w:hAnsi="Arial"/>
          <w:lang w:val="en-US"/>
        </w:rPr>
        <w:t>‒</w:t>
      </w:r>
      <w:r w:rsidRPr="00281C20">
        <w:rPr>
          <w:lang w:val="en-US"/>
        </w:rPr>
        <w:t xml:space="preserve"> will also be staged for the second time. Finally, LABVOLUTION 2021 will see the LABVOLUTION AWARD, which will again be </w:t>
      </w:r>
      <w:r w:rsidR="00281C20" w:rsidRPr="00281C20">
        <w:rPr>
          <w:lang w:val="en-US"/>
        </w:rPr>
        <w:t>honoring</w:t>
      </w:r>
      <w:r w:rsidRPr="00281C20">
        <w:rPr>
          <w:lang w:val="en-US"/>
        </w:rPr>
        <w:t xml:space="preserve"> projects </w:t>
      </w:r>
      <w:r w:rsidR="00281C20">
        <w:rPr>
          <w:lang w:val="en-US"/>
        </w:rPr>
        <w:t>aimed at optimizing</w:t>
      </w:r>
      <w:r w:rsidRPr="00281C20">
        <w:rPr>
          <w:lang w:val="en-US"/>
        </w:rPr>
        <w:t xml:space="preserve"> daily </w:t>
      </w:r>
      <w:r w:rsidR="00281C20">
        <w:rPr>
          <w:lang w:val="en-US"/>
        </w:rPr>
        <w:t>lab</w:t>
      </w:r>
      <w:r w:rsidRPr="00281C20">
        <w:rPr>
          <w:lang w:val="en-US"/>
        </w:rPr>
        <w:t xml:space="preserve"> workflows.                </w:t>
      </w:r>
    </w:p>
    <w:p w:rsidR="002240CF" w:rsidRPr="00281C20" w:rsidRDefault="002240CF" w:rsidP="00405E1E">
      <w:pPr>
        <w:pStyle w:val="Flietext"/>
        <w:spacing w:line="320" w:lineRule="exact"/>
        <w:rPr>
          <w:lang w:val="en-US"/>
        </w:rPr>
      </w:pPr>
    </w:p>
    <w:p w:rsidR="002240CF" w:rsidRPr="00281C20" w:rsidRDefault="00281C20" w:rsidP="00405E1E">
      <w:pPr>
        <w:pStyle w:val="Flietext"/>
        <w:spacing w:line="320" w:lineRule="exact"/>
        <w:rPr>
          <w:lang w:val="en-US"/>
        </w:rPr>
      </w:pPr>
      <w:r>
        <w:rPr>
          <w:lang w:val="en-US"/>
        </w:rPr>
        <w:t xml:space="preserve">No </w:t>
      </w:r>
      <w:r w:rsidR="002240CF" w:rsidRPr="00281C20">
        <w:rPr>
          <w:lang w:val="en-US"/>
        </w:rPr>
        <w:t xml:space="preserve">one looking for a future in the laboratory sector can afford to miss LABVOLUTION. In particular, the trade fair offers upcoming young professionals a wealth of know-how, contact with potential employers and professional support in career planning.                                             </w:t>
      </w:r>
    </w:p>
    <w:p w:rsidR="002240CF" w:rsidRPr="00281C20" w:rsidRDefault="002240CF" w:rsidP="00405E1E">
      <w:pPr>
        <w:pStyle w:val="Flietext"/>
        <w:spacing w:line="320" w:lineRule="exact"/>
        <w:rPr>
          <w:lang w:val="en-US"/>
        </w:rPr>
      </w:pPr>
    </w:p>
    <w:p w:rsidR="002240CF" w:rsidRPr="00281C20" w:rsidRDefault="002240CF" w:rsidP="00405E1E">
      <w:pPr>
        <w:pStyle w:val="Flietext"/>
        <w:spacing w:line="320" w:lineRule="exact"/>
        <w:rPr>
          <w:lang w:val="en-US"/>
        </w:rPr>
      </w:pPr>
      <w:r w:rsidRPr="00281C20">
        <w:rPr>
          <w:lang w:val="en-US"/>
        </w:rPr>
        <w:t xml:space="preserve">LABVOLUTION </w:t>
      </w:r>
    </w:p>
    <w:p w:rsidR="002240CF" w:rsidRPr="00281C20" w:rsidRDefault="002240CF" w:rsidP="00405E1E">
      <w:pPr>
        <w:pStyle w:val="Flietext"/>
        <w:spacing w:line="320" w:lineRule="exact"/>
        <w:rPr>
          <w:lang w:val="en-US"/>
        </w:rPr>
      </w:pPr>
      <w:r w:rsidRPr="00281C20">
        <w:rPr>
          <w:lang w:val="en-US"/>
        </w:rPr>
        <w:t>The next LABVOLUTION event takes place from 4 to 6 May 2021 in Hannover. LABVOLUTION is Europe’s flagship fair for innovative lab equipment and laboratory workflow optimization. It showcases every facet of laboratory work, from the life sciences to analytical chemistry, and covers the full array of equipment and infrastructure for research, analysis, production and training laboratories, as needed by the chemical, pharmaceutical, life sciences, environmental protection, food and bioanalytics industries, as well as the R&amp;D sector. A major focus of LABVOLUTION, which began as a spin-off from BIOTECHNICA, is the biotech and research sector, the subject of various presentations in the BIOTECHNICA Forum. The event will also focus on knowledge transfer, innovation, networking, recruitment and start-ups. LABVOLUTION is being staged in Hall 19/20 (adjacent to the North 1 entrance).</w:t>
      </w:r>
    </w:p>
    <w:p w:rsidR="002240CF" w:rsidRPr="00281C20" w:rsidRDefault="002240CF" w:rsidP="00405E1E">
      <w:pPr>
        <w:pStyle w:val="Flietext"/>
        <w:spacing w:line="320" w:lineRule="exact"/>
        <w:rPr>
          <w:lang w:val="en-US"/>
        </w:rPr>
      </w:pPr>
    </w:p>
    <w:p w:rsidR="002240CF" w:rsidRPr="00281C20" w:rsidRDefault="002240CF" w:rsidP="00405E1E">
      <w:pPr>
        <w:pStyle w:val="Flietext"/>
        <w:spacing w:line="320" w:lineRule="exact"/>
        <w:rPr>
          <w:lang w:val="en-US"/>
        </w:rPr>
      </w:pPr>
      <w:r w:rsidRPr="00281C20">
        <w:rPr>
          <w:lang w:val="en-US"/>
        </w:rPr>
        <w:t xml:space="preserve">No. of </w:t>
      </w:r>
      <w:r w:rsidR="0018332F">
        <w:rPr>
          <w:lang w:val="en-US"/>
        </w:rPr>
        <w:t>characters (incl. spaces): 7,856</w:t>
      </w:r>
    </w:p>
    <w:p w:rsidR="002240CF" w:rsidRPr="00281C20" w:rsidRDefault="002240CF" w:rsidP="00405E1E">
      <w:pPr>
        <w:pStyle w:val="Flietext"/>
        <w:spacing w:line="320" w:lineRule="exact"/>
        <w:rPr>
          <w:lang w:val="en-US"/>
        </w:rPr>
      </w:pPr>
    </w:p>
    <w:p w:rsidR="002240CF" w:rsidRPr="00281C20" w:rsidRDefault="002240CF" w:rsidP="00405E1E">
      <w:pPr>
        <w:pStyle w:val="Flietext"/>
        <w:spacing w:line="320" w:lineRule="exact"/>
        <w:rPr>
          <w:lang w:val="en-US"/>
        </w:rPr>
      </w:pPr>
      <w:r w:rsidRPr="00281C20">
        <w:rPr>
          <w:lang w:val="en-US"/>
        </w:rPr>
        <w:t xml:space="preserve">Your contact for further information: </w:t>
      </w:r>
    </w:p>
    <w:p w:rsidR="002240CF" w:rsidRPr="00F114A5" w:rsidRDefault="002240CF" w:rsidP="00405E1E">
      <w:pPr>
        <w:pStyle w:val="Flietext"/>
        <w:spacing w:line="320" w:lineRule="exact"/>
      </w:pPr>
      <w:r w:rsidRPr="00F114A5">
        <w:t>Katja Wohlers</w:t>
      </w:r>
    </w:p>
    <w:p w:rsidR="002240CF" w:rsidRPr="00F114A5" w:rsidRDefault="00281C20" w:rsidP="00405E1E">
      <w:pPr>
        <w:pStyle w:val="Flietext"/>
        <w:spacing w:line="320" w:lineRule="exact"/>
      </w:pPr>
      <w:r w:rsidRPr="00F114A5">
        <w:t xml:space="preserve">Tel.: </w:t>
      </w:r>
      <w:r w:rsidRPr="00F114A5">
        <w:tab/>
        <w:t>+49 171 – 64075</w:t>
      </w:r>
      <w:r w:rsidR="002240CF" w:rsidRPr="00F114A5">
        <w:t xml:space="preserve">62 </w:t>
      </w:r>
    </w:p>
    <w:p w:rsidR="002240CF" w:rsidRPr="00F114A5" w:rsidRDefault="002240CF" w:rsidP="00405E1E">
      <w:pPr>
        <w:pStyle w:val="Flietext"/>
        <w:spacing w:line="320" w:lineRule="exact"/>
      </w:pPr>
      <w:r w:rsidRPr="00F114A5">
        <w:t>E-mail:</w:t>
      </w:r>
      <w:r w:rsidRPr="00F114A5">
        <w:tab/>
        <w:t xml:space="preserve">mail@katjawohlers.de </w:t>
      </w:r>
    </w:p>
    <w:p w:rsidR="002240CF" w:rsidRPr="00F114A5" w:rsidRDefault="002240CF" w:rsidP="00405E1E">
      <w:pPr>
        <w:pStyle w:val="Flietext"/>
        <w:spacing w:line="320" w:lineRule="exact"/>
      </w:pPr>
    </w:p>
    <w:p w:rsidR="002240CF" w:rsidRPr="00281C20" w:rsidRDefault="002240CF" w:rsidP="00405E1E">
      <w:pPr>
        <w:pStyle w:val="Flietext"/>
        <w:spacing w:line="320" w:lineRule="exact"/>
        <w:rPr>
          <w:lang w:val="en-US"/>
        </w:rPr>
      </w:pPr>
      <w:r w:rsidRPr="00281C20">
        <w:rPr>
          <w:lang w:val="en-US"/>
        </w:rPr>
        <w:t xml:space="preserve">For related press releases and images, visit: </w:t>
      </w:r>
    </w:p>
    <w:p w:rsidR="002240CF" w:rsidRPr="00281C20" w:rsidRDefault="002240CF" w:rsidP="00405E1E">
      <w:pPr>
        <w:pStyle w:val="Flietext"/>
        <w:spacing w:line="320" w:lineRule="exact"/>
        <w:rPr>
          <w:lang w:val="en-US"/>
        </w:rPr>
      </w:pPr>
      <w:r w:rsidRPr="00281C20">
        <w:rPr>
          <w:lang w:val="en-US"/>
        </w:rPr>
        <w:t>www.labvolution.de/pressservice</w:t>
      </w:r>
    </w:p>
    <w:sectPr w:rsidR="002240CF" w:rsidRPr="00281C20" w:rsidSect="002768E0">
      <w:headerReference w:type="default" r:id="rId7"/>
      <w:footerReference w:type="default" r:id="rId8"/>
      <w:headerReference w:type="first" r:id="rId9"/>
      <w:footerReference w:type="first" r:id="rId10"/>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B3D" w:rsidRDefault="00396B3D" w:rsidP="003857D8">
      <w:r>
        <w:separator/>
      </w:r>
    </w:p>
  </w:endnote>
  <w:endnote w:type="continuationSeparator" w:id="0">
    <w:p w:rsidR="00396B3D" w:rsidRDefault="00396B3D"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heSansDM">
    <w:altName w:val="Calibri"/>
    <w:panose1 w:val="020B0604020202020204"/>
    <w:charset w:val="00"/>
    <w:family w:val="swiss"/>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2240CF" w:rsidRPr="0018332F" w:rsidTr="001E2FE2">
      <w:trPr>
        <w:trHeight w:hRule="exact" w:val="1474"/>
      </w:trPr>
      <w:tc>
        <w:tcPr>
          <w:tcW w:w="1985" w:type="dxa"/>
        </w:tcPr>
        <w:p w:rsidR="002240CF" w:rsidRPr="001E2FE2" w:rsidRDefault="002240CF" w:rsidP="001E2FE2">
          <w:pPr>
            <w:pStyle w:val="Abbinder"/>
          </w:pPr>
          <w:r w:rsidRPr="001E2FE2">
            <w:t>Deutsche Messe AG</w:t>
          </w:r>
        </w:p>
        <w:p w:rsidR="002240CF" w:rsidRPr="001E2FE2" w:rsidRDefault="002240CF" w:rsidP="001E2FE2">
          <w:pPr>
            <w:pStyle w:val="Abbinder"/>
          </w:pPr>
          <w:r w:rsidRPr="001E2FE2">
            <w:t>Messegelände</w:t>
          </w:r>
        </w:p>
        <w:p w:rsidR="002240CF" w:rsidRPr="001E2FE2" w:rsidRDefault="002240CF" w:rsidP="001E2FE2">
          <w:pPr>
            <w:pStyle w:val="Abbinder"/>
          </w:pPr>
          <w:r w:rsidRPr="001E2FE2">
            <w:t>30521 Hannover</w:t>
          </w:r>
        </w:p>
        <w:p w:rsidR="002240CF" w:rsidRPr="001E2FE2" w:rsidRDefault="002240CF" w:rsidP="001E2FE2">
          <w:pPr>
            <w:pStyle w:val="Abbinder"/>
          </w:pPr>
          <w:r w:rsidRPr="001E2FE2">
            <w:t>Germany</w:t>
          </w:r>
        </w:p>
        <w:p w:rsidR="002240CF" w:rsidRPr="001E2FE2" w:rsidRDefault="002240CF" w:rsidP="001E2FE2">
          <w:pPr>
            <w:pStyle w:val="Abbinder"/>
            <w:rPr>
              <w:lang w:val="en-US"/>
            </w:rPr>
          </w:pPr>
          <w:r w:rsidRPr="001E2FE2">
            <w:rPr>
              <w:lang w:val="en-US"/>
            </w:rPr>
            <w:t>Tel.  +49 511 89-0</w:t>
          </w:r>
        </w:p>
        <w:p w:rsidR="002240CF" w:rsidRPr="001E2FE2" w:rsidRDefault="002240CF" w:rsidP="001E2FE2">
          <w:pPr>
            <w:pStyle w:val="Abbinder"/>
            <w:rPr>
              <w:lang w:val="en-US"/>
            </w:rPr>
          </w:pPr>
          <w:r w:rsidRPr="001E2FE2">
            <w:rPr>
              <w:lang w:val="en-US"/>
            </w:rPr>
            <w:t>Fax  +49 511 89-36694</w:t>
          </w:r>
        </w:p>
        <w:p w:rsidR="002240CF" w:rsidRPr="001E2FE2" w:rsidRDefault="002240CF" w:rsidP="001E2FE2">
          <w:pPr>
            <w:pStyle w:val="Abbinder"/>
            <w:rPr>
              <w:lang w:val="en-US"/>
            </w:rPr>
          </w:pPr>
          <w:r w:rsidRPr="001E2FE2">
            <w:rPr>
              <w:lang w:val="en-US"/>
            </w:rPr>
            <w:t>info@messe.de</w:t>
          </w:r>
        </w:p>
        <w:p w:rsidR="002240CF" w:rsidRPr="001E2FE2" w:rsidRDefault="002240CF" w:rsidP="001E2FE2">
          <w:pPr>
            <w:pStyle w:val="Abbinder"/>
            <w:rPr>
              <w:lang w:val="en-US"/>
            </w:rPr>
          </w:pPr>
          <w:r w:rsidRPr="001E2FE2">
            <w:rPr>
              <w:lang w:val="en-US"/>
            </w:rPr>
            <w:t>www.messe.de</w:t>
          </w:r>
        </w:p>
      </w:tc>
    </w:tr>
  </w:tbl>
  <w:p w:rsidR="0027465C" w:rsidRPr="0027465C" w:rsidRDefault="0027465C" w:rsidP="0027465C">
    <w:pPr>
      <w:rPr>
        <w:rFonts w:ascii="Times New Roman" w:eastAsia="Times New Roman" w:hAnsi="Times New Roman"/>
        <w:snapToGrid w:val="0"/>
        <w:vanish/>
        <w:color w:val="000000"/>
        <w:w w:val="0"/>
        <w:sz w:val="0"/>
        <w:szCs w:val="0"/>
        <w:u w:color="000000"/>
        <w:bdr w:val="none" w:sz="0" w:space="0" w:color="000000"/>
        <w:shd w:val="clear" w:color="000000" w:fill="000000"/>
        <w:lang w:val="x-none" w:eastAsia="x-none" w:bidi="x-none"/>
      </w:rPr>
    </w:pPr>
    <w:bookmarkStart w:id="2" w:name="Nr1"/>
  </w:p>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2240CF" w:rsidRPr="001E2FE2" w:rsidTr="001E2FE2">
      <w:trPr>
        <w:trHeight w:hRule="exact" w:val="284"/>
      </w:trPr>
      <w:tc>
        <w:tcPr>
          <w:tcW w:w="7655" w:type="dxa"/>
          <w:tcBorders>
            <w:top w:val="nil"/>
            <w:left w:val="nil"/>
            <w:bottom w:val="nil"/>
            <w:right w:val="nil"/>
          </w:tcBorders>
        </w:tcPr>
        <w:p w:rsidR="002240CF" w:rsidRPr="001E2FE2" w:rsidRDefault="002240CF" w:rsidP="001E2FE2">
          <w:pPr>
            <w:pStyle w:val="Flietextl"/>
          </w:pPr>
          <w:r w:rsidRPr="001E2FE2">
            <w:t>No. LAB-001-202</w:t>
          </w:r>
          <w:bookmarkEnd w:id="2"/>
          <w:r>
            <w:t>1 E</w:t>
          </w:r>
          <w:r w:rsidRPr="001E2FE2">
            <w:t xml:space="preserve"> -</w:t>
          </w:r>
          <w:r>
            <w:t xml:space="preserve"> </w:t>
          </w:r>
          <w:r w:rsidRPr="001E2FE2">
            <w:t>414/KW</w:t>
          </w:r>
        </w:p>
      </w:tc>
      <w:tc>
        <w:tcPr>
          <w:tcW w:w="1701" w:type="dxa"/>
          <w:tcBorders>
            <w:top w:val="nil"/>
            <w:left w:val="nil"/>
            <w:bottom w:val="nil"/>
            <w:right w:val="nil"/>
          </w:tcBorders>
        </w:tcPr>
        <w:p w:rsidR="002240CF" w:rsidRPr="001E2FE2" w:rsidRDefault="00E629F0" w:rsidP="001E2FE2">
          <w:pPr>
            <w:pStyle w:val="Flietextr"/>
          </w:pPr>
          <w:r>
            <w:fldChar w:fldCharType="begin"/>
          </w:r>
          <w:r>
            <w:instrText>PAGE</w:instrText>
          </w:r>
          <w:r>
            <w:fldChar w:fldCharType="separate"/>
          </w:r>
          <w:r w:rsidR="0084626F">
            <w:rPr>
              <w:noProof/>
            </w:rPr>
            <w:t>4</w:t>
          </w:r>
          <w:r>
            <w:rPr>
              <w:noProof/>
            </w:rPr>
            <w:fldChar w:fldCharType="end"/>
          </w:r>
          <w:r w:rsidR="002240CF" w:rsidRPr="001E2FE2">
            <w:t>/</w:t>
          </w:r>
          <w:r>
            <w:fldChar w:fldCharType="begin"/>
          </w:r>
          <w:r>
            <w:instrText>NUMPAGES</w:instrText>
          </w:r>
          <w:r>
            <w:fldChar w:fldCharType="separate"/>
          </w:r>
          <w:r w:rsidR="0084626F">
            <w:rPr>
              <w:noProof/>
            </w:rPr>
            <w:t>4</w:t>
          </w:r>
          <w:r>
            <w:rPr>
              <w:noProof/>
            </w:rPr>
            <w:fldChar w:fldCharType="end"/>
          </w:r>
        </w:p>
        <w:p w:rsidR="002240CF" w:rsidRPr="001E2FE2" w:rsidRDefault="002240CF" w:rsidP="001E2FE2">
          <w:pPr>
            <w:pStyle w:val="Infol"/>
          </w:pPr>
        </w:p>
      </w:tc>
    </w:tr>
  </w:tbl>
  <w:p w:rsidR="002240CF" w:rsidRDefault="002240CF">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2240CF" w:rsidRPr="0018332F" w:rsidTr="001E2FE2">
      <w:trPr>
        <w:trHeight w:hRule="exact" w:val="1474"/>
      </w:trPr>
      <w:tc>
        <w:tcPr>
          <w:tcW w:w="1985" w:type="dxa"/>
        </w:tcPr>
        <w:p w:rsidR="002240CF" w:rsidRPr="001E2FE2" w:rsidRDefault="002240CF" w:rsidP="001E2FE2">
          <w:pPr>
            <w:pStyle w:val="Abbinder"/>
          </w:pPr>
          <w:r w:rsidRPr="001E2FE2">
            <w:t>Deutsche Messe AG</w:t>
          </w:r>
        </w:p>
        <w:p w:rsidR="002240CF" w:rsidRPr="001E2FE2" w:rsidRDefault="002240CF" w:rsidP="001E2FE2">
          <w:pPr>
            <w:pStyle w:val="Abbinder"/>
          </w:pPr>
          <w:r w:rsidRPr="001E2FE2">
            <w:t>Messegelände</w:t>
          </w:r>
        </w:p>
        <w:p w:rsidR="002240CF" w:rsidRPr="001E2FE2" w:rsidRDefault="002240CF" w:rsidP="001E2FE2">
          <w:pPr>
            <w:pStyle w:val="Abbinder"/>
          </w:pPr>
          <w:r w:rsidRPr="001E2FE2">
            <w:t>30521 Hannover</w:t>
          </w:r>
        </w:p>
        <w:p w:rsidR="002240CF" w:rsidRPr="001E2FE2" w:rsidRDefault="002240CF" w:rsidP="001E2FE2">
          <w:pPr>
            <w:pStyle w:val="Abbinder"/>
          </w:pPr>
          <w:r w:rsidRPr="001E2FE2">
            <w:t>Germany</w:t>
          </w:r>
        </w:p>
        <w:p w:rsidR="002240CF" w:rsidRPr="001E2FE2" w:rsidRDefault="002240CF" w:rsidP="001E2FE2">
          <w:pPr>
            <w:pStyle w:val="Abbinder"/>
            <w:rPr>
              <w:lang w:val="en-US"/>
            </w:rPr>
          </w:pPr>
          <w:r w:rsidRPr="001E2FE2">
            <w:rPr>
              <w:lang w:val="en-US"/>
            </w:rPr>
            <w:t>Tel.  +49 511 89-0</w:t>
          </w:r>
        </w:p>
        <w:p w:rsidR="002240CF" w:rsidRPr="001E2FE2" w:rsidRDefault="002240CF" w:rsidP="001E2FE2">
          <w:pPr>
            <w:pStyle w:val="Abbinder"/>
            <w:rPr>
              <w:lang w:val="en-US"/>
            </w:rPr>
          </w:pPr>
          <w:r w:rsidRPr="001E2FE2">
            <w:rPr>
              <w:lang w:val="en-US"/>
            </w:rPr>
            <w:t>Fax  +49 511 89-36694</w:t>
          </w:r>
        </w:p>
        <w:p w:rsidR="002240CF" w:rsidRPr="001E2FE2" w:rsidRDefault="002240CF" w:rsidP="001E2FE2">
          <w:pPr>
            <w:pStyle w:val="Abbinder"/>
            <w:rPr>
              <w:lang w:val="en-US"/>
            </w:rPr>
          </w:pPr>
          <w:r w:rsidRPr="001E2FE2">
            <w:rPr>
              <w:lang w:val="en-US"/>
            </w:rPr>
            <w:t>info@messe.de</w:t>
          </w:r>
        </w:p>
        <w:p w:rsidR="002240CF" w:rsidRPr="001E2FE2" w:rsidRDefault="002240CF" w:rsidP="001E2FE2">
          <w:pPr>
            <w:pStyle w:val="Abbinder"/>
            <w:rPr>
              <w:lang w:val="en-US"/>
            </w:rPr>
          </w:pPr>
          <w:r w:rsidRPr="001E2FE2">
            <w:rPr>
              <w:lang w:val="en-US"/>
            </w:rPr>
            <w:t>www.messe.de</w:t>
          </w:r>
        </w:p>
      </w:tc>
    </w:tr>
  </w:tbl>
  <w:p w:rsidR="002240CF" w:rsidRPr="00D82EE6" w:rsidRDefault="002240CF">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B3D" w:rsidRDefault="00396B3D" w:rsidP="003857D8">
      <w:r>
        <w:separator/>
      </w:r>
    </w:p>
  </w:footnote>
  <w:footnote w:type="continuationSeparator" w:id="0">
    <w:p w:rsidR="00396B3D" w:rsidRDefault="00396B3D"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2240CF" w:rsidRPr="001E2FE2" w:rsidTr="001E2FE2">
      <w:trPr>
        <w:trHeight w:hRule="exact" w:val="1361"/>
      </w:trPr>
      <w:tc>
        <w:tcPr>
          <w:tcW w:w="5103" w:type="dxa"/>
        </w:tcPr>
        <w:p w:rsidR="002240CF" w:rsidRPr="001E2FE2" w:rsidRDefault="00192537" w:rsidP="001E2FE2">
          <w:pPr>
            <w:jc w:val="right"/>
          </w:pPr>
          <w:r>
            <w:rPr>
              <w:noProof/>
              <w:lang w:eastAsia="de-DE"/>
            </w:rPr>
            <w:drawing>
              <wp:inline distT="0" distB="0" distL="0" distR="0">
                <wp:extent cx="825500" cy="825500"/>
                <wp:effectExtent l="0" t="0" r="0" b="0"/>
                <wp:docPr id="1" name="Grafi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inline>
            </w:drawing>
          </w:r>
        </w:p>
      </w:tc>
    </w:tr>
  </w:tbl>
  <w:p w:rsidR="002240CF" w:rsidRDefault="00192537" w:rsidP="002A49B5">
    <w:pPr>
      <w:pStyle w:val="En-tte"/>
      <w:ind w:right="-1701"/>
      <w:jc w:val="right"/>
    </w:pPr>
    <w:r>
      <w:rPr>
        <w:noProof/>
        <w:lang w:eastAsia="de-DE"/>
      </w:rPr>
      <w:drawing>
        <wp:anchor distT="0" distB="0" distL="114300" distR="114300" simplePos="0" relativeHeight="251658240" behindDoc="1" locked="1" layoutInCell="1" allowOverlap="1">
          <wp:simplePos x="0" y="0"/>
          <wp:positionH relativeFrom="page">
            <wp:posOffset>900430</wp:posOffset>
          </wp:positionH>
          <wp:positionV relativeFrom="page">
            <wp:posOffset>431800</wp:posOffset>
          </wp:positionV>
          <wp:extent cx="2001520" cy="431800"/>
          <wp:effectExtent l="0" t="0" r="0" b="0"/>
          <wp:wrapNone/>
          <wp:docPr id="3"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r w:rsidR="002240CF">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0CF" w:rsidRDefault="002240CF">
    <w:pPr>
      <w:pStyle w:val="En-tte"/>
      <w:rPr>
        <w:noProof/>
        <w:lang w:eastAsia="de-DE"/>
      </w:rPr>
    </w:pPr>
  </w:p>
  <w:p w:rsidR="002240CF" w:rsidRDefault="002240CF">
    <w:pPr>
      <w:pStyle w:val="En-tte"/>
      <w:rPr>
        <w:noProof/>
        <w:lang w:eastAsia="de-DE"/>
      </w:rPr>
    </w:pPr>
  </w:p>
  <w:p w:rsidR="002240CF" w:rsidRDefault="00192537">
    <w:pPr>
      <w:pStyle w:val="En-tte"/>
    </w:pPr>
    <w:r>
      <w:rPr>
        <w:noProof/>
        <w:lang w:eastAsia="de-DE"/>
      </w:rPr>
      <w:drawing>
        <wp:anchor distT="0" distB="0" distL="114300" distR="114300" simplePos="0" relativeHeight="251657216" behindDoc="1" locked="1" layoutInCell="1" allowOverlap="1">
          <wp:simplePos x="0" y="0"/>
          <wp:positionH relativeFrom="page">
            <wp:posOffset>900430</wp:posOffset>
          </wp:positionH>
          <wp:positionV relativeFrom="page">
            <wp:posOffset>431165</wp:posOffset>
          </wp:positionV>
          <wp:extent cx="2001520" cy="431800"/>
          <wp:effectExtent l="0" t="0" r="0" b="0"/>
          <wp:wrapNone/>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F5C6D"/>
    <w:multiLevelType w:val="hybridMultilevel"/>
    <w:tmpl w:val="024C5A10"/>
    <w:lvl w:ilvl="0" w:tplc="55C28FF0">
      <w:start w:val="6"/>
      <w:numFmt w:val="bullet"/>
      <w:lvlText w:val="–"/>
      <w:lvlJc w:val="left"/>
      <w:pPr>
        <w:ind w:left="720" w:hanging="360"/>
      </w:pPr>
      <w:rPr>
        <w:rFonts w:ascii="TheSansDM" w:eastAsia="Times New Roman"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B46A9A"/>
    <w:multiLevelType w:val="hybridMultilevel"/>
    <w:tmpl w:val="B654371C"/>
    <w:lvl w:ilvl="0" w:tplc="8DDCBD38">
      <w:start w:val="6"/>
      <w:numFmt w:val="bullet"/>
      <w:lvlText w:val="–"/>
      <w:lvlJc w:val="left"/>
      <w:pPr>
        <w:ind w:left="720" w:hanging="360"/>
      </w:pPr>
      <w:rPr>
        <w:rFonts w:ascii="TheSansDM" w:eastAsia="Times New Roman"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183BBF"/>
    <w:multiLevelType w:val="hybridMultilevel"/>
    <w:tmpl w:val="D48A37A2"/>
    <w:lvl w:ilvl="0" w:tplc="400C5694">
      <w:start w:val="2"/>
      <w:numFmt w:val="bullet"/>
      <w:lvlText w:val="-"/>
      <w:lvlJc w:val="left"/>
      <w:pPr>
        <w:ind w:left="720" w:hanging="360"/>
      </w:pPr>
      <w:rPr>
        <w:rFonts w:ascii="TheSansDM" w:eastAsia="Times New Roman"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550FB2"/>
    <w:multiLevelType w:val="multilevel"/>
    <w:tmpl w:val="49022A34"/>
    <w:styleLink w:val="zzzberschriften"/>
    <w:lvl w:ilvl="0">
      <w:start w:val="1"/>
      <w:numFmt w:val="decimal"/>
      <w:pStyle w:val="Titre1"/>
      <w:lvlText w:val="%1."/>
      <w:lvlJc w:val="left"/>
      <w:pPr>
        <w:tabs>
          <w:tab w:val="num" w:pos="567"/>
        </w:tabs>
        <w:ind w:left="567" w:hanging="567"/>
      </w:pPr>
      <w:rPr>
        <w:rFonts w:cs="Times New Roman" w:hint="default"/>
      </w:rPr>
    </w:lvl>
    <w:lvl w:ilvl="1">
      <w:start w:val="1"/>
      <w:numFmt w:val="decimal"/>
      <w:pStyle w:val="Titre2"/>
      <w:lvlText w:val="%1.%2"/>
      <w:lvlJc w:val="left"/>
      <w:pPr>
        <w:tabs>
          <w:tab w:val="num" w:pos="425"/>
        </w:tabs>
        <w:ind w:left="425" w:hanging="425"/>
      </w:pPr>
      <w:rPr>
        <w:rFonts w:cs="Times New Roman" w:hint="default"/>
      </w:rPr>
    </w:lvl>
    <w:lvl w:ilvl="2">
      <w:start w:val="1"/>
      <w:numFmt w:val="decimal"/>
      <w:pStyle w:val="Titre3"/>
      <w:lvlText w:val="%1.%2.%3"/>
      <w:lvlJc w:val="left"/>
      <w:pPr>
        <w:tabs>
          <w:tab w:val="num" w:pos="567"/>
        </w:tabs>
        <w:ind w:left="567" w:hanging="567"/>
      </w:pPr>
      <w:rPr>
        <w:rFonts w:cs="Times New Roman" w:hint="default"/>
      </w:rPr>
    </w:lvl>
    <w:lvl w:ilvl="3">
      <w:start w:val="1"/>
      <w:numFmt w:val="decimal"/>
      <w:pStyle w:val="Titre4"/>
      <w:lvlText w:val="%1.%2.%3.%4"/>
      <w:lvlJc w:val="left"/>
      <w:pPr>
        <w:tabs>
          <w:tab w:val="num" w:pos="851"/>
        </w:tabs>
        <w:ind w:left="851" w:hanging="851"/>
      </w:pPr>
      <w:rPr>
        <w:rFonts w:cs="Times New Roman" w:hint="default"/>
      </w:rPr>
    </w:lvl>
    <w:lvl w:ilvl="4">
      <w:start w:val="1"/>
      <w:numFmt w:val="decimal"/>
      <w:pStyle w:val="Titre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4" w15:restartNumberingAfterBreak="0">
    <w:nsid w:val="78BD4F8F"/>
    <w:multiLevelType w:val="hybridMultilevel"/>
    <w:tmpl w:val="EA96389C"/>
    <w:lvl w:ilvl="0" w:tplc="55C28FF0">
      <w:numFmt w:val="bullet"/>
      <w:lvlText w:val="–"/>
      <w:lvlJc w:val="left"/>
      <w:pPr>
        <w:ind w:left="720" w:hanging="360"/>
      </w:pPr>
      <w:rPr>
        <w:rFonts w:ascii="TheSansDM" w:eastAsia="Times New Roman"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A5449EC"/>
    <w:multiLevelType w:val="hybridMultilevel"/>
    <w:tmpl w:val="7B805C20"/>
    <w:lvl w:ilvl="0" w:tplc="55C28FF0">
      <w:start w:val="6"/>
      <w:numFmt w:val="bullet"/>
      <w:lvlText w:val="–"/>
      <w:lvlJc w:val="left"/>
      <w:pPr>
        <w:ind w:left="720" w:hanging="360"/>
      </w:pPr>
      <w:rPr>
        <w:rFonts w:ascii="TheSansDM" w:eastAsia="Times New Roman"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15"/>
    <w:rsid w:val="000009E0"/>
    <w:rsid w:val="00000FE1"/>
    <w:rsid w:val="00001178"/>
    <w:rsid w:val="00004EFC"/>
    <w:rsid w:val="000077D5"/>
    <w:rsid w:val="000100A7"/>
    <w:rsid w:val="0001109F"/>
    <w:rsid w:val="0001222A"/>
    <w:rsid w:val="00014635"/>
    <w:rsid w:val="000159AF"/>
    <w:rsid w:val="0001609E"/>
    <w:rsid w:val="00017074"/>
    <w:rsid w:val="000200BB"/>
    <w:rsid w:val="0002014E"/>
    <w:rsid w:val="00021FDB"/>
    <w:rsid w:val="00024C45"/>
    <w:rsid w:val="00025865"/>
    <w:rsid w:val="00030DEF"/>
    <w:rsid w:val="00031A29"/>
    <w:rsid w:val="00031C0C"/>
    <w:rsid w:val="00035B94"/>
    <w:rsid w:val="0004288E"/>
    <w:rsid w:val="000429BC"/>
    <w:rsid w:val="00043530"/>
    <w:rsid w:val="00043E3D"/>
    <w:rsid w:val="00044402"/>
    <w:rsid w:val="00046949"/>
    <w:rsid w:val="00053C4D"/>
    <w:rsid w:val="00055C6E"/>
    <w:rsid w:val="0005681B"/>
    <w:rsid w:val="000604CD"/>
    <w:rsid w:val="00062679"/>
    <w:rsid w:val="00071154"/>
    <w:rsid w:val="00081D50"/>
    <w:rsid w:val="00084372"/>
    <w:rsid w:val="00086366"/>
    <w:rsid w:val="000908ED"/>
    <w:rsid w:val="00092480"/>
    <w:rsid w:val="00092E34"/>
    <w:rsid w:val="000A157D"/>
    <w:rsid w:val="000B2EE4"/>
    <w:rsid w:val="000B3D7D"/>
    <w:rsid w:val="000B4EF9"/>
    <w:rsid w:val="000B514A"/>
    <w:rsid w:val="000B6ADA"/>
    <w:rsid w:val="000C0F98"/>
    <w:rsid w:val="000C25BF"/>
    <w:rsid w:val="000C5E70"/>
    <w:rsid w:val="000C66FF"/>
    <w:rsid w:val="000C7984"/>
    <w:rsid w:val="000D6060"/>
    <w:rsid w:val="000D659B"/>
    <w:rsid w:val="000E06E5"/>
    <w:rsid w:val="000E1516"/>
    <w:rsid w:val="000E269E"/>
    <w:rsid w:val="000E4995"/>
    <w:rsid w:val="000E5130"/>
    <w:rsid w:val="000F0AAD"/>
    <w:rsid w:val="00102335"/>
    <w:rsid w:val="001103E7"/>
    <w:rsid w:val="00111BA3"/>
    <w:rsid w:val="00112C00"/>
    <w:rsid w:val="00117335"/>
    <w:rsid w:val="00124517"/>
    <w:rsid w:val="00124FB2"/>
    <w:rsid w:val="00127F38"/>
    <w:rsid w:val="00131034"/>
    <w:rsid w:val="001331F6"/>
    <w:rsid w:val="00136D41"/>
    <w:rsid w:val="00142DBE"/>
    <w:rsid w:val="00144117"/>
    <w:rsid w:val="001455F1"/>
    <w:rsid w:val="0014609E"/>
    <w:rsid w:val="001477FE"/>
    <w:rsid w:val="0015432A"/>
    <w:rsid w:val="00154F22"/>
    <w:rsid w:val="00155DD0"/>
    <w:rsid w:val="0016087C"/>
    <w:rsid w:val="00167377"/>
    <w:rsid w:val="00170B82"/>
    <w:rsid w:val="00171277"/>
    <w:rsid w:val="00174236"/>
    <w:rsid w:val="00174602"/>
    <w:rsid w:val="00175AB4"/>
    <w:rsid w:val="00176696"/>
    <w:rsid w:val="00183314"/>
    <w:rsid w:val="0018332F"/>
    <w:rsid w:val="00185DF4"/>
    <w:rsid w:val="00186806"/>
    <w:rsid w:val="00192537"/>
    <w:rsid w:val="00192A15"/>
    <w:rsid w:val="00194C61"/>
    <w:rsid w:val="001A71B0"/>
    <w:rsid w:val="001B1218"/>
    <w:rsid w:val="001B4154"/>
    <w:rsid w:val="001B6FA8"/>
    <w:rsid w:val="001B73B5"/>
    <w:rsid w:val="001B7C27"/>
    <w:rsid w:val="001C2682"/>
    <w:rsid w:val="001C3F8B"/>
    <w:rsid w:val="001C466C"/>
    <w:rsid w:val="001C59C8"/>
    <w:rsid w:val="001D1C54"/>
    <w:rsid w:val="001D77AA"/>
    <w:rsid w:val="001E04FD"/>
    <w:rsid w:val="001E0520"/>
    <w:rsid w:val="001E1A96"/>
    <w:rsid w:val="001E2FE2"/>
    <w:rsid w:val="001F2774"/>
    <w:rsid w:val="001F544A"/>
    <w:rsid w:val="00204E4E"/>
    <w:rsid w:val="002050E6"/>
    <w:rsid w:val="00206482"/>
    <w:rsid w:val="00210309"/>
    <w:rsid w:val="0021248B"/>
    <w:rsid w:val="002209A3"/>
    <w:rsid w:val="00220AAE"/>
    <w:rsid w:val="00221601"/>
    <w:rsid w:val="00222480"/>
    <w:rsid w:val="00222638"/>
    <w:rsid w:val="002240CF"/>
    <w:rsid w:val="0022505E"/>
    <w:rsid w:val="00225799"/>
    <w:rsid w:val="00225A6D"/>
    <w:rsid w:val="00227C2A"/>
    <w:rsid w:val="002416E9"/>
    <w:rsid w:val="0024444A"/>
    <w:rsid w:val="00244479"/>
    <w:rsid w:val="0024482A"/>
    <w:rsid w:val="002517DA"/>
    <w:rsid w:val="002526B5"/>
    <w:rsid w:val="00257AC5"/>
    <w:rsid w:val="00257E4D"/>
    <w:rsid w:val="00265315"/>
    <w:rsid w:val="00265361"/>
    <w:rsid w:val="002667ED"/>
    <w:rsid w:val="002670F8"/>
    <w:rsid w:val="0027106D"/>
    <w:rsid w:val="00273B71"/>
    <w:rsid w:val="0027465C"/>
    <w:rsid w:val="002768E0"/>
    <w:rsid w:val="00276B68"/>
    <w:rsid w:val="00277DDD"/>
    <w:rsid w:val="0028045B"/>
    <w:rsid w:val="00280659"/>
    <w:rsid w:val="00280FE9"/>
    <w:rsid w:val="00281C20"/>
    <w:rsid w:val="002826D8"/>
    <w:rsid w:val="00285767"/>
    <w:rsid w:val="002858E8"/>
    <w:rsid w:val="0029238E"/>
    <w:rsid w:val="00296F3C"/>
    <w:rsid w:val="0029721F"/>
    <w:rsid w:val="002A1375"/>
    <w:rsid w:val="002A256E"/>
    <w:rsid w:val="002A4075"/>
    <w:rsid w:val="002A49B5"/>
    <w:rsid w:val="002B2ED5"/>
    <w:rsid w:val="002B3408"/>
    <w:rsid w:val="002C266B"/>
    <w:rsid w:val="002C34A6"/>
    <w:rsid w:val="002C603F"/>
    <w:rsid w:val="002C75D3"/>
    <w:rsid w:val="002D1AFE"/>
    <w:rsid w:val="002D27B0"/>
    <w:rsid w:val="002D4F27"/>
    <w:rsid w:val="002D735A"/>
    <w:rsid w:val="002E03E9"/>
    <w:rsid w:val="002E3FB0"/>
    <w:rsid w:val="002E4835"/>
    <w:rsid w:val="002F3F1D"/>
    <w:rsid w:val="002F418D"/>
    <w:rsid w:val="00311CF1"/>
    <w:rsid w:val="00314558"/>
    <w:rsid w:val="003146FB"/>
    <w:rsid w:val="00315326"/>
    <w:rsid w:val="003163A8"/>
    <w:rsid w:val="003166FD"/>
    <w:rsid w:val="00316AEC"/>
    <w:rsid w:val="00325076"/>
    <w:rsid w:val="00325C75"/>
    <w:rsid w:val="00331074"/>
    <w:rsid w:val="00332F61"/>
    <w:rsid w:val="00335FF1"/>
    <w:rsid w:val="003405CE"/>
    <w:rsid w:val="00341C35"/>
    <w:rsid w:val="00346BD0"/>
    <w:rsid w:val="003500AA"/>
    <w:rsid w:val="003511E0"/>
    <w:rsid w:val="00352E75"/>
    <w:rsid w:val="003542A2"/>
    <w:rsid w:val="003564BD"/>
    <w:rsid w:val="0036031C"/>
    <w:rsid w:val="00364243"/>
    <w:rsid w:val="00364676"/>
    <w:rsid w:val="0036799D"/>
    <w:rsid w:val="003704D3"/>
    <w:rsid w:val="00374D60"/>
    <w:rsid w:val="00375C5D"/>
    <w:rsid w:val="00377786"/>
    <w:rsid w:val="00382A46"/>
    <w:rsid w:val="00383C60"/>
    <w:rsid w:val="003857D8"/>
    <w:rsid w:val="00387E5B"/>
    <w:rsid w:val="00391A77"/>
    <w:rsid w:val="00394E44"/>
    <w:rsid w:val="00395AF2"/>
    <w:rsid w:val="00396B3D"/>
    <w:rsid w:val="00397248"/>
    <w:rsid w:val="003A2A63"/>
    <w:rsid w:val="003A651A"/>
    <w:rsid w:val="003A68A2"/>
    <w:rsid w:val="003B2D9A"/>
    <w:rsid w:val="003B3E74"/>
    <w:rsid w:val="003B5E9E"/>
    <w:rsid w:val="003B723D"/>
    <w:rsid w:val="003C35A3"/>
    <w:rsid w:val="003C6769"/>
    <w:rsid w:val="003D37BA"/>
    <w:rsid w:val="003D5919"/>
    <w:rsid w:val="003D6095"/>
    <w:rsid w:val="003D776A"/>
    <w:rsid w:val="003E1AF4"/>
    <w:rsid w:val="003E1E77"/>
    <w:rsid w:val="003E4B10"/>
    <w:rsid w:val="003F244A"/>
    <w:rsid w:val="003F3599"/>
    <w:rsid w:val="003F716C"/>
    <w:rsid w:val="003F7402"/>
    <w:rsid w:val="00404DF9"/>
    <w:rsid w:val="00405E1E"/>
    <w:rsid w:val="00406E80"/>
    <w:rsid w:val="004223F0"/>
    <w:rsid w:val="004236D9"/>
    <w:rsid w:val="00424C49"/>
    <w:rsid w:val="00424E35"/>
    <w:rsid w:val="00426FE8"/>
    <w:rsid w:val="00427A78"/>
    <w:rsid w:val="00430590"/>
    <w:rsid w:val="004363E7"/>
    <w:rsid w:val="00437AE6"/>
    <w:rsid w:val="00440F5A"/>
    <w:rsid w:val="00440FD2"/>
    <w:rsid w:val="00443956"/>
    <w:rsid w:val="004509E9"/>
    <w:rsid w:val="0045369A"/>
    <w:rsid w:val="004541C8"/>
    <w:rsid w:val="00456877"/>
    <w:rsid w:val="004612DF"/>
    <w:rsid w:val="004617B9"/>
    <w:rsid w:val="00462E41"/>
    <w:rsid w:val="004635A5"/>
    <w:rsid w:val="004674BB"/>
    <w:rsid w:val="00475FCA"/>
    <w:rsid w:val="00477549"/>
    <w:rsid w:val="0048347B"/>
    <w:rsid w:val="00492C8A"/>
    <w:rsid w:val="004933BC"/>
    <w:rsid w:val="004A26B1"/>
    <w:rsid w:val="004A31A5"/>
    <w:rsid w:val="004A325E"/>
    <w:rsid w:val="004A4342"/>
    <w:rsid w:val="004B0FAC"/>
    <w:rsid w:val="004B2B28"/>
    <w:rsid w:val="004B4EF5"/>
    <w:rsid w:val="004B5C1D"/>
    <w:rsid w:val="004B6462"/>
    <w:rsid w:val="004C27C7"/>
    <w:rsid w:val="004C678F"/>
    <w:rsid w:val="004D0865"/>
    <w:rsid w:val="004D165B"/>
    <w:rsid w:val="004D1A6C"/>
    <w:rsid w:val="004D2D5F"/>
    <w:rsid w:val="004D3E83"/>
    <w:rsid w:val="004D5898"/>
    <w:rsid w:val="004D60D5"/>
    <w:rsid w:val="004D6EAF"/>
    <w:rsid w:val="004D75EE"/>
    <w:rsid w:val="004E1A2F"/>
    <w:rsid w:val="004E37C4"/>
    <w:rsid w:val="004E7AC7"/>
    <w:rsid w:val="004E7FE8"/>
    <w:rsid w:val="004F04D3"/>
    <w:rsid w:val="004F650D"/>
    <w:rsid w:val="005005BC"/>
    <w:rsid w:val="00503AAD"/>
    <w:rsid w:val="00505F2C"/>
    <w:rsid w:val="00506535"/>
    <w:rsid w:val="00506F03"/>
    <w:rsid w:val="005146C3"/>
    <w:rsid w:val="00515410"/>
    <w:rsid w:val="00516DEF"/>
    <w:rsid w:val="005216D3"/>
    <w:rsid w:val="00522AF1"/>
    <w:rsid w:val="00527B29"/>
    <w:rsid w:val="005304DF"/>
    <w:rsid w:val="0053107D"/>
    <w:rsid w:val="0053617A"/>
    <w:rsid w:val="00536A8B"/>
    <w:rsid w:val="0053764D"/>
    <w:rsid w:val="00545BDA"/>
    <w:rsid w:val="00551538"/>
    <w:rsid w:val="005538C9"/>
    <w:rsid w:val="00554BD3"/>
    <w:rsid w:val="00557E9C"/>
    <w:rsid w:val="00560436"/>
    <w:rsid w:val="00561D30"/>
    <w:rsid w:val="0056631D"/>
    <w:rsid w:val="005674E1"/>
    <w:rsid w:val="0056790E"/>
    <w:rsid w:val="00570603"/>
    <w:rsid w:val="005745D6"/>
    <w:rsid w:val="00575FC7"/>
    <w:rsid w:val="00583050"/>
    <w:rsid w:val="00584809"/>
    <w:rsid w:val="00586A8A"/>
    <w:rsid w:val="005870F3"/>
    <w:rsid w:val="00591498"/>
    <w:rsid w:val="00592EF7"/>
    <w:rsid w:val="005959A6"/>
    <w:rsid w:val="005A5CD9"/>
    <w:rsid w:val="005A6218"/>
    <w:rsid w:val="005B09C7"/>
    <w:rsid w:val="005B2F7E"/>
    <w:rsid w:val="005C0A98"/>
    <w:rsid w:val="005C1199"/>
    <w:rsid w:val="005C537E"/>
    <w:rsid w:val="005C5B46"/>
    <w:rsid w:val="005C5EE3"/>
    <w:rsid w:val="005C6B42"/>
    <w:rsid w:val="005D4176"/>
    <w:rsid w:val="005D509B"/>
    <w:rsid w:val="005E079B"/>
    <w:rsid w:val="005E4798"/>
    <w:rsid w:val="005E51D3"/>
    <w:rsid w:val="005F00EA"/>
    <w:rsid w:val="005F100B"/>
    <w:rsid w:val="005F10C8"/>
    <w:rsid w:val="005F2357"/>
    <w:rsid w:val="006048E9"/>
    <w:rsid w:val="00604E67"/>
    <w:rsid w:val="00604E8F"/>
    <w:rsid w:val="00606EB9"/>
    <w:rsid w:val="006070E6"/>
    <w:rsid w:val="006072C1"/>
    <w:rsid w:val="006105CD"/>
    <w:rsid w:val="006105E2"/>
    <w:rsid w:val="00613E73"/>
    <w:rsid w:val="0061639B"/>
    <w:rsid w:val="00620FFA"/>
    <w:rsid w:val="00621E84"/>
    <w:rsid w:val="00624DAB"/>
    <w:rsid w:val="0063194A"/>
    <w:rsid w:val="006335D5"/>
    <w:rsid w:val="006335F4"/>
    <w:rsid w:val="00637361"/>
    <w:rsid w:val="00641CCC"/>
    <w:rsid w:val="00643146"/>
    <w:rsid w:val="006468FB"/>
    <w:rsid w:val="00647226"/>
    <w:rsid w:val="00653EFE"/>
    <w:rsid w:val="006616A0"/>
    <w:rsid w:val="006623D9"/>
    <w:rsid w:val="00664EB7"/>
    <w:rsid w:val="006650D5"/>
    <w:rsid w:val="00666D0F"/>
    <w:rsid w:val="00670131"/>
    <w:rsid w:val="00680D65"/>
    <w:rsid w:val="006833EF"/>
    <w:rsid w:val="00683962"/>
    <w:rsid w:val="00686963"/>
    <w:rsid w:val="006901FE"/>
    <w:rsid w:val="00693208"/>
    <w:rsid w:val="006934C9"/>
    <w:rsid w:val="00693CB9"/>
    <w:rsid w:val="0069595B"/>
    <w:rsid w:val="006962AD"/>
    <w:rsid w:val="00696F12"/>
    <w:rsid w:val="006A158D"/>
    <w:rsid w:val="006A2E73"/>
    <w:rsid w:val="006A2F40"/>
    <w:rsid w:val="006A45CD"/>
    <w:rsid w:val="006A59E1"/>
    <w:rsid w:val="006A5A01"/>
    <w:rsid w:val="006B1BA3"/>
    <w:rsid w:val="006B2BBC"/>
    <w:rsid w:val="006C296D"/>
    <w:rsid w:val="006C3659"/>
    <w:rsid w:val="006C4AA5"/>
    <w:rsid w:val="006D1422"/>
    <w:rsid w:val="006D2E4A"/>
    <w:rsid w:val="006D3918"/>
    <w:rsid w:val="006D74C9"/>
    <w:rsid w:val="006D7933"/>
    <w:rsid w:val="006E0375"/>
    <w:rsid w:val="006E18B8"/>
    <w:rsid w:val="006E4F45"/>
    <w:rsid w:val="006E6109"/>
    <w:rsid w:val="006E7EE1"/>
    <w:rsid w:val="006F7DF3"/>
    <w:rsid w:val="00705036"/>
    <w:rsid w:val="0070580F"/>
    <w:rsid w:val="00705C1C"/>
    <w:rsid w:val="00713EF3"/>
    <w:rsid w:val="00721B06"/>
    <w:rsid w:val="0072344E"/>
    <w:rsid w:val="00730B0E"/>
    <w:rsid w:val="00743C5F"/>
    <w:rsid w:val="00743F20"/>
    <w:rsid w:val="00744248"/>
    <w:rsid w:val="007515C8"/>
    <w:rsid w:val="00756777"/>
    <w:rsid w:val="0076328F"/>
    <w:rsid w:val="00766914"/>
    <w:rsid w:val="00766BF6"/>
    <w:rsid w:val="0076788D"/>
    <w:rsid w:val="00771CBB"/>
    <w:rsid w:val="00777542"/>
    <w:rsid w:val="00792711"/>
    <w:rsid w:val="007947CD"/>
    <w:rsid w:val="00795280"/>
    <w:rsid w:val="00795D18"/>
    <w:rsid w:val="007968E2"/>
    <w:rsid w:val="007A1380"/>
    <w:rsid w:val="007A3DA4"/>
    <w:rsid w:val="007A7AC3"/>
    <w:rsid w:val="007B15A9"/>
    <w:rsid w:val="007B2BF0"/>
    <w:rsid w:val="007B538F"/>
    <w:rsid w:val="007C1C9E"/>
    <w:rsid w:val="007C2C84"/>
    <w:rsid w:val="007E348B"/>
    <w:rsid w:val="007F00C4"/>
    <w:rsid w:val="007F13D5"/>
    <w:rsid w:val="007F3DD8"/>
    <w:rsid w:val="007F5F48"/>
    <w:rsid w:val="00801C5D"/>
    <w:rsid w:val="00803641"/>
    <w:rsid w:val="008068A5"/>
    <w:rsid w:val="00813588"/>
    <w:rsid w:val="00820071"/>
    <w:rsid w:val="00822235"/>
    <w:rsid w:val="008222E1"/>
    <w:rsid w:val="00823D16"/>
    <w:rsid w:val="00826A39"/>
    <w:rsid w:val="00826A97"/>
    <w:rsid w:val="00830DB2"/>
    <w:rsid w:val="008404FD"/>
    <w:rsid w:val="00842C2C"/>
    <w:rsid w:val="00845262"/>
    <w:rsid w:val="0084626F"/>
    <w:rsid w:val="0085019D"/>
    <w:rsid w:val="00853D70"/>
    <w:rsid w:val="00853E95"/>
    <w:rsid w:val="008540C7"/>
    <w:rsid w:val="00856558"/>
    <w:rsid w:val="00857AB5"/>
    <w:rsid w:val="00861405"/>
    <w:rsid w:val="0086275B"/>
    <w:rsid w:val="008639CE"/>
    <w:rsid w:val="00866E04"/>
    <w:rsid w:val="00867126"/>
    <w:rsid w:val="00871DED"/>
    <w:rsid w:val="008720A4"/>
    <w:rsid w:val="00874342"/>
    <w:rsid w:val="0087536E"/>
    <w:rsid w:val="008769E4"/>
    <w:rsid w:val="00881DDB"/>
    <w:rsid w:val="0088225B"/>
    <w:rsid w:val="00883AAF"/>
    <w:rsid w:val="00885704"/>
    <w:rsid w:val="00887B3A"/>
    <w:rsid w:val="00893B97"/>
    <w:rsid w:val="00895C48"/>
    <w:rsid w:val="00897056"/>
    <w:rsid w:val="008971E5"/>
    <w:rsid w:val="008A0AA9"/>
    <w:rsid w:val="008A5CF3"/>
    <w:rsid w:val="008A7C5D"/>
    <w:rsid w:val="008B76D9"/>
    <w:rsid w:val="008B7B93"/>
    <w:rsid w:val="008B7F1F"/>
    <w:rsid w:val="008C2001"/>
    <w:rsid w:val="008D005F"/>
    <w:rsid w:val="008D0E82"/>
    <w:rsid w:val="008D2954"/>
    <w:rsid w:val="008D4DA7"/>
    <w:rsid w:val="008E0C7E"/>
    <w:rsid w:val="008E1BCB"/>
    <w:rsid w:val="008E6F70"/>
    <w:rsid w:val="008E7806"/>
    <w:rsid w:val="008F00CE"/>
    <w:rsid w:val="008F22C9"/>
    <w:rsid w:val="008F3822"/>
    <w:rsid w:val="00900810"/>
    <w:rsid w:val="0090191B"/>
    <w:rsid w:val="00901DF7"/>
    <w:rsid w:val="00901E94"/>
    <w:rsid w:val="009022A3"/>
    <w:rsid w:val="00904D29"/>
    <w:rsid w:val="00904DB4"/>
    <w:rsid w:val="0091068D"/>
    <w:rsid w:val="00921D60"/>
    <w:rsid w:val="00925CCC"/>
    <w:rsid w:val="00942C2E"/>
    <w:rsid w:val="00944D65"/>
    <w:rsid w:val="009513D7"/>
    <w:rsid w:val="0095513A"/>
    <w:rsid w:val="009556C0"/>
    <w:rsid w:val="0096109F"/>
    <w:rsid w:val="0096658F"/>
    <w:rsid w:val="0096722D"/>
    <w:rsid w:val="00972034"/>
    <w:rsid w:val="009729B0"/>
    <w:rsid w:val="00974198"/>
    <w:rsid w:val="009746C6"/>
    <w:rsid w:val="00974E92"/>
    <w:rsid w:val="00977FB9"/>
    <w:rsid w:val="009830E6"/>
    <w:rsid w:val="009834CE"/>
    <w:rsid w:val="009840B4"/>
    <w:rsid w:val="009842D7"/>
    <w:rsid w:val="00985C34"/>
    <w:rsid w:val="0099189C"/>
    <w:rsid w:val="00991F93"/>
    <w:rsid w:val="00994E69"/>
    <w:rsid w:val="00996216"/>
    <w:rsid w:val="009972D8"/>
    <w:rsid w:val="009A2A4F"/>
    <w:rsid w:val="009B18BE"/>
    <w:rsid w:val="009B38DF"/>
    <w:rsid w:val="009B665D"/>
    <w:rsid w:val="009B6A7F"/>
    <w:rsid w:val="009B758E"/>
    <w:rsid w:val="009C1815"/>
    <w:rsid w:val="009C28D3"/>
    <w:rsid w:val="009C320B"/>
    <w:rsid w:val="009C6D48"/>
    <w:rsid w:val="009D1108"/>
    <w:rsid w:val="009D32C8"/>
    <w:rsid w:val="009D51AF"/>
    <w:rsid w:val="009E11C9"/>
    <w:rsid w:val="009E1DCE"/>
    <w:rsid w:val="009E1FBA"/>
    <w:rsid w:val="009E2062"/>
    <w:rsid w:val="009E3CE6"/>
    <w:rsid w:val="009E4535"/>
    <w:rsid w:val="009E5637"/>
    <w:rsid w:val="009E6EBA"/>
    <w:rsid w:val="009E7007"/>
    <w:rsid w:val="009F18DA"/>
    <w:rsid w:val="009F4BD7"/>
    <w:rsid w:val="009F68C7"/>
    <w:rsid w:val="00A070DD"/>
    <w:rsid w:val="00A10AC7"/>
    <w:rsid w:val="00A10C29"/>
    <w:rsid w:val="00A207AC"/>
    <w:rsid w:val="00A21247"/>
    <w:rsid w:val="00A220DE"/>
    <w:rsid w:val="00A25390"/>
    <w:rsid w:val="00A337F1"/>
    <w:rsid w:val="00A3778B"/>
    <w:rsid w:val="00A414A7"/>
    <w:rsid w:val="00A41647"/>
    <w:rsid w:val="00A41E46"/>
    <w:rsid w:val="00A44478"/>
    <w:rsid w:val="00A45F57"/>
    <w:rsid w:val="00A4762E"/>
    <w:rsid w:val="00A47CE8"/>
    <w:rsid w:val="00A52B37"/>
    <w:rsid w:val="00A53DF2"/>
    <w:rsid w:val="00A60F3B"/>
    <w:rsid w:val="00A61562"/>
    <w:rsid w:val="00A6339C"/>
    <w:rsid w:val="00A64E72"/>
    <w:rsid w:val="00A67193"/>
    <w:rsid w:val="00A7331C"/>
    <w:rsid w:val="00A739AE"/>
    <w:rsid w:val="00A76460"/>
    <w:rsid w:val="00A802E6"/>
    <w:rsid w:val="00A910EF"/>
    <w:rsid w:val="00A92325"/>
    <w:rsid w:val="00A92705"/>
    <w:rsid w:val="00A96B2E"/>
    <w:rsid w:val="00A97B7F"/>
    <w:rsid w:val="00AA064A"/>
    <w:rsid w:val="00AA443E"/>
    <w:rsid w:val="00AA5EDF"/>
    <w:rsid w:val="00AA6316"/>
    <w:rsid w:val="00AA6FBB"/>
    <w:rsid w:val="00AB23F9"/>
    <w:rsid w:val="00AC0147"/>
    <w:rsid w:val="00AC0B0F"/>
    <w:rsid w:val="00AC156B"/>
    <w:rsid w:val="00AC52B5"/>
    <w:rsid w:val="00AC5D80"/>
    <w:rsid w:val="00AC6F5E"/>
    <w:rsid w:val="00AD40B3"/>
    <w:rsid w:val="00AD64F7"/>
    <w:rsid w:val="00AF04CB"/>
    <w:rsid w:val="00AF74E6"/>
    <w:rsid w:val="00B02A31"/>
    <w:rsid w:val="00B1045D"/>
    <w:rsid w:val="00B14533"/>
    <w:rsid w:val="00B167B2"/>
    <w:rsid w:val="00B17A2C"/>
    <w:rsid w:val="00B23516"/>
    <w:rsid w:val="00B322EE"/>
    <w:rsid w:val="00B32CE7"/>
    <w:rsid w:val="00B46121"/>
    <w:rsid w:val="00B47A9C"/>
    <w:rsid w:val="00B5001C"/>
    <w:rsid w:val="00B527B6"/>
    <w:rsid w:val="00B560AA"/>
    <w:rsid w:val="00B67D59"/>
    <w:rsid w:val="00B72113"/>
    <w:rsid w:val="00B7691A"/>
    <w:rsid w:val="00B81BAD"/>
    <w:rsid w:val="00B81BB3"/>
    <w:rsid w:val="00B81F94"/>
    <w:rsid w:val="00B853F2"/>
    <w:rsid w:val="00B90E99"/>
    <w:rsid w:val="00B92B75"/>
    <w:rsid w:val="00B96248"/>
    <w:rsid w:val="00B972C3"/>
    <w:rsid w:val="00B979C8"/>
    <w:rsid w:val="00BA0897"/>
    <w:rsid w:val="00BA134D"/>
    <w:rsid w:val="00BA31A0"/>
    <w:rsid w:val="00BB04C7"/>
    <w:rsid w:val="00BB4E12"/>
    <w:rsid w:val="00BC0371"/>
    <w:rsid w:val="00BC1BDE"/>
    <w:rsid w:val="00BC4822"/>
    <w:rsid w:val="00BC5679"/>
    <w:rsid w:val="00BD0AA3"/>
    <w:rsid w:val="00BD4B3A"/>
    <w:rsid w:val="00BD5E67"/>
    <w:rsid w:val="00BD7D48"/>
    <w:rsid w:val="00BE1BEE"/>
    <w:rsid w:val="00BE28D4"/>
    <w:rsid w:val="00BE4149"/>
    <w:rsid w:val="00BE7AAA"/>
    <w:rsid w:val="00BF0236"/>
    <w:rsid w:val="00BF0D45"/>
    <w:rsid w:val="00BF17DE"/>
    <w:rsid w:val="00BF21CB"/>
    <w:rsid w:val="00BF2946"/>
    <w:rsid w:val="00BF2947"/>
    <w:rsid w:val="00BF41E6"/>
    <w:rsid w:val="00BF508E"/>
    <w:rsid w:val="00BF6CBB"/>
    <w:rsid w:val="00C01BCE"/>
    <w:rsid w:val="00C07852"/>
    <w:rsid w:val="00C10E77"/>
    <w:rsid w:val="00C11A66"/>
    <w:rsid w:val="00C23A55"/>
    <w:rsid w:val="00C251E8"/>
    <w:rsid w:val="00C27957"/>
    <w:rsid w:val="00C27ADF"/>
    <w:rsid w:val="00C340DD"/>
    <w:rsid w:val="00C3559E"/>
    <w:rsid w:val="00C36155"/>
    <w:rsid w:val="00C46469"/>
    <w:rsid w:val="00C50105"/>
    <w:rsid w:val="00C5113B"/>
    <w:rsid w:val="00C51835"/>
    <w:rsid w:val="00C53628"/>
    <w:rsid w:val="00C60CB6"/>
    <w:rsid w:val="00C63EF4"/>
    <w:rsid w:val="00C65072"/>
    <w:rsid w:val="00C6634E"/>
    <w:rsid w:val="00C66BF4"/>
    <w:rsid w:val="00C67E90"/>
    <w:rsid w:val="00C704A0"/>
    <w:rsid w:val="00C73113"/>
    <w:rsid w:val="00C752A4"/>
    <w:rsid w:val="00C76DD2"/>
    <w:rsid w:val="00C80CB4"/>
    <w:rsid w:val="00C84FE7"/>
    <w:rsid w:val="00C850AE"/>
    <w:rsid w:val="00C965A0"/>
    <w:rsid w:val="00CA1802"/>
    <w:rsid w:val="00CA25AC"/>
    <w:rsid w:val="00CB047C"/>
    <w:rsid w:val="00CB1126"/>
    <w:rsid w:val="00CB5DED"/>
    <w:rsid w:val="00CB6C94"/>
    <w:rsid w:val="00CB6CCE"/>
    <w:rsid w:val="00CB6E10"/>
    <w:rsid w:val="00CB7949"/>
    <w:rsid w:val="00CC162A"/>
    <w:rsid w:val="00CC365F"/>
    <w:rsid w:val="00CC7BE4"/>
    <w:rsid w:val="00CD10D8"/>
    <w:rsid w:val="00CD2082"/>
    <w:rsid w:val="00CE156E"/>
    <w:rsid w:val="00CE45E2"/>
    <w:rsid w:val="00CE50BA"/>
    <w:rsid w:val="00CF5059"/>
    <w:rsid w:val="00D06709"/>
    <w:rsid w:val="00D1322A"/>
    <w:rsid w:val="00D135DD"/>
    <w:rsid w:val="00D23138"/>
    <w:rsid w:val="00D25BB1"/>
    <w:rsid w:val="00D30E3E"/>
    <w:rsid w:val="00D33D72"/>
    <w:rsid w:val="00D50D28"/>
    <w:rsid w:val="00D5237F"/>
    <w:rsid w:val="00D55749"/>
    <w:rsid w:val="00D570AF"/>
    <w:rsid w:val="00D62A6A"/>
    <w:rsid w:val="00D6777A"/>
    <w:rsid w:val="00D70103"/>
    <w:rsid w:val="00D716BC"/>
    <w:rsid w:val="00D74562"/>
    <w:rsid w:val="00D80A6F"/>
    <w:rsid w:val="00D82EE6"/>
    <w:rsid w:val="00D834AC"/>
    <w:rsid w:val="00D84545"/>
    <w:rsid w:val="00D86BB4"/>
    <w:rsid w:val="00D86C1A"/>
    <w:rsid w:val="00D91BF1"/>
    <w:rsid w:val="00DA115D"/>
    <w:rsid w:val="00DA1AFC"/>
    <w:rsid w:val="00DA7543"/>
    <w:rsid w:val="00DC0CFB"/>
    <w:rsid w:val="00DC0F3A"/>
    <w:rsid w:val="00DC1E4B"/>
    <w:rsid w:val="00DC2A7F"/>
    <w:rsid w:val="00DC3BBC"/>
    <w:rsid w:val="00DC40C6"/>
    <w:rsid w:val="00DC5621"/>
    <w:rsid w:val="00DC7BE7"/>
    <w:rsid w:val="00DD1A07"/>
    <w:rsid w:val="00DD757C"/>
    <w:rsid w:val="00DE0529"/>
    <w:rsid w:val="00DE05F4"/>
    <w:rsid w:val="00DE125A"/>
    <w:rsid w:val="00DE1CA7"/>
    <w:rsid w:val="00DE4F8A"/>
    <w:rsid w:val="00DE6BDD"/>
    <w:rsid w:val="00DE7381"/>
    <w:rsid w:val="00DF1A7F"/>
    <w:rsid w:val="00DF21FB"/>
    <w:rsid w:val="00DF2965"/>
    <w:rsid w:val="00DF36E9"/>
    <w:rsid w:val="00DF3CD6"/>
    <w:rsid w:val="00E010EE"/>
    <w:rsid w:val="00E01AB3"/>
    <w:rsid w:val="00E022ED"/>
    <w:rsid w:val="00E02672"/>
    <w:rsid w:val="00E063E8"/>
    <w:rsid w:val="00E07483"/>
    <w:rsid w:val="00E101C7"/>
    <w:rsid w:val="00E13490"/>
    <w:rsid w:val="00E14496"/>
    <w:rsid w:val="00E20174"/>
    <w:rsid w:val="00E26927"/>
    <w:rsid w:val="00E275BE"/>
    <w:rsid w:val="00E31D83"/>
    <w:rsid w:val="00E36A2A"/>
    <w:rsid w:val="00E371FB"/>
    <w:rsid w:val="00E40342"/>
    <w:rsid w:val="00E41AD2"/>
    <w:rsid w:val="00E4292A"/>
    <w:rsid w:val="00E42FE7"/>
    <w:rsid w:val="00E450A9"/>
    <w:rsid w:val="00E46933"/>
    <w:rsid w:val="00E469E6"/>
    <w:rsid w:val="00E53559"/>
    <w:rsid w:val="00E5491E"/>
    <w:rsid w:val="00E56414"/>
    <w:rsid w:val="00E5672D"/>
    <w:rsid w:val="00E57EF9"/>
    <w:rsid w:val="00E61481"/>
    <w:rsid w:val="00E625AC"/>
    <w:rsid w:val="00E629E2"/>
    <w:rsid w:val="00E629F0"/>
    <w:rsid w:val="00E701FF"/>
    <w:rsid w:val="00E70DAD"/>
    <w:rsid w:val="00E75F18"/>
    <w:rsid w:val="00E80456"/>
    <w:rsid w:val="00E808C9"/>
    <w:rsid w:val="00E85FE4"/>
    <w:rsid w:val="00E86277"/>
    <w:rsid w:val="00E87250"/>
    <w:rsid w:val="00E90CAC"/>
    <w:rsid w:val="00E90F4A"/>
    <w:rsid w:val="00E922D5"/>
    <w:rsid w:val="00E92D9C"/>
    <w:rsid w:val="00E95C89"/>
    <w:rsid w:val="00E96832"/>
    <w:rsid w:val="00EA0161"/>
    <w:rsid w:val="00EA0325"/>
    <w:rsid w:val="00EA2AA9"/>
    <w:rsid w:val="00EA5B3F"/>
    <w:rsid w:val="00EB0AC9"/>
    <w:rsid w:val="00EB3616"/>
    <w:rsid w:val="00EB5F37"/>
    <w:rsid w:val="00EC080F"/>
    <w:rsid w:val="00EC637F"/>
    <w:rsid w:val="00ED1660"/>
    <w:rsid w:val="00ED2760"/>
    <w:rsid w:val="00ED2E3B"/>
    <w:rsid w:val="00ED5E1B"/>
    <w:rsid w:val="00ED64B9"/>
    <w:rsid w:val="00ED77EE"/>
    <w:rsid w:val="00EE37FA"/>
    <w:rsid w:val="00EE68D4"/>
    <w:rsid w:val="00EF7CCE"/>
    <w:rsid w:val="00F01D39"/>
    <w:rsid w:val="00F029CF"/>
    <w:rsid w:val="00F06739"/>
    <w:rsid w:val="00F10A18"/>
    <w:rsid w:val="00F114A5"/>
    <w:rsid w:val="00F12D13"/>
    <w:rsid w:val="00F23D99"/>
    <w:rsid w:val="00F24E7A"/>
    <w:rsid w:val="00F26144"/>
    <w:rsid w:val="00F2667F"/>
    <w:rsid w:val="00F406C5"/>
    <w:rsid w:val="00F44E12"/>
    <w:rsid w:val="00F6024D"/>
    <w:rsid w:val="00F62386"/>
    <w:rsid w:val="00F62F48"/>
    <w:rsid w:val="00F6317B"/>
    <w:rsid w:val="00F71C97"/>
    <w:rsid w:val="00F84A98"/>
    <w:rsid w:val="00F84E96"/>
    <w:rsid w:val="00F87627"/>
    <w:rsid w:val="00F93580"/>
    <w:rsid w:val="00FA1F9A"/>
    <w:rsid w:val="00FB46A2"/>
    <w:rsid w:val="00FB6656"/>
    <w:rsid w:val="00FC0E7B"/>
    <w:rsid w:val="00FC19B3"/>
    <w:rsid w:val="00FC4946"/>
    <w:rsid w:val="00FC652C"/>
    <w:rsid w:val="00FC6B43"/>
    <w:rsid w:val="00FD0E3F"/>
    <w:rsid w:val="00FD13FA"/>
    <w:rsid w:val="00FD4065"/>
    <w:rsid w:val="00FD51FF"/>
    <w:rsid w:val="00FE12A5"/>
    <w:rsid w:val="00FE27C4"/>
    <w:rsid w:val="00FE2A4D"/>
    <w:rsid w:val="00FE2D00"/>
    <w:rsid w:val="00FE4D50"/>
    <w:rsid w:val="00FE544D"/>
    <w:rsid w:val="00FE60A5"/>
    <w:rsid w:val="00FE7149"/>
    <w:rsid w:val="00FE7D55"/>
    <w:rsid w:val="00FF5628"/>
    <w:rsid w:val="00FF77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5F907BD-DBF4-4630-B40F-F61BBD814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DM" w:eastAsia="TheSansDM" w:hAnsi="TheSansDM" w:cs="Times New Roman"/>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09B"/>
    <w:rPr>
      <w:lang w:eastAsia="en-US"/>
    </w:rPr>
  </w:style>
  <w:style w:type="paragraph" w:styleId="Titre1">
    <w:name w:val="heading 1"/>
    <w:basedOn w:val="Normal"/>
    <w:next w:val="Normal"/>
    <w:link w:val="Titre1Car"/>
    <w:uiPriority w:val="99"/>
    <w:qFormat/>
    <w:rsid w:val="005E079B"/>
    <w:pPr>
      <w:keepNext/>
      <w:keepLines/>
      <w:pageBreakBefore/>
      <w:numPr>
        <w:numId w:val="1"/>
      </w:numPr>
      <w:spacing w:after="560"/>
      <w:outlineLvl w:val="0"/>
    </w:pPr>
    <w:rPr>
      <w:rFonts w:eastAsia="Times New Roman"/>
      <w:b/>
      <w:bCs/>
      <w:color w:val="004A99"/>
      <w:sz w:val="48"/>
      <w:szCs w:val="28"/>
      <w:lang w:val="en-GB"/>
    </w:rPr>
  </w:style>
  <w:style w:type="paragraph" w:styleId="Titre2">
    <w:name w:val="heading 2"/>
    <w:basedOn w:val="Normal"/>
    <w:next w:val="Normal"/>
    <w:link w:val="Titre2Car"/>
    <w:uiPriority w:val="99"/>
    <w:qFormat/>
    <w:rsid w:val="005E079B"/>
    <w:pPr>
      <w:keepNext/>
      <w:keepLines/>
      <w:numPr>
        <w:ilvl w:val="1"/>
        <w:numId w:val="1"/>
      </w:numPr>
      <w:spacing w:after="120"/>
      <w:outlineLvl w:val="1"/>
    </w:pPr>
    <w:rPr>
      <w:rFonts w:eastAsia="Times New Roman"/>
      <w:b/>
      <w:bCs/>
      <w:color w:val="004A99"/>
      <w:szCs w:val="26"/>
      <w:lang w:val="en-GB"/>
    </w:rPr>
  </w:style>
  <w:style w:type="paragraph" w:styleId="Titre3">
    <w:name w:val="heading 3"/>
    <w:basedOn w:val="Normal"/>
    <w:next w:val="Normal"/>
    <w:link w:val="Titre3Car"/>
    <w:uiPriority w:val="99"/>
    <w:qFormat/>
    <w:rsid w:val="005E079B"/>
    <w:pPr>
      <w:keepNext/>
      <w:keepLines/>
      <w:numPr>
        <w:ilvl w:val="2"/>
        <w:numId w:val="1"/>
      </w:numPr>
      <w:spacing w:after="120"/>
      <w:outlineLvl w:val="2"/>
    </w:pPr>
    <w:rPr>
      <w:rFonts w:eastAsia="Times New Roman"/>
      <w:b/>
      <w:bCs/>
      <w:color w:val="FFFFFF"/>
      <w:szCs w:val="22"/>
      <w:lang w:val="en-GB"/>
    </w:rPr>
  </w:style>
  <w:style w:type="paragraph" w:styleId="Titre4">
    <w:name w:val="heading 4"/>
    <w:basedOn w:val="Normal"/>
    <w:next w:val="Normal"/>
    <w:link w:val="Titre4Car"/>
    <w:uiPriority w:val="99"/>
    <w:qFormat/>
    <w:rsid w:val="005E079B"/>
    <w:pPr>
      <w:keepNext/>
      <w:keepLines/>
      <w:numPr>
        <w:ilvl w:val="3"/>
        <w:numId w:val="1"/>
      </w:numPr>
      <w:spacing w:before="200"/>
      <w:outlineLvl w:val="3"/>
    </w:pPr>
    <w:rPr>
      <w:rFonts w:eastAsia="Times New Roman"/>
      <w:bCs/>
      <w:iCs/>
      <w:color w:val="004A99"/>
      <w:szCs w:val="22"/>
      <w:lang w:val="en-GB"/>
    </w:rPr>
  </w:style>
  <w:style w:type="paragraph" w:styleId="Titre5">
    <w:name w:val="heading 5"/>
    <w:basedOn w:val="Normal"/>
    <w:next w:val="Normal"/>
    <w:link w:val="Titre5Car"/>
    <w:uiPriority w:val="99"/>
    <w:qFormat/>
    <w:rsid w:val="005E079B"/>
    <w:pPr>
      <w:keepNext/>
      <w:keepLines/>
      <w:numPr>
        <w:ilvl w:val="4"/>
        <w:numId w:val="1"/>
      </w:numPr>
      <w:spacing w:before="200"/>
      <w:outlineLvl w:val="4"/>
    </w:pPr>
    <w:rPr>
      <w:rFonts w:eastAsia="Times New Roman"/>
      <w:color w:val="004A99"/>
      <w:szCs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semiHidden/>
    <w:locked/>
    <w:rsid w:val="005E079B"/>
    <w:rPr>
      <w:rFonts w:ascii="TheSansDM" w:hAnsi="TheSansDM" w:cs="Times New Roman"/>
      <w:b/>
      <w:bCs/>
      <w:color w:val="004A99"/>
      <w:sz w:val="28"/>
      <w:szCs w:val="28"/>
      <w:lang w:val="en-GB"/>
    </w:rPr>
  </w:style>
  <w:style w:type="character" w:customStyle="1" w:styleId="Titre2Car">
    <w:name w:val="Titre 2 Car"/>
    <w:link w:val="Titre2"/>
    <w:uiPriority w:val="99"/>
    <w:semiHidden/>
    <w:locked/>
    <w:rsid w:val="005E079B"/>
    <w:rPr>
      <w:rFonts w:ascii="TheSansDM" w:hAnsi="TheSansDM" w:cs="Times New Roman"/>
      <w:b/>
      <w:bCs/>
      <w:color w:val="004A99"/>
      <w:sz w:val="26"/>
      <w:szCs w:val="26"/>
      <w:lang w:val="en-GB"/>
    </w:rPr>
  </w:style>
  <w:style w:type="character" w:customStyle="1" w:styleId="Titre3Car">
    <w:name w:val="Titre 3 Car"/>
    <w:link w:val="Titre3"/>
    <w:uiPriority w:val="99"/>
    <w:semiHidden/>
    <w:locked/>
    <w:rsid w:val="005E079B"/>
    <w:rPr>
      <w:rFonts w:ascii="TheSansDM" w:hAnsi="TheSansDM" w:cs="Times New Roman"/>
      <w:b/>
      <w:bCs/>
      <w:color w:val="FFFFFF"/>
      <w:sz w:val="22"/>
      <w:szCs w:val="22"/>
      <w:lang w:val="en-GB"/>
    </w:rPr>
  </w:style>
  <w:style w:type="character" w:customStyle="1" w:styleId="Titre4Car">
    <w:name w:val="Titre 4 Car"/>
    <w:link w:val="Titre4"/>
    <w:uiPriority w:val="99"/>
    <w:semiHidden/>
    <w:locked/>
    <w:rsid w:val="005E079B"/>
    <w:rPr>
      <w:rFonts w:ascii="TheSansDM" w:hAnsi="TheSansDM" w:cs="Times New Roman"/>
      <w:bCs/>
      <w:iCs/>
      <w:color w:val="004A99"/>
      <w:sz w:val="22"/>
      <w:szCs w:val="22"/>
      <w:lang w:val="en-GB"/>
    </w:rPr>
  </w:style>
  <w:style w:type="character" w:customStyle="1" w:styleId="Titre5Car">
    <w:name w:val="Titre 5 Car"/>
    <w:link w:val="Titre5"/>
    <w:uiPriority w:val="99"/>
    <w:semiHidden/>
    <w:locked/>
    <w:rsid w:val="005E079B"/>
    <w:rPr>
      <w:rFonts w:ascii="TheSansDM" w:hAnsi="TheSansDM" w:cs="Times New Roman"/>
      <w:color w:val="004A99"/>
      <w:sz w:val="22"/>
      <w:szCs w:val="22"/>
      <w:lang w:val="en-GB"/>
    </w:rPr>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link w:val="En-tte"/>
    <w:uiPriority w:val="99"/>
    <w:semiHidden/>
    <w:locked/>
    <w:rsid w:val="00A3778B"/>
    <w:rPr>
      <w:rFonts w:cs="Times New Roman"/>
    </w:rPr>
  </w:style>
  <w:style w:type="paragraph" w:styleId="Pieddepage">
    <w:name w:val="footer"/>
    <w:basedOn w:val="Normal"/>
    <w:link w:val="PieddepageCar"/>
    <w:uiPriority w:val="99"/>
    <w:semiHidden/>
    <w:rsid w:val="003857D8"/>
    <w:pPr>
      <w:tabs>
        <w:tab w:val="center" w:pos="4536"/>
        <w:tab w:val="right" w:pos="9072"/>
      </w:tabs>
    </w:pPr>
  </w:style>
  <w:style w:type="character" w:customStyle="1" w:styleId="PieddepageCar">
    <w:name w:val="Pied de page Car"/>
    <w:link w:val="Pieddepage"/>
    <w:uiPriority w:val="99"/>
    <w:semiHidden/>
    <w:locked/>
    <w:rsid w:val="00155DD0"/>
    <w:rPr>
      <w:rFonts w:cs="Times New Roman"/>
    </w:rPr>
  </w:style>
  <w:style w:type="paragraph" w:styleId="Textedebulles">
    <w:name w:val="Balloon Text"/>
    <w:basedOn w:val="Normal"/>
    <w:link w:val="TextedebullesCar"/>
    <w:uiPriority w:val="99"/>
    <w:semiHidden/>
    <w:rsid w:val="003857D8"/>
    <w:rPr>
      <w:rFonts w:ascii="Tahoma" w:hAnsi="Tahoma" w:cs="Tahoma"/>
      <w:sz w:val="16"/>
      <w:szCs w:val="16"/>
    </w:rPr>
  </w:style>
  <w:style w:type="character" w:customStyle="1" w:styleId="TextedebullesCar">
    <w:name w:val="Texte de bulles Car"/>
    <w:link w:val="Textedebulles"/>
    <w:uiPriority w:val="99"/>
    <w:semiHidden/>
    <w:locked/>
    <w:rsid w:val="003857D8"/>
    <w:rPr>
      <w:rFonts w:ascii="Tahoma" w:hAnsi="Tahoma" w:cs="Tahoma"/>
      <w:sz w:val="16"/>
      <w:szCs w:val="16"/>
    </w:rPr>
  </w:style>
  <w:style w:type="paragraph" w:customStyle="1" w:styleId="InforDatum">
    <w:name w:val="Info_r / Datum"/>
    <w:basedOn w:val="Normal"/>
    <w:uiPriority w:val="99"/>
    <w:rsid w:val="00C11A66"/>
    <w:pPr>
      <w:ind w:right="-1701"/>
      <w:jc w:val="right"/>
    </w:pPr>
    <w:rPr>
      <w:sz w:val="22"/>
    </w:rPr>
  </w:style>
  <w:style w:type="paragraph" w:customStyle="1" w:styleId="Infol">
    <w:name w:val="Info_l"/>
    <w:basedOn w:val="Normal"/>
    <w:uiPriority w:val="99"/>
    <w:rsid w:val="00DE4F8A"/>
    <w:pPr>
      <w:spacing w:line="180" w:lineRule="exact"/>
    </w:pPr>
    <w:rPr>
      <w:sz w:val="14"/>
    </w:rPr>
  </w:style>
  <w:style w:type="paragraph" w:customStyle="1" w:styleId="BetreffHauptberschrift">
    <w:name w:val="Betreff (Hauptüberschrift)"/>
    <w:basedOn w:val="Normal"/>
    <w:uiPriority w:val="99"/>
    <w:rsid w:val="005D509B"/>
    <w:pPr>
      <w:spacing w:line="360" w:lineRule="auto"/>
    </w:pPr>
    <w:rPr>
      <w:b/>
      <w:sz w:val="22"/>
    </w:rPr>
  </w:style>
  <w:style w:type="paragraph" w:customStyle="1" w:styleId="Flietext">
    <w:name w:val="Fließtext"/>
    <w:basedOn w:val="Normal"/>
    <w:uiPriority w:val="99"/>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Normal"/>
    <w:uiPriority w:val="99"/>
    <w:rsid w:val="005D509B"/>
    <w:pPr>
      <w:tabs>
        <w:tab w:val="left" w:pos="340"/>
      </w:tabs>
      <w:spacing w:line="170" w:lineRule="exact"/>
    </w:pPr>
    <w:rPr>
      <w:sz w:val="14"/>
    </w:rPr>
  </w:style>
  <w:style w:type="table" w:styleId="Grilledutableau">
    <w:name w:val="Table Grid"/>
    <w:basedOn w:val="TableauNormal"/>
    <w:uiPriority w:val="99"/>
    <w:rsid w:val="006A5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0C25BF"/>
    <w:rPr>
      <w:rFonts w:cs="Times New Roman"/>
      <w:color w:val="808080"/>
    </w:rPr>
  </w:style>
  <w:style w:type="paragraph" w:customStyle="1" w:styleId="FNNTabellen-Bildunterschrift">
    <w:name w:val="FNN Tabellen-/Bildunterschrift"/>
    <w:basedOn w:val="Normal"/>
    <w:uiPriority w:val="99"/>
    <w:semiHidden/>
    <w:rsid w:val="005E079B"/>
    <w:pPr>
      <w:numPr>
        <w:ilvl w:val="5"/>
        <w:numId w:val="1"/>
      </w:numPr>
      <w:spacing w:before="80" w:after="120" w:line="260" w:lineRule="exact"/>
    </w:pPr>
    <w:rPr>
      <w:i/>
      <w:szCs w:val="22"/>
      <w:lang w:val="en-GB"/>
    </w:rPr>
  </w:style>
  <w:style w:type="paragraph" w:customStyle="1" w:styleId="Vorlagenname">
    <w:name w:val="Vorlagenname"/>
    <w:basedOn w:val="Normal"/>
    <w:uiPriority w:val="99"/>
    <w:rsid w:val="00D84545"/>
    <w:rPr>
      <w:b/>
      <w:sz w:val="36"/>
    </w:rPr>
  </w:style>
  <w:style w:type="paragraph" w:customStyle="1" w:styleId="Flietextl">
    <w:name w:val="Fließtext_l"/>
    <w:basedOn w:val="Flietext"/>
    <w:uiPriority w:val="99"/>
    <w:rsid w:val="006072C1"/>
    <w:pPr>
      <w:spacing w:line="240" w:lineRule="auto"/>
      <w:jc w:val="left"/>
    </w:pPr>
    <w:rPr>
      <w:lang w:val="en-US"/>
    </w:rPr>
  </w:style>
  <w:style w:type="character" w:styleId="Marquedecommentaire">
    <w:name w:val="annotation reference"/>
    <w:uiPriority w:val="99"/>
    <w:semiHidden/>
    <w:rsid w:val="00B47A9C"/>
    <w:rPr>
      <w:rFonts w:cs="Times New Roman"/>
      <w:sz w:val="16"/>
      <w:szCs w:val="16"/>
    </w:rPr>
  </w:style>
  <w:style w:type="paragraph" w:styleId="Commentaire">
    <w:name w:val="annotation text"/>
    <w:basedOn w:val="Normal"/>
    <w:link w:val="CommentaireCar"/>
    <w:uiPriority w:val="99"/>
    <w:semiHidden/>
    <w:rsid w:val="00B47A9C"/>
  </w:style>
  <w:style w:type="character" w:customStyle="1" w:styleId="CommentaireCar">
    <w:name w:val="Commentaire Car"/>
    <w:link w:val="Commentaire"/>
    <w:uiPriority w:val="99"/>
    <w:semiHidden/>
    <w:locked/>
    <w:rsid w:val="00B47A9C"/>
    <w:rPr>
      <w:rFonts w:ascii="TheSansDM" w:hAnsi="TheSansDM" w:cs="Times New Roman"/>
    </w:rPr>
  </w:style>
  <w:style w:type="paragraph" w:styleId="Objetducommentaire">
    <w:name w:val="annotation subject"/>
    <w:basedOn w:val="Commentaire"/>
    <w:next w:val="Commentaire"/>
    <w:link w:val="ObjetducommentaireCar"/>
    <w:uiPriority w:val="99"/>
    <w:semiHidden/>
    <w:rsid w:val="00B47A9C"/>
    <w:rPr>
      <w:b/>
      <w:bCs/>
    </w:rPr>
  </w:style>
  <w:style w:type="character" w:customStyle="1" w:styleId="ObjetducommentaireCar">
    <w:name w:val="Objet du commentaire Car"/>
    <w:link w:val="Objetducommentaire"/>
    <w:uiPriority w:val="99"/>
    <w:semiHidden/>
    <w:locked/>
    <w:rsid w:val="00B47A9C"/>
    <w:rPr>
      <w:rFonts w:ascii="TheSansDM" w:hAnsi="TheSansDM" w:cs="Times New Roman"/>
      <w:b/>
      <w:bCs/>
    </w:rPr>
  </w:style>
  <w:style w:type="paragraph" w:styleId="NormalWeb">
    <w:name w:val="Normal (Web)"/>
    <w:basedOn w:val="Normal"/>
    <w:uiPriority w:val="99"/>
    <w:semiHidden/>
    <w:rsid w:val="00335FF1"/>
    <w:pPr>
      <w:spacing w:before="100" w:beforeAutospacing="1" w:after="100" w:afterAutospacing="1"/>
    </w:pPr>
    <w:rPr>
      <w:rFonts w:ascii="Times New Roman" w:eastAsia="Times New Roman" w:hAnsi="Times New Roman"/>
      <w:sz w:val="24"/>
      <w:szCs w:val="24"/>
      <w:lang w:eastAsia="de-DE"/>
    </w:rPr>
  </w:style>
  <w:style w:type="character" w:styleId="Lienhypertexte">
    <w:name w:val="Hyperlink"/>
    <w:uiPriority w:val="99"/>
    <w:rsid w:val="00B67D59"/>
    <w:rPr>
      <w:rFonts w:cs="Times New Roman"/>
      <w:color w:val="000000"/>
      <w:u w:val="single"/>
    </w:rPr>
  </w:style>
  <w:style w:type="character" w:styleId="Lienhypertextesuivivisit">
    <w:name w:val="FollowedHyperlink"/>
    <w:uiPriority w:val="99"/>
    <w:semiHidden/>
    <w:rsid w:val="00561D30"/>
    <w:rPr>
      <w:rFonts w:cs="Times New Roman"/>
      <w:color w:val="000000"/>
      <w:u w:val="single"/>
    </w:rPr>
  </w:style>
  <w:style w:type="numbering" w:customStyle="1" w:styleId="zzzberschriften">
    <w:name w:val="zzz_Überschriften"/>
    <w:rsid w:val="001C6B5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729607">
      <w:marLeft w:val="0"/>
      <w:marRight w:val="0"/>
      <w:marTop w:val="0"/>
      <w:marBottom w:val="0"/>
      <w:divBdr>
        <w:top w:val="none" w:sz="0" w:space="0" w:color="auto"/>
        <w:left w:val="none" w:sz="0" w:space="0" w:color="auto"/>
        <w:bottom w:val="none" w:sz="0" w:space="0" w:color="auto"/>
        <w:right w:val="none" w:sz="0" w:space="0" w:color="auto"/>
      </w:divBdr>
    </w:div>
    <w:div w:id="1122729608">
      <w:marLeft w:val="0"/>
      <w:marRight w:val="0"/>
      <w:marTop w:val="0"/>
      <w:marBottom w:val="0"/>
      <w:divBdr>
        <w:top w:val="none" w:sz="0" w:space="0" w:color="auto"/>
        <w:left w:val="none" w:sz="0" w:space="0" w:color="auto"/>
        <w:bottom w:val="none" w:sz="0" w:space="0" w:color="auto"/>
        <w:right w:val="none" w:sz="0" w:space="0" w:color="auto"/>
      </w:divBdr>
    </w:div>
    <w:div w:id="11227296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C:\service\dmag\ww2000\dots\Deutsche_Messe_AG\Pressemitteilung.dotm</Template>
  <TotalTime>0</TotalTime>
  <Pages>4</Pages>
  <Words>1252</Words>
  <Characters>6891</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Gestalt und Form</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Rasmussen, Brian</dc:creator>
  <cp:keywords/>
  <dc:description/>
  <cp:lastModifiedBy>A P</cp:lastModifiedBy>
  <cp:revision>2</cp:revision>
  <cp:lastPrinted>2020-05-03T22:15:00Z</cp:lastPrinted>
  <dcterms:created xsi:type="dcterms:W3CDTF">2020-10-01T08:23:00Z</dcterms:created>
  <dcterms:modified xsi:type="dcterms:W3CDTF">2020-10-01T08:23:00Z</dcterms:modified>
</cp:coreProperties>
</file>