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C032D9" w:rsidRDefault="00EE342A" w:rsidP="00ED77EE">
      <w:pPr>
        <w:pStyle w:val="InforDatum"/>
        <w:rPr>
          <w:rFonts w:cs="Arial"/>
        </w:rPr>
      </w:pPr>
      <w:r>
        <w:rPr>
          <w:rFonts w:cs="Arial"/>
        </w:rPr>
        <w:t>15</w:t>
      </w:r>
      <w:r w:rsidR="00EC02A9">
        <w:rPr>
          <w:rFonts w:cs="Arial"/>
        </w:rPr>
        <w:t xml:space="preserve"> </w:t>
      </w:r>
      <w:r w:rsidR="00B83AA2" w:rsidRPr="00D63A4C">
        <w:rPr>
          <w:rFonts w:cs="Arial"/>
          <w:lang w:val="en-US"/>
        </w:rPr>
        <w:t>Januar</w:t>
      </w:r>
      <w:r w:rsidR="00EC02A9" w:rsidRPr="00D63A4C">
        <w:rPr>
          <w:rFonts w:cs="Arial"/>
          <w:lang w:val="en-US"/>
        </w:rPr>
        <w:t>y</w:t>
      </w:r>
      <w:r w:rsidR="00EA17F8">
        <w:rPr>
          <w:rFonts w:cs="Arial"/>
        </w:rPr>
        <w:t xml:space="preserve"> 20</w:t>
      </w:r>
      <w:r>
        <w:rPr>
          <w:rFonts w:cs="Arial"/>
        </w:rPr>
        <w:t>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EC02A9" w:rsidTr="00C21C40">
        <w:trPr>
          <w:trHeight w:hRule="exact" w:val="454"/>
        </w:trPr>
        <w:tc>
          <w:tcPr>
            <w:tcW w:w="9494" w:type="dxa"/>
          </w:tcPr>
          <w:p w:rsidR="00760128" w:rsidRPr="00EC02A9" w:rsidRDefault="00760128" w:rsidP="00EC02A9">
            <w:pPr>
              <w:pStyle w:val="Vorlagenname"/>
              <w:rPr>
                <w:lang w:val="en-US"/>
              </w:rPr>
            </w:pPr>
            <w:bookmarkStart w:id="0" w:name="Anfang"/>
            <w:r w:rsidRPr="00EC02A9">
              <w:rPr>
                <w:lang w:val="en-US"/>
              </w:rPr>
              <w:t>Press</w:t>
            </w:r>
            <w:r w:rsidR="00EC02A9" w:rsidRPr="00EC02A9">
              <w:rPr>
                <w:lang w:val="en-US"/>
              </w:rPr>
              <w:t xml:space="preserve"> Release</w:t>
            </w:r>
          </w:p>
        </w:tc>
      </w:tr>
      <w:bookmarkEnd w:id="0"/>
    </w:tbl>
    <w:p w:rsidR="00760128" w:rsidRPr="00EC02A9" w:rsidRDefault="00760128" w:rsidP="00D834AC">
      <w:pPr>
        <w:pStyle w:val="Flietext"/>
        <w:rPr>
          <w:lang w:val="en-US"/>
        </w:rPr>
      </w:pPr>
    </w:p>
    <w:p w:rsidR="00760128" w:rsidRPr="00EC02A9" w:rsidRDefault="00760128" w:rsidP="00651A8D">
      <w:pPr>
        <w:pStyle w:val="Flietext"/>
        <w:rPr>
          <w:rFonts w:cs="Arial"/>
          <w:lang w:val="en-US"/>
        </w:rPr>
      </w:pPr>
      <w:r w:rsidRPr="00EC02A9">
        <w:rPr>
          <w:rFonts w:cs="Arial"/>
          <w:lang w:val="en-US"/>
        </w:rPr>
        <w:t>HANNOVER MESSE 20</w:t>
      </w:r>
      <w:r w:rsidR="00EA17F8" w:rsidRPr="00EC02A9">
        <w:rPr>
          <w:rFonts w:cs="Arial"/>
          <w:lang w:val="en-US"/>
        </w:rPr>
        <w:t>20</w:t>
      </w:r>
      <w:r w:rsidR="0002510C" w:rsidRPr="00EC02A9">
        <w:rPr>
          <w:rFonts w:cs="Arial"/>
          <w:lang w:val="en-US"/>
        </w:rPr>
        <w:t xml:space="preserve"> </w:t>
      </w:r>
      <w:r w:rsidRPr="00EC02A9">
        <w:rPr>
          <w:rFonts w:cs="Arial"/>
          <w:lang w:val="en-US"/>
        </w:rPr>
        <w:t>(</w:t>
      </w:r>
      <w:r w:rsidR="00EA17F8" w:rsidRPr="00EC02A9">
        <w:rPr>
          <w:rFonts w:cs="Arial"/>
          <w:lang w:val="en-US"/>
        </w:rPr>
        <w:t>20–24</w:t>
      </w:r>
      <w:r w:rsidRPr="00EC02A9">
        <w:rPr>
          <w:rFonts w:cs="Arial"/>
          <w:lang w:val="en-US"/>
        </w:rPr>
        <w:t xml:space="preserve"> April):</w:t>
      </w:r>
    </w:p>
    <w:p w:rsidR="0002510C" w:rsidRPr="00EC02A9" w:rsidRDefault="0002510C" w:rsidP="002102FF">
      <w:pPr>
        <w:pStyle w:val="Flietext"/>
        <w:rPr>
          <w:rFonts w:cs="Arial"/>
          <w:b/>
          <w:lang w:val="en-US"/>
        </w:rPr>
      </w:pPr>
    </w:p>
    <w:p w:rsidR="00D77DFB" w:rsidRPr="00EC02A9" w:rsidRDefault="00EC02A9" w:rsidP="002102FF">
      <w:pPr>
        <w:pStyle w:val="Flietext"/>
        <w:rPr>
          <w:rFonts w:cs="Arial"/>
          <w:b/>
          <w:lang w:val="en-US"/>
        </w:rPr>
      </w:pPr>
      <w:r w:rsidRPr="00EC02A9">
        <w:rPr>
          <w:rFonts w:cs="Arial"/>
          <w:b/>
          <w:lang w:val="en-US"/>
        </w:rPr>
        <w:t>Man</w:t>
      </w:r>
      <w:r w:rsidR="00371B59" w:rsidRPr="00EC02A9">
        <w:rPr>
          <w:rFonts w:cs="Arial"/>
          <w:b/>
          <w:lang w:val="en-US"/>
        </w:rPr>
        <w:t xml:space="preserve">, </w:t>
      </w:r>
      <w:r w:rsidRPr="00EC02A9">
        <w:rPr>
          <w:rFonts w:cs="Arial"/>
          <w:b/>
          <w:lang w:val="en-US"/>
        </w:rPr>
        <w:t>machine or both</w:t>
      </w:r>
      <w:r w:rsidR="00371B59" w:rsidRPr="00EC02A9">
        <w:rPr>
          <w:rFonts w:cs="Arial"/>
          <w:b/>
          <w:lang w:val="en-US"/>
        </w:rPr>
        <w:t xml:space="preserve">? </w:t>
      </w:r>
      <w:r w:rsidRPr="00EC02A9">
        <w:rPr>
          <w:rFonts w:cs="Arial"/>
          <w:b/>
          <w:lang w:val="en-US"/>
        </w:rPr>
        <w:t>The pros and cons of the digital era</w:t>
      </w:r>
    </w:p>
    <w:p w:rsidR="00862EC8" w:rsidRPr="009E1B7F" w:rsidRDefault="00EC02A9" w:rsidP="002102FF">
      <w:pPr>
        <w:pStyle w:val="Flietext"/>
        <w:rPr>
          <w:rFonts w:cs="Arial"/>
          <w:i/>
          <w:lang w:val="en-US"/>
        </w:rPr>
      </w:pPr>
      <w:r w:rsidRPr="00EC02A9">
        <w:rPr>
          <w:rFonts w:cs="Arial"/>
          <w:i/>
          <w:lang w:val="en-US"/>
        </w:rPr>
        <w:t xml:space="preserve">Fast forward to the year </w:t>
      </w:r>
      <w:r w:rsidR="007C42C4" w:rsidRPr="00EC02A9">
        <w:rPr>
          <w:rFonts w:cs="Arial"/>
          <w:i/>
          <w:lang w:val="en-US"/>
        </w:rPr>
        <w:t xml:space="preserve">2030. </w:t>
      </w:r>
      <w:r w:rsidRPr="00EC02A9">
        <w:rPr>
          <w:rFonts w:cs="Arial"/>
          <w:i/>
          <w:lang w:val="en-US"/>
        </w:rPr>
        <w:t xml:space="preserve">Is man or machine in charge? Are mom and pop </w:t>
      </w:r>
      <w:r w:rsidR="00A66AB0">
        <w:rPr>
          <w:rFonts w:cs="Arial"/>
          <w:i/>
          <w:lang w:val="en-US"/>
        </w:rPr>
        <w:t xml:space="preserve">stores </w:t>
      </w:r>
      <w:r w:rsidRPr="00EC02A9">
        <w:rPr>
          <w:rFonts w:cs="Arial"/>
          <w:i/>
          <w:lang w:val="en-US"/>
        </w:rPr>
        <w:t>history</w:t>
      </w:r>
      <w:r w:rsidR="007C42C4" w:rsidRPr="00EC02A9">
        <w:rPr>
          <w:rFonts w:cs="Arial"/>
          <w:i/>
          <w:lang w:val="en-US"/>
        </w:rPr>
        <w:t xml:space="preserve">? </w:t>
      </w:r>
      <w:r w:rsidRPr="00EC02A9">
        <w:rPr>
          <w:rFonts w:cs="Arial"/>
          <w:i/>
          <w:lang w:val="en-US"/>
        </w:rPr>
        <w:t xml:space="preserve">Is climate change marching forward unhindered? </w:t>
      </w:r>
      <w:r w:rsidR="007C42C4" w:rsidRPr="00EC02A9">
        <w:rPr>
          <w:rFonts w:cs="Arial"/>
          <w:i/>
          <w:lang w:val="en-US"/>
        </w:rPr>
        <w:t>Digitali</w:t>
      </w:r>
      <w:r w:rsidRPr="00EC02A9">
        <w:rPr>
          <w:rFonts w:cs="Arial"/>
          <w:i/>
          <w:lang w:val="en-US"/>
        </w:rPr>
        <w:t xml:space="preserve">zation creates opportunities, but also raises fears. </w:t>
      </w:r>
      <w:r w:rsidRPr="009E1B7F">
        <w:rPr>
          <w:rFonts w:cs="Arial"/>
          <w:i/>
          <w:lang w:val="en-US"/>
        </w:rPr>
        <w:t>HANNOVER MESSE’s new Transformation Stage addresses both.</w:t>
      </w:r>
    </w:p>
    <w:p w:rsidR="0093588F" w:rsidRPr="000B2592" w:rsidRDefault="0093588F" w:rsidP="002102FF">
      <w:pPr>
        <w:pStyle w:val="Flietext"/>
        <w:rPr>
          <w:rFonts w:cs="Arial"/>
          <w:lang w:val="en-US"/>
        </w:rPr>
      </w:pPr>
    </w:p>
    <w:p w:rsidR="003B119F" w:rsidRPr="001461FB" w:rsidRDefault="00C22C52" w:rsidP="005E0077">
      <w:pPr>
        <w:pStyle w:val="Flietext"/>
        <w:rPr>
          <w:rFonts w:cs="Arial"/>
          <w:lang w:val="en-US"/>
        </w:rPr>
      </w:pPr>
      <w:r w:rsidRPr="000B2592">
        <w:rPr>
          <w:rFonts w:cs="Arial"/>
          <w:b/>
          <w:lang w:val="en-US"/>
        </w:rPr>
        <w:t>Hannover.</w:t>
      </w:r>
      <w:r w:rsidRPr="000B2592">
        <w:rPr>
          <w:rFonts w:cs="Arial"/>
          <w:lang w:val="en-US"/>
        </w:rPr>
        <w:t xml:space="preserve"> </w:t>
      </w:r>
      <w:r w:rsidR="001461FB" w:rsidRPr="001461FB">
        <w:rPr>
          <w:rFonts w:cs="Arial"/>
          <w:lang w:val="en-US"/>
        </w:rPr>
        <w:t>Do man and machine really coexist in the future? Is e-commerce eliminating brick</w:t>
      </w:r>
      <w:r w:rsidR="00A66AB0">
        <w:rPr>
          <w:rFonts w:cs="Arial"/>
          <w:lang w:val="en-US"/>
        </w:rPr>
        <w:t xml:space="preserve"> </w:t>
      </w:r>
      <w:r w:rsidR="001461FB" w:rsidRPr="001461FB">
        <w:rPr>
          <w:rFonts w:cs="Arial"/>
          <w:lang w:val="en-US"/>
        </w:rPr>
        <w:t>and</w:t>
      </w:r>
      <w:r w:rsidR="00A66AB0">
        <w:rPr>
          <w:rFonts w:cs="Arial"/>
          <w:lang w:val="en-US"/>
        </w:rPr>
        <w:t xml:space="preserve"> </w:t>
      </w:r>
      <w:r w:rsidR="001461FB" w:rsidRPr="001461FB">
        <w:rPr>
          <w:rFonts w:cs="Arial"/>
          <w:lang w:val="en-US"/>
        </w:rPr>
        <w:t xml:space="preserve">mortar stores? </w:t>
      </w:r>
      <w:r w:rsidR="0013219C" w:rsidRPr="001461FB">
        <w:rPr>
          <w:rFonts w:cs="Arial"/>
          <w:lang w:val="en-US"/>
        </w:rPr>
        <w:t>Is</w:t>
      </w:r>
      <w:r w:rsidR="001461FB" w:rsidRPr="001461FB">
        <w:rPr>
          <w:rFonts w:cs="Arial"/>
          <w:lang w:val="en-US"/>
        </w:rPr>
        <w:t xml:space="preserve"> climate-neutral production </w:t>
      </w:r>
      <w:r w:rsidR="00A66AB0">
        <w:rPr>
          <w:rFonts w:cs="Arial"/>
          <w:lang w:val="en-US"/>
        </w:rPr>
        <w:t xml:space="preserve">just a </w:t>
      </w:r>
      <w:r w:rsidR="001461FB" w:rsidRPr="001461FB">
        <w:rPr>
          <w:rFonts w:cs="Arial"/>
          <w:lang w:val="en-US"/>
        </w:rPr>
        <w:t xml:space="preserve">fantasy? The digital era is a source of many such questions. Starting in 2020, there is a new </w:t>
      </w:r>
      <w:r w:rsidR="00A66AB0">
        <w:rPr>
          <w:rFonts w:cs="Arial"/>
          <w:lang w:val="en-US"/>
        </w:rPr>
        <w:t>venue</w:t>
      </w:r>
      <w:r w:rsidR="001461FB" w:rsidRPr="001461FB">
        <w:rPr>
          <w:rFonts w:cs="Arial"/>
          <w:lang w:val="en-US"/>
        </w:rPr>
        <w:t xml:space="preserve"> for answers: the </w:t>
      </w:r>
      <w:r w:rsidR="00B807B3" w:rsidRPr="001461FB">
        <w:rPr>
          <w:rFonts w:cs="Arial"/>
          <w:lang w:val="en-US"/>
        </w:rPr>
        <w:t>Transformation Stage a</w:t>
      </w:r>
      <w:r w:rsidR="001461FB" w:rsidRPr="001461FB">
        <w:rPr>
          <w:rFonts w:cs="Arial"/>
          <w:lang w:val="en-US"/>
        </w:rPr>
        <w:t xml:space="preserve">t </w:t>
      </w:r>
      <w:r w:rsidR="00B807B3" w:rsidRPr="001461FB">
        <w:rPr>
          <w:rFonts w:cs="Arial"/>
          <w:lang w:val="en-US"/>
        </w:rPr>
        <w:t xml:space="preserve">HANNOVER MESSE. </w:t>
      </w:r>
      <w:r w:rsidR="001461FB" w:rsidRPr="001461FB">
        <w:rPr>
          <w:rFonts w:cs="Arial"/>
          <w:lang w:val="en-US"/>
        </w:rPr>
        <w:t xml:space="preserve">From </w:t>
      </w:r>
      <w:r w:rsidR="005E0077" w:rsidRPr="001461FB">
        <w:rPr>
          <w:rFonts w:cs="Arial"/>
          <w:lang w:val="en-US"/>
        </w:rPr>
        <w:t>20</w:t>
      </w:r>
      <w:r w:rsidR="001461FB" w:rsidRPr="001461FB">
        <w:rPr>
          <w:rFonts w:cs="Arial"/>
          <w:lang w:val="en-US"/>
        </w:rPr>
        <w:t xml:space="preserve"> to </w:t>
      </w:r>
      <w:r w:rsidR="005E0077" w:rsidRPr="001461FB">
        <w:rPr>
          <w:rFonts w:cs="Arial"/>
          <w:lang w:val="en-US"/>
        </w:rPr>
        <w:t>24</w:t>
      </w:r>
      <w:r w:rsidR="001461FB" w:rsidRPr="001461FB">
        <w:rPr>
          <w:rFonts w:cs="Arial"/>
          <w:lang w:val="en-US"/>
        </w:rPr>
        <w:t xml:space="preserve"> </w:t>
      </w:r>
      <w:r w:rsidR="005E0077" w:rsidRPr="001461FB">
        <w:rPr>
          <w:rFonts w:cs="Arial"/>
          <w:lang w:val="en-US"/>
        </w:rPr>
        <w:t xml:space="preserve">April </w:t>
      </w:r>
      <w:r w:rsidR="001461FB" w:rsidRPr="001461FB">
        <w:rPr>
          <w:rFonts w:cs="Arial"/>
          <w:lang w:val="en-US"/>
        </w:rPr>
        <w:t>it provides a place to discuss i</w:t>
      </w:r>
      <w:r w:rsidR="005E0077" w:rsidRPr="001461FB">
        <w:rPr>
          <w:rFonts w:cs="Arial"/>
          <w:lang w:val="en-US"/>
        </w:rPr>
        <w:t>de</w:t>
      </w:r>
      <w:r w:rsidR="001461FB" w:rsidRPr="001461FB">
        <w:rPr>
          <w:rFonts w:cs="Arial"/>
          <w:lang w:val="en-US"/>
        </w:rPr>
        <w:t>as</w:t>
      </w:r>
      <w:r w:rsidR="005E0077" w:rsidRPr="001461FB">
        <w:rPr>
          <w:rFonts w:cs="Arial"/>
          <w:lang w:val="en-US"/>
        </w:rPr>
        <w:t xml:space="preserve">, </w:t>
      </w:r>
      <w:r w:rsidR="001461FB" w:rsidRPr="001461FB">
        <w:rPr>
          <w:rFonts w:cs="Arial"/>
          <w:lang w:val="en-US"/>
        </w:rPr>
        <w:t>v</w:t>
      </w:r>
      <w:r w:rsidR="005E0077" w:rsidRPr="001461FB">
        <w:rPr>
          <w:rFonts w:cs="Arial"/>
          <w:lang w:val="en-US"/>
        </w:rPr>
        <w:t>ision</w:t>
      </w:r>
      <w:r w:rsidR="001461FB">
        <w:rPr>
          <w:rFonts w:cs="Arial"/>
          <w:lang w:val="en-US"/>
        </w:rPr>
        <w:t>s</w:t>
      </w:r>
      <w:r w:rsidR="00486992" w:rsidRPr="001461FB">
        <w:rPr>
          <w:rFonts w:cs="Arial"/>
          <w:lang w:val="en-US"/>
        </w:rPr>
        <w:t xml:space="preserve">, </w:t>
      </w:r>
      <w:r w:rsidR="001461FB" w:rsidRPr="001461FB">
        <w:rPr>
          <w:rFonts w:cs="Arial"/>
          <w:lang w:val="en-US"/>
        </w:rPr>
        <w:t xml:space="preserve">issues and, yes, fears tied to </w:t>
      </w:r>
      <w:r w:rsidR="00B807B3" w:rsidRPr="001461FB">
        <w:rPr>
          <w:rFonts w:cs="Arial"/>
          <w:lang w:val="en-US"/>
        </w:rPr>
        <w:t>industr</w:t>
      </w:r>
      <w:r w:rsidR="001461FB" w:rsidRPr="001461FB">
        <w:rPr>
          <w:rFonts w:cs="Arial"/>
          <w:lang w:val="en-US"/>
        </w:rPr>
        <w:t>ial t</w:t>
      </w:r>
      <w:r w:rsidR="00B807B3" w:rsidRPr="001461FB">
        <w:rPr>
          <w:rFonts w:cs="Arial"/>
          <w:lang w:val="en-US"/>
        </w:rPr>
        <w:t>ransformation</w:t>
      </w:r>
      <w:r w:rsidR="001461FB" w:rsidRPr="001461FB">
        <w:rPr>
          <w:rFonts w:cs="Arial"/>
          <w:lang w:val="en-US"/>
        </w:rPr>
        <w:t>.</w:t>
      </w:r>
    </w:p>
    <w:p w:rsidR="00AA55B2" w:rsidRPr="001461FB" w:rsidRDefault="00AA55B2" w:rsidP="00AA55B2">
      <w:pPr>
        <w:pStyle w:val="Flietext"/>
        <w:rPr>
          <w:rFonts w:cs="Arial"/>
          <w:i/>
          <w:lang w:val="en-US"/>
        </w:rPr>
      </w:pPr>
    </w:p>
    <w:p w:rsidR="00194CBF" w:rsidRDefault="001461FB" w:rsidP="00AA55B2">
      <w:pPr>
        <w:pStyle w:val="Flietext"/>
        <w:rPr>
          <w:rFonts w:cs="Arial"/>
          <w:lang w:val="en-US"/>
        </w:rPr>
      </w:pPr>
      <w:r>
        <w:rPr>
          <w:rFonts w:cs="Arial"/>
          <w:lang w:val="en-US"/>
        </w:rPr>
        <w:t>“</w:t>
      </w:r>
      <w:r w:rsidR="001230B6" w:rsidRPr="001461FB">
        <w:rPr>
          <w:rFonts w:cs="Arial"/>
          <w:lang w:val="en-US"/>
        </w:rPr>
        <w:t>Digitali</w:t>
      </w:r>
      <w:r w:rsidRPr="001461FB">
        <w:rPr>
          <w:rFonts w:cs="Arial"/>
          <w:lang w:val="en-US"/>
        </w:rPr>
        <w:t>zation creates new opportunities, but at the same time also doubts</w:t>
      </w:r>
      <w:r w:rsidR="00AA55B2" w:rsidRPr="001461FB">
        <w:rPr>
          <w:rFonts w:cs="Arial"/>
          <w:lang w:val="en-US"/>
        </w:rPr>
        <w:t>,</w:t>
      </w:r>
      <w:r>
        <w:rPr>
          <w:rFonts w:cs="Arial"/>
          <w:lang w:val="en-US"/>
        </w:rPr>
        <w:t>”</w:t>
      </w:r>
      <w:r w:rsidR="00AA55B2" w:rsidRPr="001461FB">
        <w:rPr>
          <w:rFonts w:cs="Arial"/>
          <w:lang w:val="en-US"/>
        </w:rPr>
        <w:t xml:space="preserve"> sa</w:t>
      </w:r>
      <w:r>
        <w:rPr>
          <w:rFonts w:cs="Arial"/>
          <w:lang w:val="en-US"/>
        </w:rPr>
        <w:t xml:space="preserve">ys </w:t>
      </w:r>
      <w:r w:rsidR="00AA55B2" w:rsidRPr="001461FB">
        <w:rPr>
          <w:rFonts w:cs="Arial"/>
          <w:lang w:val="en-US"/>
        </w:rPr>
        <w:t xml:space="preserve">Olaf Daebler, </w:t>
      </w:r>
      <w:r>
        <w:rPr>
          <w:rFonts w:cs="Arial"/>
          <w:lang w:val="en-US"/>
        </w:rPr>
        <w:t>g</w:t>
      </w:r>
      <w:r w:rsidR="00AA55B2" w:rsidRPr="001461FB">
        <w:rPr>
          <w:rFonts w:cs="Arial"/>
          <w:lang w:val="en-US"/>
        </w:rPr>
        <w:t xml:space="preserve">lobal </w:t>
      </w:r>
      <w:r>
        <w:rPr>
          <w:rFonts w:cs="Arial"/>
          <w:lang w:val="en-US"/>
        </w:rPr>
        <w:t>d</w:t>
      </w:r>
      <w:r w:rsidR="00AA55B2" w:rsidRPr="001461FB">
        <w:rPr>
          <w:rFonts w:cs="Arial"/>
          <w:lang w:val="en-US"/>
        </w:rPr>
        <w:t xml:space="preserve">irector Future Hub </w:t>
      </w:r>
      <w:r>
        <w:rPr>
          <w:rFonts w:cs="Arial"/>
          <w:lang w:val="en-US"/>
        </w:rPr>
        <w:t xml:space="preserve">at </w:t>
      </w:r>
      <w:r w:rsidR="00AA55B2" w:rsidRPr="001461FB">
        <w:rPr>
          <w:rFonts w:cs="Arial"/>
          <w:lang w:val="en-US"/>
        </w:rPr>
        <w:t xml:space="preserve">Deutsche Messe. </w:t>
      </w:r>
      <w:r w:rsidR="00194CBF">
        <w:rPr>
          <w:rFonts w:cs="Arial"/>
          <w:lang w:val="en-US"/>
        </w:rPr>
        <w:t xml:space="preserve">“The </w:t>
      </w:r>
      <w:r w:rsidR="00AA55B2" w:rsidRPr="00194CBF">
        <w:rPr>
          <w:rFonts w:cs="Arial"/>
          <w:lang w:val="en-US"/>
        </w:rPr>
        <w:t xml:space="preserve">Transformation Stage </w:t>
      </w:r>
      <w:r w:rsidR="00194CBF">
        <w:rPr>
          <w:rFonts w:cs="Arial"/>
          <w:lang w:val="en-US"/>
        </w:rPr>
        <w:t xml:space="preserve">is </w:t>
      </w:r>
      <w:r w:rsidR="00194CBF" w:rsidRPr="00194CBF">
        <w:rPr>
          <w:rFonts w:cs="Arial"/>
          <w:lang w:val="en-US"/>
        </w:rPr>
        <w:t>a new platform where representatives from i</w:t>
      </w:r>
      <w:r w:rsidR="00AA55B2" w:rsidRPr="00194CBF">
        <w:rPr>
          <w:rFonts w:cs="Arial"/>
          <w:lang w:val="en-US"/>
        </w:rPr>
        <w:t>ndustr</w:t>
      </w:r>
      <w:r w:rsidR="00194CBF" w:rsidRPr="00194CBF">
        <w:rPr>
          <w:rFonts w:cs="Arial"/>
          <w:lang w:val="en-US"/>
        </w:rPr>
        <w:t>y, business</w:t>
      </w:r>
      <w:r w:rsidR="00293C47" w:rsidRPr="00194CBF">
        <w:rPr>
          <w:rFonts w:cs="Arial"/>
          <w:lang w:val="en-US"/>
        </w:rPr>
        <w:t xml:space="preserve">, </w:t>
      </w:r>
      <w:r w:rsidR="00194CBF" w:rsidRPr="00194CBF">
        <w:rPr>
          <w:rFonts w:cs="Arial"/>
          <w:lang w:val="en-US"/>
        </w:rPr>
        <w:t>p</w:t>
      </w:r>
      <w:r w:rsidR="00293C47" w:rsidRPr="00194CBF">
        <w:rPr>
          <w:rFonts w:cs="Arial"/>
          <w:lang w:val="en-US"/>
        </w:rPr>
        <w:t>oliti</w:t>
      </w:r>
      <w:r w:rsidR="00194CBF" w:rsidRPr="00194CBF">
        <w:rPr>
          <w:rFonts w:cs="Arial"/>
          <w:lang w:val="en-US"/>
        </w:rPr>
        <w:t>cs</w:t>
      </w:r>
      <w:r w:rsidR="00194CBF">
        <w:rPr>
          <w:rFonts w:cs="Arial"/>
          <w:lang w:val="en-US"/>
        </w:rPr>
        <w:t>,</w:t>
      </w:r>
      <w:r w:rsidR="00194CBF" w:rsidRPr="00194CBF">
        <w:rPr>
          <w:rFonts w:cs="Arial"/>
          <w:lang w:val="en-US"/>
        </w:rPr>
        <w:t xml:space="preserve"> and society </w:t>
      </w:r>
      <w:r w:rsidR="00194CBF">
        <w:rPr>
          <w:rFonts w:cs="Arial"/>
          <w:lang w:val="en-US"/>
        </w:rPr>
        <w:t xml:space="preserve">address the overarching effects of the </w:t>
      </w:r>
      <w:r w:rsidR="00AA55B2" w:rsidRPr="00194CBF">
        <w:rPr>
          <w:rFonts w:cs="Arial"/>
          <w:lang w:val="en-US"/>
        </w:rPr>
        <w:t>digital</w:t>
      </w:r>
      <w:r w:rsidR="00194CBF">
        <w:rPr>
          <w:rFonts w:cs="Arial"/>
          <w:lang w:val="en-US"/>
        </w:rPr>
        <w:t xml:space="preserve"> age. As such, it conveys </w:t>
      </w:r>
      <w:r w:rsidR="00194CBF" w:rsidRPr="00194CBF">
        <w:rPr>
          <w:rFonts w:cs="Arial"/>
          <w:lang w:val="en-US"/>
        </w:rPr>
        <w:t xml:space="preserve">the </w:t>
      </w:r>
      <w:r w:rsidR="00194CBF">
        <w:rPr>
          <w:rFonts w:cs="Arial"/>
          <w:lang w:val="en-US"/>
        </w:rPr>
        <w:t xml:space="preserve">lead </w:t>
      </w:r>
      <w:r w:rsidR="00194CBF" w:rsidRPr="00194CBF">
        <w:rPr>
          <w:rFonts w:cs="Arial"/>
          <w:lang w:val="en-US"/>
        </w:rPr>
        <w:t xml:space="preserve">theme </w:t>
      </w:r>
      <w:r w:rsidR="00194CBF">
        <w:rPr>
          <w:rFonts w:cs="Arial"/>
          <w:lang w:val="en-US"/>
        </w:rPr>
        <w:t>‘</w:t>
      </w:r>
      <w:r w:rsidR="00194CBF" w:rsidRPr="00194CBF">
        <w:rPr>
          <w:rFonts w:cs="Arial"/>
          <w:lang w:val="en-US"/>
        </w:rPr>
        <w:t>industrial transformation</w:t>
      </w:r>
      <w:r w:rsidR="00194CBF">
        <w:rPr>
          <w:rFonts w:cs="Arial"/>
          <w:lang w:val="en-US"/>
        </w:rPr>
        <w:t xml:space="preserve">’ </w:t>
      </w:r>
      <w:r w:rsidR="00194CBF" w:rsidRPr="00194CBF">
        <w:rPr>
          <w:rFonts w:cs="Arial"/>
          <w:lang w:val="en-US"/>
        </w:rPr>
        <w:t xml:space="preserve">at the Meta level </w:t>
      </w:r>
      <w:r w:rsidR="00194CBF">
        <w:rPr>
          <w:rFonts w:cs="Arial"/>
          <w:lang w:val="en-US"/>
        </w:rPr>
        <w:t>–</w:t>
      </w:r>
      <w:r w:rsidR="00194CBF" w:rsidRPr="00194CBF">
        <w:rPr>
          <w:rFonts w:cs="Arial"/>
          <w:lang w:val="en-US"/>
        </w:rPr>
        <w:t xml:space="preserve"> open</w:t>
      </w:r>
      <w:r w:rsidR="00194CBF">
        <w:rPr>
          <w:rFonts w:cs="Arial"/>
          <w:lang w:val="en-US"/>
        </w:rPr>
        <w:t>ly</w:t>
      </w:r>
      <w:r w:rsidR="00194CBF" w:rsidRPr="00194CBF">
        <w:rPr>
          <w:rFonts w:cs="Arial"/>
          <w:lang w:val="en-US"/>
        </w:rPr>
        <w:t>, interdisciplinary, critical</w:t>
      </w:r>
      <w:r w:rsidR="00194CBF">
        <w:rPr>
          <w:rFonts w:cs="Arial"/>
          <w:lang w:val="en-US"/>
        </w:rPr>
        <w:t>ly</w:t>
      </w:r>
      <w:r w:rsidR="00194CBF" w:rsidRPr="00194CBF">
        <w:rPr>
          <w:rFonts w:cs="Arial"/>
          <w:lang w:val="en-US"/>
        </w:rPr>
        <w:t xml:space="preserve"> and controversial</w:t>
      </w:r>
      <w:r w:rsidR="00194CBF">
        <w:rPr>
          <w:rFonts w:cs="Arial"/>
          <w:lang w:val="en-US"/>
        </w:rPr>
        <w:t>ly</w:t>
      </w:r>
      <w:r w:rsidR="00194CBF" w:rsidRPr="00194CBF">
        <w:rPr>
          <w:rFonts w:cs="Arial"/>
          <w:lang w:val="en-US"/>
        </w:rPr>
        <w:t>.</w:t>
      </w:r>
      <w:r w:rsidR="00194CBF">
        <w:rPr>
          <w:rFonts w:cs="Arial"/>
          <w:lang w:val="en-US"/>
        </w:rPr>
        <w:t>”</w:t>
      </w:r>
    </w:p>
    <w:p w:rsidR="00194CBF" w:rsidRDefault="00194CBF" w:rsidP="00AA55B2">
      <w:pPr>
        <w:pStyle w:val="Flietext"/>
        <w:rPr>
          <w:rFonts w:cs="Arial"/>
          <w:lang w:val="en-US"/>
        </w:rPr>
      </w:pPr>
    </w:p>
    <w:p w:rsidR="005A5A98" w:rsidRPr="00526007" w:rsidRDefault="00456901" w:rsidP="00D4722A">
      <w:pPr>
        <w:pStyle w:val="Flietext"/>
        <w:rPr>
          <w:rFonts w:cs="Arial"/>
          <w:lang w:val="en-US"/>
        </w:rPr>
      </w:pPr>
      <w:r w:rsidRPr="00526007">
        <w:rPr>
          <w:rFonts w:cs="Arial"/>
          <w:lang w:val="en-US"/>
        </w:rPr>
        <w:t xml:space="preserve">The </w:t>
      </w:r>
      <w:r w:rsidR="005A5A98" w:rsidRPr="00526007">
        <w:rPr>
          <w:rFonts w:cs="Arial"/>
          <w:lang w:val="en-US"/>
        </w:rPr>
        <w:t xml:space="preserve">Transformation Stage </w:t>
      </w:r>
      <w:r w:rsidRPr="00526007">
        <w:rPr>
          <w:rFonts w:cs="Arial"/>
          <w:lang w:val="en-US"/>
        </w:rPr>
        <w:t xml:space="preserve">is located in </w:t>
      </w:r>
      <w:r w:rsidR="005A5A98" w:rsidRPr="00526007">
        <w:rPr>
          <w:rFonts w:cs="Arial"/>
          <w:lang w:val="en-US"/>
        </w:rPr>
        <w:t>Hall 25</w:t>
      </w:r>
      <w:r w:rsidR="002B0DD2" w:rsidRPr="00526007">
        <w:rPr>
          <w:rFonts w:cs="Arial"/>
          <w:lang w:val="en-US"/>
        </w:rPr>
        <w:t xml:space="preserve">, </w:t>
      </w:r>
      <w:r w:rsidRPr="00526007">
        <w:rPr>
          <w:rFonts w:cs="Arial"/>
          <w:lang w:val="en-US"/>
        </w:rPr>
        <w:t xml:space="preserve">home of research and development. In contrast to </w:t>
      </w:r>
      <w:r w:rsidR="00173EDE" w:rsidRPr="00526007">
        <w:rPr>
          <w:rFonts w:cs="Arial"/>
          <w:lang w:val="en-US"/>
        </w:rPr>
        <w:t xml:space="preserve">HANNOVER MESSE’s industry forums, the focus is on the </w:t>
      </w:r>
      <w:r w:rsidR="00A66AB0">
        <w:rPr>
          <w:rFonts w:cs="Arial"/>
          <w:lang w:val="en-US"/>
        </w:rPr>
        <w:t xml:space="preserve">universal </w:t>
      </w:r>
      <w:r w:rsidR="00173EDE" w:rsidRPr="00526007">
        <w:rPr>
          <w:rFonts w:cs="Arial"/>
          <w:lang w:val="en-US"/>
        </w:rPr>
        <w:t>topics related to i</w:t>
      </w:r>
      <w:r w:rsidR="006520BE" w:rsidRPr="00526007">
        <w:rPr>
          <w:rFonts w:cs="Arial"/>
          <w:lang w:val="en-US"/>
        </w:rPr>
        <w:t>ndustri</w:t>
      </w:r>
      <w:r w:rsidR="00173EDE" w:rsidRPr="00526007">
        <w:rPr>
          <w:rFonts w:cs="Arial"/>
          <w:lang w:val="en-US"/>
        </w:rPr>
        <w:t>al t</w:t>
      </w:r>
      <w:r w:rsidR="006520BE" w:rsidRPr="00526007">
        <w:rPr>
          <w:rFonts w:cs="Arial"/>
          <w:lang w:val="en-US"/>
        </w:rPr>
        <w:t>ransformation</w:t>
      </w:r>
      <w:r w:rsidR="00D4722A" w:rsidRPr="00526007">
        <w:rPr>
          <w:rFonts w:cs="Arial"/>
          <w:lang w:val="en-US"/>
        </w:rPr>
        <w:t xml:space="preserve"> – </w:t>
      </w:r>
      <w:r w:rsidR="00173EDE" w:rsidRPr="00526007">
        <w:rPr>
          <w:rFonts w:cs="Arial"/>
          <w:lang w:val="en-US"/>
        </w:rPr>
        <w:t xml:space="preserve">from </w:t>
      </w:r>
      <w:r w:rsidR="00342180" w:rsidRPr="00526007">
        <w:rPr>
          <w:rFonts w:cs="Arial"/>
          <w:lang w:val="en-US"/>
        </w:rPr>
        <w:t>Industrie 4.0</w:t>
      </w:r>
      <w:r w:rsidR="00173EDE" w:rsidRPr="00526007">
        <w:rPr>
          <w:rFonts w:cs="Arial"/>
          <w:lang w:val="en-US"/>
        </w:rPr>
        <w:t xml:space="preserve">, </w:t>
      </w:r>
      <w:r w:rsidR="00173EDE" w:rsidRPr="00526007">
        <w:rPr>
          <w:rFonts w:cs="Arial"/>
          <w:lang w:val="en-US"/>
        </w:rPr>
        <w:lastRenderedPageBreak/>
        <w:t>i</w:t>
      </w:r>
      <w:r w:rsidR="00342180" w:rsidRPr="00526007">
        <w:rPr>
          <w:rFonts w:cs="Arial"/>
          <w:lang w:val="en-US"/>
        </w:rPr>
        <w:t>ndividuali</w:t>
      </w:r>
      <w:r w:rsidR="00173EDE" w:rsidRPr="00526007">
        <w:rPr>
          <w:rFonts w:cs="Arial"/>
          <w:lang w:val="en-US"/>
        </w:rPr>
        <w:t>zation and m</w:t>
      </w:r>
      <w:r w:rsidR="00342180" w:rsidRPr="00526007">
        <w:rPr>
          <w:rFonts w:cs="Arial"/>
          <w:lang w:val="en-US"/>
        </w:rPr>
        <w:t>obilit</w:t>
      </w:r>
      <w:r w:rsidR="00173EDE" w:rsidRPr="00526007">
        <w:rPr>
          <w:rFonts w:cs="Arial"/>
          <w:lang w:val="en-US"/>
        </w:rPr>
        <w:t>y to artificial i</w:t>
      </w:r>
      <w:r w:rsidR="00342180" w:rsidRPr="00526007">
        <w:rPr>
          <w:rFonts w:cs="Arial"/>
          <w:lang w:val="en-US"/>
        </w:rPr>
        <w:t>ntelligen</w:t>
      </w:r>
      <w:r w:rsidR="00173EDE" w:rsidRPr="00526007">
        <w:rPr>
          <w:rFonts w:cs="Arial"/>
          <w:lang w:val="en-US"/>
        </w:rPr>
        <w:t xml:space="preserve">ce, extended reality and </w:t>
      </w:r>
      <w:r w:rsidR="00004AE8" w:rsidRPr="00526007">
        <w:rPr>
          <w:rFonts w:cs="Arial"/>
          <w:lang w:val="en-US"/>
        </w:rPr>
        <w:t>climate protection</w:t>
      </w:r>
      <w:r w:rsidR="00D4722A" w:rsidRPr="00526007">
        <w:rPr>
          <w:rFonts w:cs="Arial"/>
          <w:lang w:val="en-US"/>
        </w:rPr>
        <w:t xml:space="preserve">. </w:t>
      </w:r>
      <w:r w:rsidR="00004AE8" w:rsidRPr="00526007">
        <w:rPr>
          <w:rFonts w:cs="Arial"/>
          <w:lang w:val="en-US"/>
        </w:rPr>
        <w:t>The p</w:t>
      </w:r>
      <w:r w:rsidR="00652BDA" w:rsidRPr="00526007">
        <w:rPr>
          <w:rFonts w:cs="Arial"/>
          <w:lang w:val="en-US"/>
        </w:rPr>
        <w:t>rogram</w:t>
      </w:r>
      <w:r w:rsidR="00004AE8" w:rsidRPr="00526007">
        <w:rPr>
          <w:rFonts w:cs="Arial"/>
          <w:lang w:val="en-US"/>
        </w:rPr>
        <w:t xml:space="preserve"> consists of p</w:t>
      </w:r>
      <w:r w:rsidR="00D4722A" w:rsidRPr="00526007">
        <w:rPr>
          <w:rFonts w:cs="Arial"/>
          <w:lang w:val="en-US"/>
        </w:rPr>
        <w:t>anel</w:t>
      </w:r>
      <w:r w:rsidR="00004AE8" w:rsidRPr="00526007">
        <w:rPr>
          <w:rFonts w:cs="Arial"/>
          <w:lang w:val="en-US"/>
        </w:rPr>
        <w:t xml:space="preserve"> </w:t>
      </w:r>
      <w:r w:rsidR="00D4722A" w:rsidRPr="00526007">
        <w:rPr>
          <w:rFonts w:cs="Arial"/>
          <w:lang w:val="en-US"/>
        </w:rPr>
        <w:t>dis</w:t>
      </w:r>
      <w:r w:rsidR="00004AE8" w:rsidRPr="00526007">
        <w:rPr>
          <w:rFonts w:cs="Arial"/>
          <w:lang w:val="en-US"/>
        </w:rPr>
        <w:t>cussions</w:t>
      </w:r>
      <w:r w:rsidR="00D4722A" w:rsidRPr="00526007">
        <w:rPr>
          <w:rFonts w:cs="Arial"/>
          <w:lang w:val="en-US"/>
        </w:rPr>
        <w:t xml:space="preserve">, </w:t>
      </w:r>
      <w:r w:rsidR="00004AE8" w:rsidRPr="00526007">
        <w:rPr>
          <w:rFonts w:cs="Arial"/>
          <w:lang w:val="en-US"/>
        </w:rPr>
        <w:t>i</w:t>
      </w:r>
      <w:r w:rsidR="00D4722A" w:rsidRPr="00526007">
        <w:rPr>
          <w:rFonts w:cs="Arial"/>
          <w:lang w:val="en-US"/>
        </w:rPr>
        <w:t>nterviews</w:t>
      </w:r>
      <w:r w:rsidR="00652BDA" w:rsidRPr="00526007">
        <w:rPr>
          <w:rFonts w:cs="Arial"/>
          <w:lang w:val="en-US"/>
        </w:rPr>
        <w:t>,</w:t>
      </w:r>
      <w:r w:rsidR="00004AE8" w:rsidRPr="00526007">
        <w:rPr>
          <w:rFonts w:cs="Arial"/>
          <w:lang w:val="en-US"/>
        </w:rPr>
        <w:t xml:space="preserve"> k</w:t>
      </w:r>
      <w:r w:rsidR="00D4722A" w:rsidRPr="00526007">
        <w:rPr>
          <w:rFonts w:cs="Arial"/>
          <w:lang w:val="en-US"/>
        </w:rPr>
        <w:t>itchen</w:t>
      </w:r>
      <w:r w:rsidR="00004AE8" w:rsidRPr="00526007">
        <w:rPr>
          <w:rFonts w:cs="Arial"/>
          <w:lang w:val="en-US"/>
        </w:rPr>
        <w:t xml:space="preserve"> t</w:t>
      </w:r>
      <w:r w:rsidR="00D4722A" w:rsidRPr="00526007">
        <w:rPr>
          <w:rFonts w:cs="Arial"/>
          <w:lang w:val="en-US"/>
        </w:rPr>
        <w:t>alks</w:t>
      </w:r>
      <w:r w:rsidR="00293C47" w:rsidRPr="00526007">
        <w:rPr>
          <w:rFonts w:cs="Arial"/>
          <w:lang w:val="en-US"/>
        </w:rPr>
        <w:t>,</w:t>
      </w:r>
      <w:r w:rsidR="00004AE8" w:rsidRPr="00526007">
        <w:rPr>
          <w:rFonts w:cs="Arial"/>
          <w:lang w:val="en-US"/>
        </w:rPr>
        <w:t xml:space="preserve"> and k</w:t>
      </w:r>
      <w:r w:rsidR="00293C47" w:rsidRPr="00526007">
        <w:rPr>
          <w:rFonts w:cs="Arial"/>
          <w:lang w:val="en-US"/>
        </w:rPr>
        <w:t xml:space="preserve">eynotes </w:t>
      </w:r>
      <w:r w:rsidR="00004AE8" w:rsidRPr="00526007">
        <w:rPr>
          <w:rFonts w:cs="Arial"/>
          <w:lang w:val="en-US"/>
        </w:rPr>
        <w:t>as well as p</w:t>
      </w:r>
      <w:r w:rsidR="00D4722A" w:rsidRPr="00526007">
        <w:rPr>
          <w:rFonts w:cs="Arial"/>
          <w:lang w:val="en-US"/>
        </w:rPr>
        <w:t>artner</w:t>
      </w:r>
      <w:r w:rsidR="00004AE8" w:rsidRPr="00526007">
        <w:rPr>
          <w:rFonts w:cs="Arial"/>
          <w:lang w:val="en-US"/>
        </w:rPr>
        <w:t xml:space="preserve"> s</w:t>
      </w:r>
      <w:r w:rsidR="00D4722A" w:rsidRPr="00526007">
        <w:rPr>
          <w:rFonts w:cs="Arial"/>
          <w:lang w:val="en-US"/>
        </w:rPr>
        <w:t xml:space="preserve">essions </w:t>
      </w:r>
      <w:r w:rsidR="00004AE8" w:rsidRPr="00526007">
        <w:rPr>
          <w:rFonts w:cs="Arial"/>
          <w:lang w:val="en-US"/>
        </w:rPr>
        <w:t>a</w:t>
      </w:r>
      <w:r w:rsidR="00D4722A" w:rsidRPr="00526007">
        <w:rPr>
          <w:rFonts w:cs="Arial"/>
          <w:lang w:val="en-US"/>
        </w:rPr>
        <w:t xml:space="preserve">nd </w:t>
      </w:r>
      <w:r w:rsidR="00004AE8" w:rsidRPr="00526007">
        <w:rPr>
          <w:rFonts w:cs="Arial"/>
          <w:lang w:val="en-US"/>
        </w:rPr>
        <w:t>n</w:t>
      </w:r>
      <w:r w:rsidR="00D4722A" w:rsidRPr="00526007">
        <w:rPr>
          <w:rFonts w:cs="Arial"/>
          <w:lang w:val="en-US"/>
        </w:rPr>
        <w:t>etworking</w:t>
      </w:r>
      <w:r w:rsidR="00004AE8" w:rsidRPr="00526007">
        <w:rPr>
          <w:rFonts w:cs="Arial"/>
          <w:lang w:val="en-US"/>
        </w:rPr>
        <w:t xml:space="preserve"> e</w:t>
      </w:r>
      <w:r w:rsidR="00D4722A" w:rsidRPr="00526007">
        <w:rPr>
          <w:rFonts w:cs="Arial"/>
          <w:lang w:val="en-US"/>
        </w:rPr>
        <w:t>vents.</w:t>
      </w:r>
    </w:p>
    <w:p w:rsidR="009F1AC4" w:rsidRPr="00004AE8" w:rsidRDefault="009F1AC4" w:rsidP="009F1AC4">
      <w:pPr>
        <w:pStyle w:val="Flietext"/>
        <w:rPr>
          <w:rFonts w:cs="Arial"/>
          <w:lang w:val="en-US"/>
        </w:rPr>
      </w:pPr>
    </w:p>
    <w:p w:rsidR="009F1AC4" w:rsidRPr="00EB6FBB" w:rsidRDefault="00EB6FBB" w:rsidP="009F1AC4">
      <w:pPr>
        <w:pStyle w:val="Flietext"/>
        <w:rPr>
          <w:rFonts w:cs="Arial"/>
          <w:lang w:val="en-US"/>
        </w:rPr>
      </w:pPr>
      <w:r w:rsidRPr="00EB6FBB">
        <w:rPr>
          <w:rFonts w:cs="Arial"/>
          <w:lang w:val="en-US"/>
        </w:rPr>
        <w:t xml:space="preserve">Speakers confirmed to date include industry experts such as </w:t>
      </w:r>
      <w:r w:rsidR="009F1AC4" w:rsidRPr="00EB6FBB">
        <w:rPr>
          <w:rFonts w:cs="Arial"/>
          <w:lang w:val="en-US"/>
        </w:rPr>
        <w:t xml:space="preserve">Toby Walsh, </w:t>
      </w:r>
      <w:r w:rsidRPr="00EB6FBB">
        <w:rPr>
          <w:rFonts w:cs="Arial"/>
          <w:lang w:val="en-US"/>
        </w:rPr>
        <w:t>p</w:t>
      </w:r>
      <w:r w:rsidR="009F1AC4" w:rsidRPr="00EB6FBB">
        <w:rPr>
          <w:rFonts w:cs="Arial"/>
          <w:lang w:val="en-US"/>
        </w:rPr>
        <w:t xml:space="preserve">rofessor </w:t>
      </w:r>
      <w:r w:rsidRPr="00EB6FBB">
        <w:rPr>
          <w:rFonts w:cs="Arial"/>
          <w:lang w:val="en-US"/>
        </w:rPr>
        <w:t xml:space="preserve">of artificial intelligence at the </w:t>
      </w:r>
      <w:r w:rsidR="009F1AC4" w:rsidRPr="00EB6FBB">
        <w:rPr>
          <w:rFonts w:cs="Arial"/>
          <w:lang w:val="en-US"/>
        </w:rPr>
        <w:t xml:space="preserve"> University of New South Wales; Prof</w:t>
      </w:r>
      <w:r>
        <w:rPr>
          <w:rFonts w:cs="Arial"/>
          <w:lang w:val="en-US"/>
        </w:rPr>
        <w:t xml:space="preserve">essor </w:t>
      </w:r>
      <w:r w:rsidR="009F1AC4" w:rsidRPr="00EB6FBB">
        <w:rPr>
          <w:rFonts w:cs="Arial"/>
          <w:lang w:val="en-US"/>
        </w:rPr>
        <w:t xml:space="preserve">Michael ten Hompel, </w:t>
      </w:r>
      <w:r>
        <w:rPr>
          <w:rFonts w:cs="Arial"/>
          <w:lang w:val="en-US"/>
        </w:rPr>
        <w:t xml:space="preserve">managing director of the </w:t>
      </w:r>
      <w:r w:rsidR="009F1AC4" w:rsidRPr="00EB6FBB">
        <w:rPr>
          <w:rFonts w:cs="Arial"/>
          <w:lang w:val="en-US"/>
        </w:rPr>
        <w:t xml:space="preserve"> </w:t>
      </w:r>
      <w:r w:rsidRPr="00EB6FBB">
        <w:rPr>
          <w:rFonts w:cs="Arial"/>
          <w:lang w:val="en-US"/>
        </w:rPr>
        <w:t>Fraunhofer Institute for Material Flow and Logistics</w:t>
      </w:r>
      <w:r>
        <w:rPr>
          <w:rFonts w:cs="Arial"/>
          <w:lang w:val="en-US"/>
        </w:rPr>
        <w:t xml:space="preserve">; and </w:t>
      </w:r>
      <w:r w:rsidR="009F1AC4" w:rsidRPr="00EB6FBB">
        <w:rPr>
          <w:rFonts w:cs="Arial"/>
          <w:lang w:val="en-US"/>
        </w:rPr>
        <w:t>Prof</w:t>
      </w:r>
      <w:r>
        <w:rPr>
          <w:rFonts w:cs="Arial"/>
          <w:lang w:val="en-US"/>
        </w:rPr>
        <w:t xml:space="preserve">essor </w:t>
      </w:r>
      <w:r w:rsidR="009F1AC4" w:rsidRPr="00EB6FBB">
        <w:rPr>
          <w:rFonts w:cs="Arial"/>
          <w:lang w:val="en-US"/>
        </w:rPr>
        <w:t xml:space="preserve">Norbert Pohlmann, </w:t>
      </w:r>
      <w:r>
        <w:rPr>
          <w:rFonts w:cs="Arial"/>
          <w:lang w:val="en-US"/>
        </w:rPr>
        <w:t>managing director of the Research I</w:t>
      </w:r>
      <w:r w:rsidR="009F1AC4" w:rsidRPr="00EB6FBB">
        <w:rPr>
          <w:rFonts w:cs="Arial"/>
          <w:lang w:val="en-US"/>
        </w:rPr>
        <w:t>nstitut</w:t>
      </w:r>
      <w:r>
        <w:rPr>
          <w:rFonts w:cs="Arial"/>
          <w:lang w:val="en-US"/>
        </w:rPr>
        <w:t xml:space="preserve">e </w:t>
      </w:r>
      <w:r w:rsidR="009F1AC4" w:rsidRPr="00EB6FBB">
        <w:rPr>
          <w:rFonts w:cs="Arial"/>
          <w:lang w:val="en-US"/>
        </w:rPr>
        <w:t>f</w:t>
      </w:r>
      <w:r>
        <w:rPr>
          <w:rFonts w:cs="Arial"/>
          <w:lang w:val="en-US"/>
        </w:rPr>
        <w:t xml:space="preserve">or </w:t>
      </w:r>
      <w:r w:rsidR="009F1AC4" w:rsidRPr="00EB6FBB">
        <w:rPr>
          <w:rFonts w:cs="Arial"/>
          <w:lang w:val="en-US"/>
        </w:rPr>
        <w:t>Internet</w:t>
      </w:r>
      <w:r>
        <w:rPr>
          <w:rFonts w:cs="Arial"/>
          <w:lang w:val="en-US"/>
        </w:rPr>
        <w:t xml:space="preserve"> Security.</w:t>
      </w:r>
    </w:p>
    <w:p w:rsidR="005A5A98" w:rsidRPr="00EB6FBB" w:rsidRDefault="005A5A98" w:rsidP="007901A9">
      <w:pPr>
        <w:pStyle w:val="Flietext"/>
        <w:rPr>
          <w:rFonts w:cs="Arial"/>
          <w:lang w:val="en-US"/>
        </w:rPr>
      </w:pPr>
    </w:p>
    <w:p w:rsidR="009F1AC4" w:rsidRPr="000B2592" w:rsidRDefault="009F1AC4" w:rsidP="009D1EA2">
      <w:pPr>
        <w:pStyle w:val="Flietext"/>
        <w:rPr>
          <w:rFonts w:cs="Arial"/>
          <w:b/>
          <w:lang w:val="en-US"/>
        </w:rPr>
      </w:pPr>
      <w:r w:rsidRPr="000B2592">
        <w:rPr>
          <w:rFonts w:cs="Arial"/>
          <w:b/>
          <w:lang w:val="en-US"/>
        </w:rPr>
        <w:t>Call for Papers</w:t>
      </w:r>
    </w:p>
    <w:p w:rsidR="009D1EA2" w:rsidRPr="00F10511" w:rsidRDefault="00EB6FBB" w:rsidP="009D1EA2">
      <w:pPr>
        <w:pStyle w:val="Flietext"/>
        <w:rPr>
          <w:rFonts w:cs="Arial"/>
          <w:lang w:val="en-US"/>
        </w:rPr>
      </w:pPr>
      <w:r w:rsidRPr="00EB6FBB">
        <w:rPr>
          <w:rFonts w:cs="Arial"/>
          <w:lang w:val="en-US"/>
        </w:rPr>
        <w:t>Speaking slots are open to company founders</w:t>
      </w:r>
      <w:r w:rsidR="0064043B" w:rsidRPr="00EB6FBB">
        <w:rPr>
          <w:rFonts w:cs="Arial"/>
          <w:lang w:val="en-US"/>
        </w:rPr>
        <w:t xml:space="preserve">, </w:t>
      </w:r>
      <w:r w:rsidRPr="00EB6FBB">
        <w:rPr>
          <w:rFonts w:cs="Arial"/>
          <w:lang w:val="en-US"/>
        </w:rPr>
        <w:t>executives</w:t>
      </w:r>
      <w:r w:rsidR="00D4722A" w:rsidRPr="00EB6FBB">
        <w:rPr>
          <w:rFonts w:cs="Arial"/>
          <w:lang w:val="en-US"/>
        </w:rPr>
        <w:t xml:space="preserve">, </w:t>
      </w:r>
      <w:r w:rsidRPr="00EB6FBB">
        <w:rPr>
          <w:rFonts w:cs="Arial"/>
          <w:lang w:val="en-US"/>
        </w:rPr>
        <w:t>p</w:t>
      </w:r>
      <w:r w:rsidR="0064043B" w:rsidRPr="00EB6FBB">
        <w:rPr>
          <w:rFonts w:cs="Arial"/>
          <w:lang w:val="en-US"/>
        </w:rPr>
        <w:t>hilosophe</w:t>
      </w:r>
      <w:r w:rsidRPr="00EB6FBB">
        <w:rPr>
          <w:rFonts w:cs="Arial"/>
          <w:lang w:val="en-US"/>
        </w:rPr>
        <w:t>rs</w:t>
      </w:r>
      <w:r w:rsidR="0064043B" w:rsidRPr="00EB6FBB">
        <w:rPr>
          <w:rFonts w:cs="Arial"/>
          <w:lang w:val="en-US"/>
        </w:rPr>
        <w:t xml:space="preserve">, </w:t>
      </w:r>
      <w:r w:rsidRPr="00EB6FBB">
        <w:rPr>
          <w:rFonts w:cs="Arial"/>
          <w:lang w:val="en-US"/>
        </w:rPr>
        <w:t>p</w:t>
      </w:r>
      <w:r w:rsidR="0064043B" w:rsidRPr="00EB6FBB">
        <w:rPr>
          <w:rFonts w:cs="Arial"/>
          <w:lang w:val="en-US"/>
        </w:rPr>
        <w:t>oliti</w:t>
      </w:r>
      <w:r w:rsidRPr="00EB6FBB">
        <w:rPr>
          <w:rFonts w:cs="Arial"/>
          <w:lang w:val="en-US"/>
        </w:rPr>
        <w:t>cians</w:t>
      </w:r>
      <w:r w:rsidR="0064043B" w:rsidRPr="00EB6FBB">
        <w:rPr>
          <w:rFonts w:cs="Arial"/>
          <w:lang w:val="en-US"/>
        </w:rPr>
        <w:t xml:space="preserve">, </w:t>
      </w:r>
      <w:r w:rsidRPr="00EB6FBB">
        <w:rPr>
          <w:rFonts w:cs="Arial"/>
          <w:lang w:val="en-US"/>
        </w:rPr>
        <w:t>scientists</w:t>
      </w:r>
      <w:r w:rsidR="00D4722A" w:rsidRPr="00EB6FBB">
        <w:rPr>
          <w:rFonts w:cs="Arial"/>
          <w:lang w:val="en-US"/>
        </w:rPr>
        <w:t>,</w:t>
      </w:r>
      <w:r w:rsidRPr="00EB6FBB">
        <w:rPr>
          <w:rFonts w:cs="Arial"/>
          <w:lang w:val="en-US"/>
        </w:rPr>
        <w:t xml:space="preserve"> and association representatives</w:t>
      </w:r>
      <w:r>
        <w:rPr>
          <w:rFonts w:cs="Arial"/>
          <w:lang w:val="en-US"/>
        </w:rPr>
        <w:t xml:space="preserve"> as well i</w:t>
      </w:r>
      <w:r w:rsidR="00D4722A" w:rsidRPr="00EB6FBB">
        <w:rPr>
          <w:rFonts w:cs="Arial"/>
          <w:lang w:val="en-US"/>
        </w:rPr>
        <w:t>nfluencer</w:t>
      </w:r>
      <w:r>
        <w:rPr>
          <w:rFonts w:cs="Arial"/>
          <w:lang w:val="en-US"/>
        </w:rPr>
        <w:t>s a</w:t>
      </w:r>
      <w:r w:rsidR="00D4722A" w:rsidRPr="00EB6FBB">
        <w:rPr>
          <w:rFonts w:cs="Arial"/>
          <w:lang w:val="en-US"/>
        </w:rPr>
        <w:t>nd</w:t>
      </w:r>
      <w:r>
        <w:rPr>
          <w:rFonts w:cs="Arial"/>
          <w:lang w:val="en-US"/>
        </w:rPr>
        <w:t xml:space="preserve"> b</w:t>
      </w:r>
      <w:r w:rsidR="00D4722A" w:rsidRPr="00EB6FBB">
        <w:rPr>
          <w:rFonts w:cs="Arial"/>
          <w:lang w:val="en-US"/>
        </w:rPr>
        <w:t>logger</w:t>
      </w:r>
      <w:r>
        <w:rPr>
          <w:rFonts w:cs="Arial"/>
          <w:lang w:val="en-US"/>
        </w:rPr>
        <w:t>s</w:t>
      </w:r>
      <w:r w:rsidR="00D4722A" w:rsidRPr="00EB6FBB">
        <w:rPr>
          <w:rFonts w:cs="Arial"/>
          <w:lang w:val="en-US"/>
        </w:rPr>
        <w:t>.</w:t>
      </w:r>
      <w:r w:rsidR="009F1AC4" w:rsidRPr="00EB6FBB">
        <w:rPr>
          <w:rFonts w:cs="Arial"/>
          <w:lang w:val="en-US"/>
        </w:rPr>
        <w:t xml:space="preserve"> </w:t>
      </w:r>
      <w:r w:rsidR="00F10511">
        <w:rPr>
          <w:rFonts w:cs="Arial"/>
          <w:lang w:val="en-US"/>
        </w:rPr>
        <w:t xml:space="preserve">The </w:t>
      </w:r>
      <w:r w:rsidR="009F1AC4" w:rsidRPr="00F10511">
        <w:rPr>
          <w:rFonts w:cs="Arial"/>
          <w:lang w:val="en-US"/>
        </w:rPr>
        <w:t xml:space="preserve">Call for Papers </w:t>
      </w:r>
      <w:r w:rsidR="00F10511" w:rsidRPr="00F10511">
        <w:rPr>
          <w:rFonts w:cs="Arial"/>
          <w:lang w:val="en-US"/>
        </w:rPr>
        <w:t xml:space="preserve">is open until </w:t>
      </w:r>
      <w:r w:rsidR="009D1EA2" w:rsidRPr="00F10511">
        <w:rPr>
          <w:rFonts w:cs="Arial"/>
          <w:lang w:val="en-US"/>
        </w:rPr>
        <w:t>31 Januar</w:t>
      </w:r>
      <w:r w:rsidR="00F10511" w:rsidRPr="00F10511">
        <w:rPr>
          <w:rFonts w:cs="Arial"/>
          <w:lang w:val="en-US"/>
        </w:rPr>
        <w:t xml:space="preserve">y </w:t>
      </w:r>
      <w:r w:rsidR="009D1EA2" w:rsidRPr="00F10511">
        <w:rPr>
          <w:rFonts w:cs="Arial"/>
          <w:lang w:val="en-US"/>
        </w:rPr>
        <w:t xml:space="preserve">2020 </w:t>
      </w:r>
      <w:r w:rsidR="00F10511">
        <w:rPr>
          <w:rFonts w:cs="Arial"/>
          <w:lang w:val="en-US"/>
        </w:rPr>
        <w:t xml:space="preserve">at the </w:t>
      </w:r>
      <w:r w:rsidR="009F1AC4" w:rsidRPr="00F10511">
        <w:rPr>
          <w:rFonts w:cs="Arial"/>
          <w:lang w:val="en-US"/>
        </w:rPr>
        <w:t>fol</w:t>
      </w:r>
      <w:r w:rsidR="00F10511">
        <w:rPr>
          <w:rFonts w:cs="Arial"/>
          <w:lang w:val="en-US"/>
        </w:rPr>
        <w:t>lowing l</w:t>
      </w:r>
      <w:r w:rsidR="009F1AC4" w:rsidRPr="00F10511">
        <w:rPr>
          <w:rFonts w:cs="Arial"/>
          <w:lang w:val="en-US"/>
        </w:rPr>
        <w:t>ink:</w:t>
      </w:r>
    </w:p>
    <w:p w:rsidR="00D4722A" w:rsidRPr="002C18CF" w:rsidRDefault="000B2592" w:rsidP="009D1EA2">
      <w:pPr>
        <w:pStyle w:val="Flietext"/>
        <w:rPr>
          <w:rFonts w:cs="Arial"/>
          <w:lang w:val="en-US"/>
        </w:rPr>
      </w:pPr>
      <w:hyperlink r:id="rId8" w:history="1">
        <w:r w:rsidRPr="008F759C">
          <w:rPr>
            <w:rStyle w:val="Hyperlink"/>
            <w:lang w:val="en-US"/>
          </w:rPr>
          <w:t>www.hannovermesse.de/en/side-events/conferences/transformation-stage/call-for-papers-transformation-stage</w:t>
        </w:r>
      </w:hyperlink>
      <w:r w:rsidR="00B5072C" w:rsidRPr="002C18CF">
        <w:rPr>
          <w:rFonts w:cs="Arial"/>
          <w:lang w:val="en-US"/>
        </w:rPr>
        <w:t>.</w:t>
      </w:r>
    </w:p>
    <w:p w:rsidR="00801790" w:rsidRPr="002C18CF" w:rsidRDefault="00801790" w:rsidP="007901A9">
      <w:pPr>
        <w:pStyle w:val="Flietext"/>
        <w:rPr>
          <w:rFonts w:cs="Arial"/>
          <w:lang w:val="en-US"/>
        </w:rPr>
      </w:pPr>
    </w:p>
    <w:p w:rsidR="002C005B" w:rsidRPr="000B2592" w:rsidRDefault="002C005B" w:rsidP="002C005B">
      <w:pPr>
        <w:spacing w:line="360" w:lineRule="auto"/>
        <w:jc w:val="both"/>
        <w:rPr>
          <w:b/>
          <w:sz w:val="22"/>
          <w:szCs w:val="22"/>
          <w:lang w:val="en-US"/>
        </w:rPr>
      </w:pPr>
      <w:r w:rsidRPr="000B2592">
        <w:rPr>
          <w:b/>
          <w:sz w:val="22"/>
          <w:szCs w:val="22"/>
          <w:lang w:val="en-US"/>
        </w:rPr>
        <w:t>HANNOVER MESSE – Home of Industrial Pioneers</w:t>
      </w:r>
    </w:p>
    <w:p w:rsidR="002C005B" w:rsidRPr="000B2592" w:rsidRDefault="002C005B" w:rsidP="002C005B">
      <w:pPr>
        <w:pStyle w:val="Flietext"/>
        <w:rPr>
          <w:szCs w:val="22"/>
          <w:lang w:val="en-US"/>
        </w:rPr>
      </w:pPr>
      <w:r w:rsidRPr="000B2592">
        <w:rPr>
          <w:szCs w:val="22"/>
          <w:lang w:val="en-US"/>
        </w:rPr>
        <w:t>HANNOVER MESSE is the world’s leading trade show for industrial technology. With the lead theme “Industrial Transformation”, it spotlights all of the latest trends and topics in industry, from Industry 4.0 and artificial intelligence to 5G and smart logistics. The display categories are “Future Hub”, “Automation, Motion &amp; Drives”, “Digital Ecosystems”, “Energy Solutions”, “Logistics”, and “Engineered Parts &amp; Solutions”. More than 80 conferences and forums round out the program. The next HANNOVER MESSE runs from 20 to 24 April 2020 in Hannover, Germany. Indonesia is Partner Country.</w:t>
      </w:r>
    </w:p>
    <w:p w:rsidR="00EB6239" w:rsidRDefault="00EB6239" w:rsidP="00B72689">
      <w:pPr>
        <w:pStyle w:val="Flietext"/>
        <w:rPr>
          <w:rFonts w:eastAsiaTheme="minorHAnsi" w:cstheme="minorBidi"/>
          <w:szCs w:val="22"/>
          <w:lang w:val="en-US"/>
        </w:rPr>
      </w:pPr>
    </w:p>
    <w:p w:rsidR="000B2592" w:rsidRPr="000B2592" w:rsidRDefault="00573DD0" w:rsidP="000B2592">
      <w:pPr>
        <w:pStyle w:val="Flietext"/>
        <w:rPr>
          <w:rFonts w:eastAsiaTheme="minorHAnsi" w:cstheme="minorBidi"/>
          <w:szCs w:val="22"/>
          <w:lang w:val="en-US"/>
        </w:rPr>
      </w:pPr>
      <w:r w:rsidRPr="00582E37">
        <w:rPr>
          <w:rFonts w:eastAsiaTheme="minorHAnsi" w:cstheme="minorBidi"/>
          <w:lang w:val="en-US"/>
        </w:rPr>
        <w:t xml:space="preserve">Number of characters (incl. spaces): </w:t>
      </w:r>
      <w:r w:rsidR="000B2592" w:rsidRPr="000B2592">
        <w:rPr>
          <w:rFonts w:eastAsiaTheme="minorHAnsi" w:cstheme="minorBidi"/>
          <w:szCs w:val="22"/>
          <w:lang w:val="en-US"/>
        </w:rPr>
        <w:t>3</w:t>
      </w:r>
      <w:r>
        <w:rPr>
          <w:rFonts w:eastAsiaTheme="minorHAnsi" w:cstheme="minorBidi"/>
          <w:szCs w:val="22"/>
          <w:lang w:val="en-US"/>
        </w:rPr>
        <w:t>,</w:t>
      </w:r>
      <w:r w:rsidR="000B2592" w:rsidRPr="000B2592">
        <w:rPr>
          <w:rFonts w:eastAsiaTheme="minorHAnsi" w:cstheme="minorBidi"/>
          <w:szCs w:val="22"/>
          <w:lang w:val="en-US"/>
        </w:rPr>
        <w:t>387</w:t>
      </w:r>
    </w:p>
    <w:p w:rsidR="000B2592" w:rsidRDefault="000B2592" w:rsidP="00B72689">
      <w:pPr>
        <w:pStyle w:val="Flietext"/>
        <w:rPr>
          <w:rFonts w:eastAsiaTheme="minorHAnsi" w:cstheme="minorBidi"/>
          <w:szCs w:val="22"/>
          <w:lang w:val="en-US"/>
        </w:rPr>
      </w:pPr>
    </w:p>
    <w:p w:rsidR="00573DD0" w:rsidRDefault="00573DD0" w:rsidP="00B72689">
      <w:pPr>
        <w:pStyle w:val="Flietext"/>
        <w:rPr>
          <w:rFonts w:eastAsiaTheme="minorHAnsi" w:cstheme="minorBidi"/>
          <w:szCs w:val="22"/>
          <w:lang w:val="en-US"/>
        </w:rPr>
      </w:pPr>
    </w:p>
    <w:p w:rsidR="00573DD0" w:rsidRPr="000B2592" w:rsidRDefault="00573DD0" w:rsidP="00B72689">
      <w:pPr>
        <w:pStyle w:val="Flietext"/>
        <w:rPr>
          <w:rFonts w:eastAsiaTheme="minorHAnsi" w:cstheme="minorBidi"/>
          <w:szCs w:val="22"/>
          <w:lang w:val="en-US"/>
        </w:rPr>
      </w:pPr>
      <w:bookmarkStart w:id="1" w:name="_GoBack"/>
      <w:bookmarkEnd w:id="1"/>
    </w:p>
    <w:p w:rsidR="000B2592" w:rsidRDefault="00732736" w:rsidP="00732736">
      <w:pPr>
        <w:pStyle w:val="Flietext"/>
        <w:rPr>
          <w:rFonts w:eastAsiaTheme="minorHAnsi" w:cstheme="minorBidi"/>
          <w:szCs w:val="22"/>
          <w:lang w:val="en-US"/>
        </w:rPr>
      </w:pPr>
      <w:r w:rsidRPr="000B2592">
        <w:rPr>
          <w:rFonts w:eastAsiaTheme="minorHAnsi" w:cstheme="minorBidi"/>
          <w:szCs w:val="22"/>
          <w:lang w:val="en-US"/>
        </w:rPr>
        <w:lastRenderedPageBreak/>
        <w:t>Your contact for further information:</w:t>
      </w:r>
      <w:r w:rsidR="000B2592" w:rsidRPr="000B2592">
        <w:rPr>
          <w:rFonts w:eastAsiaTheme="minorHAnsi" w:cstheme="minorBidi"/>
          <w:szCs w:val="22"/>
          <w:lang w:val="en-US"/>
        </w:rPr>
        <w:t xml:space="preserve"> </w:t>
      </w:r>
    </w:p>
    <w:p w:rsidR="000B2592" w:rsidRDefault="000B2592" w:rsidP="00732736">
      <w:pPr>
        <w:pStyle w:val="Flietext"/>
        <w:rPr>
          <w:rFonts w:eastAsiaTheme="minorHAnsi" w:cstheme="minorBidi"/>
          <w:szCs w:val="22"/>
          <w:lang w:val="en-US"/>
        </w:rPr>
      </w:pPr>
    </w:p>
    <w:p w:rsidR="00732736" w:rsidRPr="000B2592" w:rsidRDefault="00732736" w:rsidP="00732736">
      <w:pPr>
        <w:pStyle w:val="Flietext"/>
        <w:rPr>
          <w:rFonts w:eastAsiaTheme="minorHAnsi" w:cstheme="minorBidi"/>
          <w:szCs w:val="22"/>
          <w:lang w:val="en-US"/>
        </w:rPr>
      </w:pPr>
      <w:r w:rsidRPr="000B2592">
        <w:rPr>
          <w:rFonts w:eastAsiaTheme="minorHAnsi" w:cstheme="minorBidi"/>
          <w:szCs w:val="22"/>
          <w:lang w:val="en-US"/>
        </w:rPr>
        <w:t>Brock McCormack</w:t>
      </w:r>
    </w:p>
    <w:p w:rsidR="00732736" w:rsidRPr="000B2592" w:rsidRDefault="00732736" w:rsidP="00732736">
      <w:pPr>
        <w:pStyle w:val="Flietext"/>
        <w:rPr>
          <w:rFonts w:eastAsiaTheme="minorHAnsi" w:cstheme="minorBidi"/>
          <w:szCs w:val="22"/>
        </w:rPr>
      </w:pPr>
      <w:r w:rsidRPr="000B2592">
        <w:rPr>
          <w:rFonts w:eastAsiaTheme="minorHAnsi" w:cstheme="minorBidi"/>
          <w:szCs w:val="22"/>
        </w:rPr>
        <w:t>Tel.:</w:t>
      </w:r>
      <w:r w:rsidRPr="000B2592">
        <w:rPr>
          <w:rFonts w:eastAsiaTheme="minorHAnsi" w:cstheme="minorBidi"/>
          <w:szCs w:val="22"/>
        </w:rPr>
        <w:tab/>
        <w:t>+49 511 89-31026</w:t>
      </w:r>
    </w:p>
    <w:p w:rsidR="00732736" w:rsidRPr="000B2592" w:rsidRDefault="00732736" w:rsidP="00732736">
      <w:pPr>
        <w:pStyle w:val="Flietext"/>
        <w:rPr>
          <w:rFonts w:eastAsiaTheme="minorHAnsi" w:cstheme="minorBidi"/>
          <w:szCs w:val="22"/>
        </w:rPr>
      </w:pPr>
      <w:proofErr w:type="spellStart"/>
      <w:r w:rsidRPr="000B2592">
        <w:rPr>
          <w:rFonts w:eastAsiaTheme="minorHAnsi" w:cstheme="minorBidi"/>
          <w:szCs w:val="22"/>
        </w:rPr>
        <w:t>E-mail</w:t>
      </w:r>
      <w:proofErr w:type="spellEnd"/>
      <w:r w:rsidRPr="000B2592">
        <w:rPr>
          <w:rFonts w:eastAsiaTheme="minorHAnsi" w:cstheme="minorBidi"/>
          <w:szCs w:val="22"/>
        </w:rPr>
        <w:t>:</w:t>
      </w:r>
      <w:r w:rsidRPr="000B2592">
        <w:rPr>
          <w:rFonts w:eastAsiaTheme="minorHAnsi" w:cstheme="minorBidi"/>
          <w:szCs w:val="22"/>
        </w:rPr>
        <w:tab/>
        <w:t>brock.mccormack@messe.de</w:t>
      </w:r>
    </w:p>
    <w:p w:rsidR="00732736" w:rsidRDefault="00732736" w:rsidP="00732736">
      <w:pPr>
        <w:pStyle w:val="Flietext"/>
        <w:rPr>
          <w:rFonts w:eastAsiaTheme="minorHAnsi" w:cstheme="minorBidi"/>
          <w:szCs w:val="22"/>
          <w:lang w:val="en-US"/>
        </w:rPr>
      </w:pPr>
      <w:r w:rsidRPr="000B2592">
        <w:rPr>
          <w:rFonts w:eastAsiaTheme="minorHAnsi" w:cstheme="minorBidi"/>
          <w:szCs w:val="22"/>
          <w:lang w:val="en-US"/>
        </w:rPr>
        <w:t xml:space="preserve">Further press releases as well as photos are available for downloading at </w:t>
      </w:r>
      <w:hyperlink r:id="rId9" w:history="1">
        <w:r w:rsidR="000B2592" w:rsidRPr="000B2592">
          <w:rPr>
            <w:rStyle w:val="Hyperlink"/>
            <w:rFonts w:eastAsiaTheme="minorHAnsi" w:cstheme="minorBidi"/>
            <w:szCs w:val="22"/>
            <w:lang w:val="en-US"/>
          </w:rPr>
          <w:t>www.hannovermesse.de/en/press/</w:t>
        </w:r>
      </w:hyperlink>
      <w:r w:rsidR="000B2592" w:rsidRPr="000B2592">
        <w:rPr>
          <w:rFonts w:eastAsiaTheme="minorHAnsi" w:cstheme="minorBidi"/>
          <w:szCs w:val="22"/>
          <w:lang w:val="en-US"/>
        </w:rPr>
        <w:t xml:space="preserve"> </w:t>
      </w:r>
    </w:p>
    <w:p w:rsidR="000B2592" w:rsidRPr="000B2592" w:rsidRDefault="000B2592" w:rsidP="00732736">
      <w:pPr>
        <w:pStyle w:val="Flietext"/>
        <w:rPr>
          <w:rFonts w:eastAsiaTheme="minorHAnsi" w:cstheme="minorBidi"/>
          <w:szCs w:val="22"/>
          <w:lang w:val="en-US"/>
        </w:rPr>
      </w:pPr>
    </w:p>
    <w:p w:rsidR="00732736" w:rsidRPr="000B2592" w:rsidRDefault="00732736" w:rsidP="00732736">
      <w:pPr>
        <w:pStyle w:val="Flietext"/>
        <w:rPr>
          <w:rFonts w:eastAsiaTheme="minorHAnsi" w:cstheme="minorBidi"/>
          <w:szCs w:val="22"/>
          <w:lang w:val="en-US"/>
        </w:rPr>
      </w:pPr>
      <w:r w:rsidRPr="000B2592">
        <w:rPr>
          <w:rFonts w:eastAsiaTheme="minorHAnsi" w:cstheme="minorBidi"/>
          <w:szCs w:val="22"/>
          <w:lang w:val="en-US"/>
        </w:rPr>
        <w:t>Twitter: @</w:t>
      </w:r>
      <w:proofErr w:type="spellStart"/>
      <w:r w:rsidRPr="000B2592">
        <w:rPr>
          <w:rFonts w:eastAsiaTheme="minorHAnsi" w:cstheme="minorBidi"/>
          <w:szCs w:val="22"/>
          <w:lang w:val="en-US"/>
        </w:rPr>
        <w:t>hannover_messe</w:t>
      </w:r>
      <w:proofErr w:type="spellEnd"/>
    </w:p>
    <w:p w:rsidR="00732736" w:rsidRPr="000B2592" w:rsidRDefault="00732736" w:rsidP="00732736">
      <w:pPr>
        <w:pStyle w:val="Flietext"/>
        <w:rPr>
          <w:rFonts w:eastAsiaTheme="minorHAnsi" w:cstheme="minorBidi"/>
          <w:szCs w:val="22"/>
          <w:lang w:val="en-US"/>
        </w:rPr>
      </w:pPr>
      <w:r w:rsidRPr="000B2592">
        <w:rPr>
          <w:rFonts w:eastAsiaTheme="minorHAnsi" w:cstheme="minorBidi"/>
          <w:szCs w:val="22"/>
          <w:lang w:val="en-US"/>
        </w:rPr>
        <w:t>LinkedIn: HANNOVER MESSE</w:t>
      </w:r>
    </w:p>
    <w:p w:rsidR="00AD679E" w:rsidRPr="000B2592" w:rsidRDefault="00732736" w:rsidP="00732736">
      <w:pPr>
        <w:pStyle w:val="Flietext"/>
        <w:rPr>
          <w:rFonts w:eastAsiaTheme="minorHAnsi" w:cstheme="minorBidi"/>
          <w:szCs w:val="22"/>
          <w:lang w:val="en-US"/>
        </w:rPr>
      </w:pPr>
      <w:r w:rsidRPr="000B2592">
        <w:rPr>
          <w:rFonts w:eastAsiaTheme="minorHAnsi" w:cstheme="minorBidi"/>
          <w:szCs w:val="22"/>
          <w:lang w:val="en-US"/>
        </w:rPr>
        <w:t>Facebook: www.facebook.com/hannovermesse.fanpage</w:t>
      </w:r>
    </w:p>
    <w:sectPr w:rsidR="00AD679E" w:rsidRPr="000B2592" w:rsidSect="00E70701">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F29" w:rsidRDefault="001F2F29" w:rsidP="003857D8">
      <w:r>
        <w:separator/>
      </w:r>
    </w:p>
  </w:endnote>
  <w:endnote w:type="continuationSeparator" w:id="0">
    <w:p w:rsidR="001F2F29" w:rsidRDefault="001F2F29"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Gautam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871138" w:rsidRPr="000B2592" w:rsidTr="00C21C40">
      <w:trPr>
        <w:trHeight w:hRule="exact" w:val="1474"/>
      </w:trPr>
      <w:tc>
        <w:tcPr>
          <w:tcW w:w="1985" w:type="dxa"/>
        </w:tcPr>
        <w:p w:rsidR="00871138" w:rsidRPr="00C21C40" w:rsidRDefault="00871138" w:rsidP="00C21C40">
          <w:pPr>
            <w:pStyle w:val="Abbinder"/>
          </w:pPr>
          <w:r w:rsidRPr="00C21C40">
            <w:t>Deutsche Messe AG</w:t>
          </w:r>
        </w:p>
        <w:p w:rsidR="00871138" w:rsidRPr="00C21C40" w:rsidRDefault="00871138" w:rsidP="00C21C40">
          <w:pPr>
            <w:pStyle w:val="Abbinder"/>
          </w:pPr>
          <w:r w:rsidRPr="00C21C40">
            <w:t>Messegelände</w:t>
          </w:r>
        </w:p>
        <w:p w:rsidR="00871138" w:rsidRPr="00C21C40" w:rsidRDefault="00871138" w:rsidP="00C21C40">
          <w:pPr>
            <w:pStyle w:val="Abbinder"/>
          </w:pPr>
          <w:r w:rsidRPr="00C21C40">
            <w:t>30521 Hannover</w:t>
          </w:r>
        </w:p>
        <w:p w:rsidR="00871138" w:rsidRPr="00C21C40" w:rsidRDefault="00871138" w:rsidP="00C21C40">
          <w:pPr>
            <w:pStyle w:val="Abbinder"/>
          </w:pPr>
          <w:r w:rsidRPr="00C21C40">
            <w:t>Germany</w:t>
          </w:r>
        </w:p>
        <w:p w:rsidR="00871138" w:rsidRPr="00C21C40" w:rsidRDefault="00871138" w:rsidP="00C21C40">
          <w:pPr>
            <w:pStyle w:val="Abbinder"/>
            <w:rPr>
              <w:lang w:val="en-US"/>
            </w:rPr>
          </w:pPr>
          <w:r w:rsidRPr="00C21C40">
            <w:rPr>
              <w:lang w:val="en-US"/>
            </w:rPr>
            <w:t>Tel.  +49 511 89-0</w:t>
          </w:r>
        </w:p>
        <w:p w:rsidR="00871138" w:rsidRPr="00C21C40" w:rsidRDefault="00871138" w:rsidP="00C21C40">
          <w:pPr>
            <w:pStyle w:val="Abbinder"/>
            <w:rPr>
              <w:lang w:val="en-US"/>
            </w:rPr>
          </w:pPr>
          <w:r w:rsidRPr="00C21C40">
            <w:rPr>
              <w:lang w:val="en-US"/>
            </w:rPr>
            <w:t>Fax  +49 511 89-36694</w:t>
          </w:r>
        </w:p>
        <w:p w:rsidR="00871138" w:rsidRPr="00C21C40" w:rsidRDefault="00871138" w:rsidP="00C21C40">
          <w:pPr>
            <w:pStyle w:val="Abbinder"/>
            <w:rPr>
              <w:lang w:val="en-US"/>
            </w:rPr>
          </w:pPr>
          <w:r w:rsidRPr="00C21C40">
            <w:rPr>
              <w:lang w:val="en-US"/>
            </w:rPr>
            <w:t>info@messe.de</w:t>
          </w:r>
        </w:p>
        <w:p w:rsidR="00871138" w:rsidRPr="00C21C40" w:rsidRDefault="0087113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871138" w:rsidRPr="00C21C40" w:rsidTr="00C21C40">
      <w:trPr>
        <w:trHeight w:hRule="exact" w:val="284"/>
      </w:trPr>
      <w:tc>
        <w:tcPr>
          <w:tcW w:w="7655" w:type="dxa"/>
          <w:tcBorders>
            <w:top w:val="nil"/>
            <w:left w:val="nil"/>
            <w:bottom w:val="nil"/>
            <w:right w:val="nil"/>
          </w:tcBorders>
        </w:tcPr>
        <w:p w:rsidR="00871138" w:rsidRPr="00EC02A9" w:rsidRDefault="006B5BD0" w:rsidP="00B83AA2">
          <w:pPr>
            <w:pStyle w:val="Flietextl"/>
            <w:rPr>
              <w:lang w:val="de-DE"/>
            </w:rPr>
          </w:pPr>
          <w:r w:rsidRPr="00EC02A9">
            <w:rPr>
              <w:lang w:val="de-DE"/>
            </w:rPr>
            <w:t xml:space="preserve">Nr. </w:t>
          </w:r>
          <w:r w:rsidRPr="00EC02A9">
            <w:rPr>
              <w:color w:val="000000" w:themeColor="text1"/>
              <w:lang w:val="de-DE"/>
            </w:rPr>
            <w:t>FH</w:t>
          </w:r>
          <w:r w:rsidR="00871138" w:rsidRPr="00EC02A9">
            <w:rPr>
              <w:lang w:val="de-DE"/>
            </w:rPr>
            <w:t>-00</w:t>
          </w:r>
          <w:r w:rsidR="00B83AA2" w:rsidRPr="00EC02A9">
            <w:rPr>
              <w:lang w:val="de-DE"/>
            </w:rPr>
            <w:t>2</w:t>
          </w:r>
          <w:r w:rsidR="00EA17F8" w:rsidRPr="00EC02A9">
            <w:rPr>
              <w:lang w:val="de-DE"/>
            </w:rPr>
            <w:t>-</w:t>
          </w:r>
          <w:r w:rsidR="00871138" w:rsidRPr="00EC02A9">
            <w:rPr>
              <w:lang w:val="de-DE"/>
            </w:rPr>
            <w:t>2020–</w:t>
          </w:r>
          <w:r w:rsidR="00EC02A9" w:rsidRPr="00EC02A9">
            <w:rPr>
              <w:lang w:val="de-DE"/>
            </w:rPr>
            <w:t>en-</w:t>
          </w:r>
          <w:r w:rsidR="00871138" w:rsidRPr="00EC02A9">
            <w:rPr>
              <w:lang w:val="de-DE"/>
            </w:rPr>
            <w:t xml:space="preserve"> 216-</w:t>
          </w:r>
          <w:r w:rsidR="00EA17F8" w:rsidRPr="00EC02A9">
            <w:rPr>
              <w:lang w:val="de-DE"/>
            </w:rPr>
            <w:t>M</w:t>
          </w:r>
          <w:r w:rsidR="00DB0414" w:rsidRPr="00EC02A9">
            <w:rPr>
              <w:lang w:val="de-DE"/>
            </w:rPr>
            <w:t>cC</w:t>
          </w:r>
          <w:r w:rsidR="00871138" w:rsidRPr="00EC02A9">
            <w:rPr>
              <w:lang w:val="de-DE"/>
            </w:rPr>
            <w:t>/JaS</w:t>
          </w:r>
        </w:p>
      </w:tc>
      <w:tc>
        <w:tcPr>
          <w:tcW w:w="1701" w:type="dxa"/>
          <w:tcBorders>
            <w:top w:val="nil"/>
            <w:left w:val="nil"/>
            <w:bottom w:val="nil"/>
            <w:right w:val="nil"/>
          </w:tcBorders>
        </w:tcPr>
        <w:p w:rsidR="00871138" w:rsidRPr="00C21C40" w:rsidRDefault="00871138" w:rsidP="00C21C40">
          <w:pPr>
            <w:pStyle w:val="Flietextr"/>
          </w:pPr>
          <w:r>
            <w:fldChar w:fldCharType="begin"/>
          </w:r>
          <w:r>
            <w:instrText>PAGE</w:instrText>
          </w:r>
          <w:r>
            <w:fldChar w:fldCharType="separate"/>
          </w:r>
          <w:r w:rsidR="00573DD0">
            <w:rPr>
              <w:noProof/>
            </w:rPr>
            <w:t>3</w:t>
          </w:r>
          <w:r>
            <w:rPr>
              <w:noProof/>
            </w:rPr>
            <w:fldChar w:fldCharType="end"/>
          </w:r>
          <w:r w:rsidRPr="00C21C40">
            <w:t>/</w:t>
          </w:r>
          <w:r>
            <w:fldChar w:fldCharType="begin"/>
          </w:r>
          <w:r>
            <w:instrText>NUMPAGES</w:instrText>
          </w:r>
          <w:r>
            <w:fldChar w:fldCharType="separate"/>
          </w:r>
          <w:r w:rsidR="00573DD0">
            <w:rPr>
              <w:noProof/>
            </w:rPr>
            <w:t>3</w:t>
          </w:r>
          <w:r>
            <w:rPr>
              <w:noProof/>
            </w:rPr>
            <w:fldChar w:fldCharType="end"/>
          </w:r>
        </w:p>
        <w:p w:rsidR="00871138" w:rsidRPr="00C21C40" w:rsidRDefault="00871138" w:rsidP="00C21C40">
          <w:pPr>
            <w:pStyle w:val="Infol"/>
          </w:pPr>
        </w:p>
      </w:tc>
    </w:tr>
  </w:tbl>
  <w:p w:rsidR="00871138" w:rsidRDefault="008711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871138" w:rsidRPr="000B2592" w:rsidTr="00C21C40">
      <w:trPr>
        <w:trHeight w:hRule="exact" w:val="1474"/>
      </w:trPr>
      <w:tc>
        <w:tcPr>
          <w:tcW w:w="1985" w:type="dxa"/>
        </w:tcPr>
        <w:p w:rsidR="00871138" w:rsidRPr="00C21C40" w:rsidRDefault="00871138" w:rsidP="00C21C40">
          <w:pPr>
            <w:pStyle w:val="Abbinder"/>
          </w:pPr>
          <w:r w:rsidRPr="00C21C40">
            <w:t>Deutsche Messe AG</w:t>
          </w:r>
        </w:p>
        <w:p w:rsidR="00871138" w:rsidRPr="00C21C40" w:rsidRDefault="00871138" w:rsidP="00C21C40">
          <w:pPr>
            <w:pStyle w:val="Abbinder"/>
          </w:pPr>
          <w:r w:rsidRPr="00C21C40">
            <w:t>Messegelände</w:t>
          </w:r>
        </w:p>
        <w:p w:rsidR="00871138" w:rsidRPr="00C21C40" w:rsidRDefault="00871138" w:rsidP="00C21C40">
          <w:pPr>
            <w:pStyle w:val="Abbinder"/>
          </w:pPr>
          <w:r w:rsidRPr="00C21C40">
            <w:t>30521 Hannover</w:t>
          </w:r>
        </w:p>
        <w:p w:rsidR="00871138" w:rsidRPr="00C21C40" w:rsidRDefault="00871138" w:rsidP="00C21C40">
          <w:pPr>
            <w:pStyle w:val="Abbinder"/>
          </w:pPr>
          <w:r w:rsidRPr="00C21C40">
            <w:t>Germany</w:t>
          </w:r>
        </w:p>
        <w:p w:rsidR="00871138" w:rsidRPr="00C21C40" w:rsidRDefault="00871138" w:rsidP="00C21C40">
          <w:pPr>
            <w:pStyle w:val="Abbinder"/>
            <w:rPr>
              <w:lang w:val="en-US"/>
            </w:rPr>
          </w:pPr>
          <w:r w:rsidRPr="00C21C40">
            <w:rPr>
              <w:lang w:val="en-US"/>
            </w:rPr>
            <w:t>Tel.  +49 511 89-0</w:t>
          </w:r>
        </w:p>
        <w:p w:rsidR="00871138" w:rsidRPr="00C21C40" w:rsidRDefault="00871138" w:rsidP="00C21C40">
          <w:pPr>
            <w:pStyle w:val="Abbinder"/>
            <w:rPr>
              <w:lang w:val="en-US"/>
            </w:rPr>
          </w:pPr>
          <w:r w:rsidRPr="00C21C40">
            <w:rPr>
              <w:lang w:val="en-US"/>
            </w:rPr>
            <w:t>Fax  +49 511 89-36694</w:t>
          </w:r>
        </w:p>
        <w:p w:rsidR="00871138" w:rsidRPr="00C21C40" w:rsidRDefault="00871138" w:rsidP="00C21C40">
          <w:pPr>
            <w:pStyle w:val="Abbinder"/>
            <w:rPr>
              <w:lang w:val="en-US"/>
            </w:rPr>
          </w:pPr>
          <w:r w:rsidRPr="00C21C40">
            <w:rPr>
              <w:lang w:val="en-US"/>
            </w:rPr>
            <w:t>info@messe.de</w:t>
          </w:r>
        </w:p>
        <w:p w:rsidR="00871138" w:rsidRPr="00C21C40" w:rsidRDefault="00871138" w:rsidP="00C21C40">
          <w:pPr>
            <w:pStyle w:val="Abbinder"/>
            <w:rPr>
              <w:lang w:val="en-US"/>
            </w:rPr>
          </w:pPr>
          <w:r w:rsidRPr="00C21C40">
            <w:rPr>
              <w:lang w:val="en-US"/>
            </w:rPr>
            <w:t>www.messe.de</w:t>
          </w:r>
        </w:p>
      </w:tc>
    </w:tr>
  </w:tbl>
  <w:p w:rsidR="00871138" w:rsidRPr="00D82EE6" w:rsidRDefault="0087113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F29" w:rsidRDefault="001F2F29" w:rsidP="003857D8">
      <w:r>
        <w:separator/>
      </w:r>
    </w:p>
  </w:footnote>
  <w:footnote w:type="continuationSeparator" w:id="0">
    <w:p w:rsidR="001F2F29" w:rsidRDefault="001F2F29"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871138" w:rsidRPr="00C21C40" w:rsidTr="00C21C40">
      <w:trPr>
        <w:trHeight w:hRule="exact" w:val="1361"/>
      </w:trPr>
      <w:tc>
        <w:tcPr>
          <w:tcW w:w="5103" w:type="dxa"/>
        </w:tcPr>
        <w:p w:rsidR="00871138" w:rsidRPr="00C21C40" w:rsidRDefault="00871138" w:rsidP="00FE275E">
          <w:pPr>
            <w:jc w:val="right"/>
          </w:pPr>
          <w:r>
            <w:rPr>
              <w:noProof/>
              <w:lang w:eastAsia="de-DE"/>
            </w:rPr>
            <w:t xml:space="preserve">    </w:t>
          </w:r>
          <w:r>
            <w:rPr>
              <w:noProof/>
              <w:lang w:eastAsia="de-DE"/>
            </w:rPr>
            <w:drawing>
              <wp:inline distT="0" distB="0" distL="0" distR="0" wp14:anchorId="2F0A422F" wp14:editId="3799DC97">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871138" w:rsidRDefault="00871138" w:rsidP="002A49B5">
    <w:pPr>
      <w:pStyle w:val="Kopfzeile"/>
      <w:ind w:right="-1701"/>
      <w:jc w:val="right"/>
    </w:pPr>
    <w:r>
      <w:rPr>
        <w:noProof/>
        <w:lang w:eastAsia="de-DE"/>
      </w:rPr>
      <w:drawing>
        <wp:anchor distT="0" distB="0" distL="114300" distR="114300" simplePos="0" relativeHeight="251658240" behindDoc="1" locked="1" layoutInCell="1" allowOverlap="1" wp14:anchorId="24B06CB1" wp14:editId="1F4681FE">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38" w:rsidRDefault="00871138">
    <w:pPr>
      <w:pStyle w:val="Kopfzeile"/>
      <w:rPr>
        <w:noProof/>
        <w:lang w:eastAsia="de-DE"/>
      </w:rPr>
    </w:pPr>
  </w:p>
  <w:p w:rsidR="00871138" w:rsidRDefault="00871138">
    <w:pPr>
      <w:pStyle w:val="Kopfzeile"/>
      <w:rPr>
        <w:noProof/>
        <w:lang w:eastAsia="de-DE"/>
      </w:rPr>
    </w:pPr>
  </w:p>
  <w:p w:rsidR="00871138" w:rsidRDefault="00871138">
    <w:pPr>
      <w:pStyle w:val="Kopfzeile"/>
    </w:pPr>
    <w:r>
      <w:rPr>
        <w:noProof/>
        <w:lang w:eastAsia="de-DE"/>
      </w:rPr>
      <w:drawing>
        <wp:anchor distT="0" distB="0" distL="114300" distR="114300" simplePos="0" relativeHeight="251657216" behindDoc="1" locked="1" layoutInCell="1" allowOverlap="1" wp14:anchorId="6EF5AFE2" wp14:editId="62695D4C">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01790E"/>
    <w:multiLevelType w:val="hybridMultilevel"/>
    <w:tmpl w:val="CFAEE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8A3141"/>
    <w:multiLevelType w:val="hybridMultilevel"/>
    <w:tmpl w:val="7FCAC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4AE8"/>
    <w:rsid w:val="000073D3"/>
    <w:rsid w:val="000124D5"/>
    <w:rsid w:val="0001266C"/>
    <w:rsid w:val="0001530D"/>
    <w:rsid w:val="00015E28"/>
    <w:rsid w:val="00016B68"/>
    <w:rsid w:val="00017074"/>
    <w:rsid w:val="0002044A"/>
    <w:rsid w:val="00020A34"/>
    <w:rsid w:val="00020CB3"/>
    <w:rsid w:val="00021693"/>
    <w:rsid w:val="0002248B"/>
    <w:rsid w:val="000229E1"/>
    <w:rsid w:val="00022FF7"/>
    <w:rsid w:val="00023F69"/>
    <w:rsid w:val="00024C45"/>
    <w:rsid w:val="0002510C"/>
    <w:rsid w:val="00025732"/>
    <w:rsid w:val="0002735D"/>
    <w:rsid w:val="000273CA"/>
    <w:rsid w:val="00027EDC"/>
    <w:rsid w:val="000311D7"/>
    <w:rsid w:val="0003382D"/>
    <w:rsid w:val="00033C46"/>
    <w:rsid w:val="00035F2C"/>
    <w:rsid w:val="00042A13"/>
    <w:rsid w:val="00043530"/>
    <w:rsid w:val="00043686"/>
    <w:rsid w:val="00044505"/>
    <w:rsid w:val="00044B01"/>
    <w:rsid w:val="000471DE"/>
    <w:rsid w:val="00047C31"/>
    <w:rsid w:val="000557C3"/>
    <w:rsid w:val="00055C6E"/>
    <w:rsid w:val="00057DD9"/>
    <w:rsid w:val="00057E42"/>
    <w:rsid w:val="000603D2"/>
    <w:rsid w:val="000612AC"/>
    <w:rsid w:val="00061779"/>
    <w:rsid w:val="000640B3"/>
    <w:rsid w:val="000658BC"/>
    <w:rsid w:val="00065C0A"/>
    <w:rsid w:val="000700D9"/>
    <w:rsid w:val="00072425"/>
    <w:rsid w:val="000772B3"/>
    <w:rsid w:val="00081297"/>
    <w:rsid w:val="0008137B"/>
    <w:rsid w:val="00081C33"/>
    <w:rsid w:val="00083405"/>
    <w:rsid w:val="00086247"/>
    <w:rsid w:val="000908ED"/>
    <w:rsid w:val="00092480"/>
    <w:rsid w:val="000924D5"/>
    <w:rsid w:val="00092F98"/>
    <w:rsid w:val="00094D0D"/>
    <w:rsid w:val="00095578"/>
    <w:rsid w:val="00096D45"/>
    <w:rsid w:val="000A5280"/>
    <w:rsid w:val="000A66B6"/>
    <w:rsid w:val="000B0938"/>
    <w:rsid w:val="000B1267"/>
    <w:rsid w:val="000B2592"/>
    <w:rsid w:val="000B38B3"/>
    <w:rsid w:val="000B3D7D"/>
    <w:rsid w:val="000C1649"/>
    <w:rsid w:val="000C25BF"/>
    <w:rsid w:val="000C3FF9"/>
    <w:rsid w:val="000C4E52"/>
    <w:rsid w:val="000C6119"/>
    <w:rsid w:val="000C7984"/>
    <w:rsid w:val="000D36C1"/>
    <w:rsid w:val="000D581F"/>
    <w:rsid w:val="000D5BFC"/>
    <w:rsid w:val="000E06E5"/>
    <w:rsid w:val="000E1516"/>
    <w:rsid w:val="000E3577"/>
    <w:rsid w:val="000E398A"/>
    <w:rsid w:val="000E46F8"/>
    <w:rsid w:val="000F0578"/>
    <w:rsid w:val="000F280E"/>
    <w:rsid w:val="000F59D6"/>
    <w:rsid w:val="000F66E5"/>
    <w:rsid w:val="00100793"/>
    <w:rsid w:val="00100BC0"/>
    <w:rsid w:val="001014F6"/>
    <w:rsid w:val="0010358E"/>
    <w:rsid w:val="00105E4E"/>
    <w:rsid w:val="00106D91"/>
    <w:rsid w:val="00107316"/>
    <w:rsid w:val="00110B58"/>
    <w:rsid w:val="00111B1E"/>
    <w:rsid w:val="001220F1"/>
    <w:rsid w:val="00122EEC"/>
    <w:rsid w:val="001230B6"/>
    <w:rsid w:val="00123BD1"/>
    <w:rsid w:val="00124517"/>
    <w:rsid w:val="0012776C"/>
    <w:rsid w:val="00127AD0"/>
    <w:rsid w:val="00127F38"/>
    <w:rsid w:val="001300F7"/>
    <w:rsid w:val="00130A0C"/>
    <w:rsid w:val="00131234"/>
    <w:rsid w:val="0013219C"/>
    <w:rsid w:val="00133CA9"/>
    <w:rsid w:val="001344A5"/>
    <w:rsid w:val="00136016"/>
    <w:rsid w:val="0014102C"/>
    <w:rsid w:val="001461FB"/>
    <w:rsid w:val="00147DC4"/>
    <w:rsid w:val="001510BD"/>
    <w:rsid w:val="00151577"/>
    <w:rsid w:val="00154F22"/>
    <w:rsid w:val="00155DD0"/>
    <w:rsid w:val="00155F77"/>
    <w:rsid w:val="00156C06"/>
    <w:rsid w:val="0016058D"/>
    <w:rsid w:val="001619C1"/>
    <w:rsid w:val="001644D9"/>
    <w:rsid w:val="00165A41"/>
    <w:rsid w:val="00166929"/>
    <w:rsid w:val="001669B2"/>
    <w:rsid w:val="00167E4B"/>
    <w:rsid w:val="001713A7"/>
    <w:rsid w:val="001732DD"/>
    <w:rsid w:val="00173856"/>
    <w:rsid w:val="001739A5"/>
    <w:rsid w:val="00173EDE"/>
    <w:rsid w:val="00174A28"/>
    <w:rsid w:val="00175AB4"/>
    <w:rsid w:val="00180311"/>
    <w:rsid w:val="001813BC"/>
    <w:rsid w:val="001818B6"/>
    <w:rsid w:val="00183314"/>
    <w:rsid w:val="00183EF9"/>
    <w:rsid w:val="00185117"/>
    <w:rsid w:val="00187C0B"/>
    <w:rsid w:val="001901DB"/>
    <w:rsid w:val="00192121"/>
    <w:rsid w:val="00192A15"/>
    <w:rsid w:val="001940BE"/>
    <w:rsid w:val="00194CBF"/>
    <w:rsid w:val="001955DD"/>
    <w:rsid w:val="001A6F8E"/>
    <w:rsid w:val="001B1218"/>
    <w:rsid w:val="001B3FC0"/>
    <w:rsid w:val="001B4EB6"/>
    <w:rsid w:val="001B60D9"/>
    <w:rsid w:val="001B6462"/>
    <w:rsid w:val="001B7C27"/>
    <w:rsid w:val="001C1E03"/>
    <w:rsid w:val="001C31FD"/>
    <w:rsid w:val="001C4069"/>
    <w:rsid w:val="001C466C"/>
    <w:rsid w:val="001C6B0A"/>
    <w:rsid w:val="001D02D3"/>
    <w:rsid w:val="001D0B5F"/>
    <w:rsid w:val="001D0CBB"/>
    <w:rsid w:val="001D47C2"/>
    <w:rsid w:val="001D47FB"/>
    <w:rsid w:val="001D59AD"/>
    <w:rsid w:val="001D771A"/>
    <w:rsid w:val="001E0535"/>
    <w:rsid w:val="001E168C"/>
    <w:rsid w:val="001E1A96"/>
    <w:rsid w:val="001E4EE9"/>
    <w:rsid w:val="001F2774"/>
    <w:rsid w:val="001F2F29"/>
    <w:rsid w:val="001F3B28"/>
    <w:rsid w:val="001F544A"/>
    <w:rsid w:val="001F65E3"/>
    <w:rsid w:val="001F6C95"/>
    <w:rsid w:val="001F7CE0"/>
    <w:rsid w:val="00204415"/>
    <w:rsid w:val="0020498F"/>
    <w:rsid w:val="00205264"/>
    <w:rsid w:val="002067DA"/>
    <w:rsid w:val="002102FF"/>
    <w:rsid w:val="00210309"/>
    <w:rsid w:val="00210349"/>
    <w:rsid w:val="00212251"/>
    <w:rsid w:val="002134E0"/>
    <w:rsid w:val="00217646"/>
    <w:rsid w:val="00220AAE"/>
    <w:rsid w:val="00220F25"/>
    <w:rsid w:val="002214AC"/>
    <w:rsid w:val="00221601"/>
    <w:rsid w:val="00221C07"/>
    <w:rsid w:val="00221C23"/>
    <w:rsid w:val="00223520"/>
    <w:rsid w:val="0022505E"/>
    <w:rsid w:val="00226ED5"/>
    <w:rsid w:val="002271C0"/>
    <w:rsid w:val="00227C2A"/>
    <w:rsid w:val="00230A67"/>
    <w:rsid w:val="002346B8"/>
    <w:rsid w:val="00234F51"/>
    <w:rsid w:val="0023687F"/>
    <w:rsid w:val="00236923"/>
    <w:rsid w:val="002377EF"/>
    <w:rsid w:val="002422D8"/>
    <w:rsid w:val="00243492"/>
    <w:rsid w:val="002443ED"/>
    <w:rsid w:val="0024482A"/>
    <w:rsid w:val="00244EB2"/>
    <w:rsid w:val="00244F9F"/>
    <w:rsid w:val="0024507E"/>
    <w:rsid w:val="00250DB6"/>
    <w:rsid w:val="0025105D"/>
    <w:rsid w:val="002517DA"/>
    <w:rsid w:val="00253CD4"/>
    <w:rsid w:val="00255FD0"/>
    <w:rsid w:val="00256C9F"/>
    <w:rsid w:val="002578B4"/>
    <w:rsid w:val="00257E4D"/>
    <w:rsid w:val="0026174C"/>
    <w:rsid w:val="00264C28"/>
    <w:rsid w:val="0027062B"/>
    <w:rsid w:val="00274AB2"/>
    <w:rsid w:val="002761E6"/>
    <w:rsid w:val="002768E0"/>
    <w:rsid w:val="00277DDD"/>
    <w:rsid w:val="0028045B"/>
    <w:rsid w:val="00280E77"/>
    <w:rsid w:val="00281D47"/>
    <w:rsid w:val="002840BE"/>
    <w:rsid w:val="00285767"/>
    <w:rsid w:val="00285DB8"/>
    <w:rsid w:val="00287B0C"/>
    <w:rsid w:val="00293C47"/>
    <w:rsid w:val="00295AB1"/>
    <w:rsid w:val="00296F3C"/>
    <w:rsid w:val="002971B9"/>
    <w:rsid w:val="0029742A"/>
    <w:rsid w:val="002A1375"/>
    <w:rsid w:val="002A2F51"/>
    <w:rsid w:val="002A47E1"/>
    <w:rsid w:val="002A49B5"/>
    <w:rsid w:val="002A662E"/>
    <w:rsid w:val="002A6A87"/>
    <w:rsid w:val="002A6E0F"/>
    <w:rsid w:val="002A7833"/>
    <w:rsid w:val="002B07EC"/>
    <w:rsid w:val="002B0DD2"/>
    <w:rsid w:val="002B128B"/>
    <w:rsid w:val="002B4E90"/>
    <w:rsid w:val="002B77A3"/>
    <w:rsid w:val="002C005B"/>
    <w:rsid w:val="002C0552"/>
    <w:rsid w:val="002C18CF"/>
    <w:rsid w:val="002C1B94"/>
    <w:rsid w:val="002C3EC4"/>
    <w:rsid w:val="002C44AA"/>
    <w:rsid w:val="002C52C8"/>
    <w:rsid w:val="002C603F"/>
    <w:rsid w:val="002C75D3"/>
    <w:rsid w:val="002D0276"/>
    <w:rsid w:val="002D097F"/>
    <w:rsid w:val="002D2C19"/>
    <w:rsid w:val="002D3611"/>
    <w:rsid w:val="002D5A0F"/>
    <w:rsid w:val="002D63E3"/>
    <w:rsid w:val="002E03E9"/>
    <w:rsid w:val="002E0BBE"/>
    <w:rsid w:val="002E1997"/>
    <w:rsid w:val="002E39FB"/>
    <w:rsid w:val="002E3B30"/>
    <w:rsid w:val="002E4835"/>
    <w:rsid w:val="002E794A"/>
    <w:rsid w:val="002F1844"/>
    <w:rsid w:val="002F2B6A"/>
    <w:rsid w:val="002F418D"/>
    <w:rsid w:val="00306F27"/>
    <w:rsid w:val="003073D8"/>
    <w:rsid w:val="00307EF3"/>
    <w:rsid w:val="003119B4"/>
    <w:rsid w:val="003146F5"/>
    <w:rsid w:val="00323250"/>
    <w:rsid w:val="00325076"/>
    <w:rsid w:val="0032601B"/>
    <w:rsid w:val="00330184"/>
    <w:rsid w:val="00330AF3"/>
    <w:rsid w:val="00330EA7"/>
    <w:rsid w:val="00332C38"/>
    <w:rsid w:val="00332F61"/>
    <w:rsid w:val="00333869"/>
    <w:rsid w:val="00340506"/>
    <w:rsid w:val="00342180"/>
    <w:rsid w:val="003437FC"/>
    <w:rsid w:val="00346BD0"/>
    <w:rsid w:val="003500AA"/>
    <w:rsid w:val="0035117F"/>
    <w:rsid w:val="00354221"/>
    <w:rsid w:val="00354862"/>
    <w:rsid w:val="00355628"/>
    <w:rsid w:val="00356688"/>
    <w:rsid w:val="00356B47"/>
    <w:rsid w:val="0036229C"/>
    <w:rsid w:val="00364243"/>
    <w:rsid w:val="003654DC"/>
    <w:rsid w:val="003712E1"/>
    <w:rsid w:val="00371722"/>
    <w:rsid w:val="00371B59"/>
    <w:rsid w:val="00375458"/>
    <w:rsid w:val="00375C5D"/>
    <w:rsid w:val="0037657C"/>
    <w:rsid w:val="00376EA3"/>
    <w:rsid w:val="003771F8"/>
    <w:rsid w:val="00382A46"/>
    <w:rsid w:val="00382D53"/>
    <w:rsid w:val="00384AF5"/>
    <w:rsid w:val="003857D8"/>
    <w:rsid w:val="003859FC"/>
    <w:rsid w:val="0039083A"/>
    <w:rsid w:val="00390C80"/>
    <w:rsid w:val="00391A77"/>
    <w:rsid w:val="00391F5A"/>
    <w:rsid w:val="00393A6D"/>
    <w:rsid w:val="00393FC9"/>
    <w:rsid w:val="00395AF2"/>
    <w:rsid w:val="00397B77"/>
    <w:rsid w:val="003A14AF"/>
    <w:rsid w:val="003A2A1F"/>
    <w:rsid w:val="003A2A63"/>
    <w:rsid w:val="003A30AC"/>
    <w:rsid w:val="003A4289"/>
    <w:rsid w:val="003A651A"/>
    <w:rsid w:val="003A6652"/>
    <w:rsid w:val="003A66B7"/>
    <w:rsid w:val="003B119F"/>
    <w:rsid w:val="003B5B8E"/>
    <w:rsid w:val="003B723D"/>
    <w:rsid w:val="003C0C0F"/>
    <w:rsid w:val="003C35A3"/>
    <w:rsid w:val="003C4960"/>
    <w:rsid w:val="003C51F5"/>
    <w:rsid w:val="003C6033"/>
    <w:rsid w:val="003C6C2A"/>
    <w:rsid w:val="003D1CDB"/>
    <w:rsid w:val="003D5E81"/>
    <w:rsid w:val="003E2BC7"/>
    <w:rsid w:val="003E561B"/>
    <w:rsid w:val="003E611F"/>
    <w:rsid w:val="003F05DC"/>
    <w:rsid w:val="003F4C5D"/>
    <w:rsid w:val="003F716C"/>
    <w:rsid w:val="00404637"/>
    <w:rsid w:val="0040555A"/>
    <w:rsid w:val="00405B03"/>
    <w:rsid w:val="004066D5"/>
    <w:rsid w:val="00406BCD"/>
    <w:rsid w:val="00406E80"/>
    <w:rsid w:val="004070C3"/>
    <w:rsid w:val="00410E28"/>
    <w:rsid w:val="004121AD"/>
    <w:rsid w:val="00412DD3"/>
    <w:rsid w:val="00414912"/>
    <w:rsid w:val="00415DF2"/>
    <w:rsid w:val="00421058"/>
    <w:rsid w:val="00423484"/>
    <w:rsid w:val="004234B5"/>
    <w:rsid w:val="00424B92"/>
    <w:rsid w:val="00424C49"/>
    <w:rsid w:val="0043181E"/>
    <w:rsid w:val="00433BBB"/>
    <w:rsid w:val="004360A0"/>
    <w:rsid w:val="004366DA"/>
    <w:rsid w:val="00440CF4"/>
    <w:rsid w:val="00440FD2"/>
    <w:rsid w:val="00442B79"/>
    <w:rsid w:val="00445C2C"/>
    <w:rsid w:val="00446B3D"/>
    <w:rsid w:val="00450314"/>
    <w:rsid w:val="00450CBA"/>
    <w:rsid w:val="004541C8"/>
    <w:rsid w:val="00454324"/>
    <w:rsid w:val="004549A1"/>
    <w:rsid w:val="00456877"/>
    <w:rsid w:val="00456901"/>
    <w:rsid w:val="00456EFE"/>
    <w:rsid w:val="004601EC"/>
    <w:rsid w:val="00460F26"/>
    <w:rsid w:val="004657CF"/>
    <w:rsid w:val="00465872"/>
    <w:rsid w:val="0047261F"/>
    <w:rsid w:val="0047563C"/>
    <w:rsid w:val="00477495"/>
    <w:rsid w:val="00477E76"/>
    <w:rsid w:val="00480F60"/>
    <w:rsid w:val="004810A4"/>
    <w:rsid w:val="0048347B"/>
    <w:rsid w:val="004842CC"/>
    <w:rsid w:val="00486108"/>
    <w:rsid w:val="00486992"/>
    <w:rsid w:val="00487EBF"/>
    <w:rsid w:val="004913C7"/>
    <w:rsid w:val="00491926"/>
    <w:rsid w:val="00491B55"/>
    <w:rsid w:val="00492582"/>
    <w:rsid w:val="00494575"/>
    <w:rsid w:val="00494687"/>
    <w:rsid w:val="0049514F"/>
    <w:rsid w:val="00496F0F"/>
    <w:rsid w:val="00497E8C"/>
    <w:rsid w:val="004A1CFB"/>
    <w:rsid w:val="004A2419"/>
    <w:rsid w:val="004A4342"/>
    <w:rsid w:val="004A6DAA"/>
    <w:rsid w:val="004A73BE"/>
    <w:rsid w:val="004A7D88"/>
    <w:rsid w:val="004B068D"/>
    <w:rsid w:val="004B2E32"/>
    <w:rsid w:val="004B441B"/>
    <w:rsid w:val="004B4EF5"/>
    <w:rsid w:val="004B5C1D"/>
    <w:rsid w:val="004B6EAF"/>
    <w:rsid w:val="004B7375"/>
    <w:rsid w:val="004D0A44"/>
    <w:rsid w:val="004D0C56"/>
    <w:rsid w:val="004D1A4F"/>
    <w:rsid w:val="004D4E7B"/>
    <w:rsid w:val="004D7FC5"/>
    <w:rsid w:val="004E18A0"/>
    <w:rsid w:val="004E1E07"/>
    <w:rsid w:val="004E37C4"/>
    <w:rsid w:val="004E4FE9"/>
    <w:rsid w:val="004E502A"/>
    <w:rsid w:val="004E7AC7"/>
    <w:rsid w:val="004F162A"/>
    <w:rsid w:val="004F1AC1"/>
    <w:rsid w:val="004F3DC3"/>
    <w:rsid w:val="004F650D"/>
    <w:rsid w:val="004F7EF9"/>
    <w:rsid w:val="0050063D"/>
    <w:rsid w:val="00504F84"/>
    <w:rsid w:val="005056C2"/>
    <w:rsid w:val="00505F2C"/>
    <w:rsid w:val="00506709"/>
    <w:rsid w:val="00506FFC"/>
    <w:rsid w:val="005101A5"/>
    <w:rsid w:val="00513697"/>
    <w:rsid w:val="00514DEB"/>
    <w:rsid w:val="00515315"/>
    <w:rsid w:val="005216D3"/>
    <w:rsid w:val="00522293"/>
    <w:rsid w:val="00522420"/>
    <w:rsid w:val="00522AF1"/>
    <w:rsid w:val="005233FD"/>
    <w:rsid w:val="00526007"/>
    <w:rsid w:val="0052734E"/>
    <w:rsid w:val="00527F9F"/>
    <w:rsid w:val="005304DF"/>
    <w:rsid w:val="00530E00"/>
    <w:rsid w:val="005337F2"/>
    <w:rsid w:val="005421F6"/>
    <w:rsid w:val="00545F8F"/>
    <w:rsid w:val="00550D6B"/>
    <w:rsid w:val="00554556"/>
    <w:rsid w:val="005547E0"/>
    <w:rsid w:val="005566AA"/>
    <w:rsid w:val="005579E8"/>
    <w:rsid w:val="00557A82"/>
    <w:rsid w:val="00557DA6"/>
    <w:rsid w:val="00557E9C"/>
    <w:rsid w:val="00557F90"/>
    <w:rsid w:val="00561940"/>
    <w:rsid w:val="00564AC6"/>
    <w:rsid w:val="00565086"/>
    <w:rsid w:val="00565EBE"/>
    <w:rsid w:val="00566B55"/>
    <w:rsid w:val="00567557"/>
    <w:rsid w:val="00572549"/>
    <w:rsid w:val="00572E8C"/>
    <w:rsid w:val="00573303"/>
    <w:rsid w:val="005738F0"/>
    <w:rsid w:val="00573DD0"/>
    <w:rsid w:val="00574A40"/>
    <w:rsid w:val="00574B3B"/>
    <w:rsid w:val="00575B81"/>
    <w:rsid w:val="00575FC7"/>
    <w:rsid w:val="005769F2"/>
    <w:rsid w:val="00577C1F"/>
    <w:rsid w:val="0058162C"/>
    <w:rsid w:val="005819E6"/>
    <w:rsid w:val="00581A2A"/>
    <w:rsid w:val="005855E5"/>
    <w:rsid w:val="00591498"/>
    <w:rsid w:val="00591E29"/>
    <w:rsid w:val="005939B0"/>
    <w:rsid w:val="00594AFA"/>
    <w:rsid w:val="00597851"/>
    <w:rsid w:val="005A0580"/>
    <w:rsid w:val="005A5A98"/>
    <w:rsid w:val="005A5CD9"/>
    <w:rsid w:val="005B0764"/>
    <w:rsid w:val="005B078B"/>
    <w:rsid w:val="005B0AD3"/>
    <w:rsid w:val="005C0A98"/>
    <w:rsid w:val="005C15DD"/>
    <w:rsid w:val="005C19FA"/>
    <w:rsid w:val="005C23C6"/>
    <w:rsid w:val="005C3679"/>
    <w:rsid w:val="005C3A31"/>
    <w:rsid w:val="005C5B46"/>
    <w:rsid w:val="005C693C"/>
    <w:rsid w:val="005D127B"/>
    <w:rsid w:val="005D22E6"/>
    <w:rsid w:val="005D324A"/>
    <w:rsid w:val="005D4446"/>
    <w:rsid w:val="005D509B"/>
    <w:rsid w:val="005E0077"/>
    <w:rsid w:val="005E079B"/>
    <w:rsid w:val="005E07BE"/>
    <w:rsid w:val="005E306A"/>
    <w:rsid w:val="005E311E"/>
    <w:rsid w:val="005E34FD"/>
    <w:rsid w:val="005E7662"/>
    <w:rsid w:val="005E7B95"/>
    <w:rsid w:val="005F4F75"/>
    <w:rsid w:val="005F5A17"/>
    <w:rsid w:val="006023F4"/>
    <w:rsid w:val="0060275E"/>
    <w:rsid w:val="006040BA"/>
    <w:rsid w:val="006058AB"/>
    <w:rsid w:val="0060656E"/>
    <w:rsid w:val="006072C1"/>
    <w:rsid w:val="00616261"/>
    <w:rsid w:val="00616692"/>
    <w:rsid w:val="00620FFA"/>
    <w:rsid w:val="00621E84"/>
    <w:rsid w:val="0062278D"/>
    <w:rsid w:val="006234A2"/>
    <w:rsid w:val="00623E51"/>
    <w:rsid w:val="00624E65"/>
    <w:rsid w:val="00632A48"/>
    <w:rsid w:val="00636F93"/>
    <w:rsid w:val="0064043B"/>
    <w:rsid w:val="00640FE9"/>
    <w:rsid w:val="00644484"/>
    <w:rsid w:val="006452DD"/>
    <w:rsid w:val="00645409"/>
    <w:rsid w:val="0064566E"/>
    <w:rsid w:val="00646A22"/>
    <w:rsid w:val="00647527"/>
    <w:rsid w:val="00647B4D"/>
    <w:rsid w:val="0065141C"/>
    <w:rsid w:val="00651A8D"/>
    <w:rsid w:val="006520BE"/>
    <w:rsid w:val="00652BDA"/>
    <w:rsid w:val="00653F09"/>
    <w:rsid w:val="0065405A"/>
    <w:rsid w:val="00654251"/>
    <w:rsid w:val="00654E6C"/>
    <w:rsid w:val="006605AD"/>
    <w:rsid w:val="0066443A"/>
    <w:rsid w:val="006646C3"/>
    <w:rsid w:val="006648F0"/>
    <w:rsid w:val="00665716"/>
    <w:rsid w:val="00666282"/>
    <w:rsid w:val="00667D73"/>
    <w:rsid w:val="006748B4"/>
    <w:rsid w:val="0067528C"/>
    <w:rsid w:val="00675605"/>
    <w:rsid w:val="00675BF3"/>
    <w:rsid w:val="006762F5"/>
    <w:rsid w:val="006778CB"/>
    <w:rsid w:val="006805EF"/>
    <w:rsid w:val="006816E3"/>
    <w:rsid w:val="0068458F"/>
    <w:rsid w:val="00686E07"/>
    <w:rsid w:val="00686ECC"/>
    <w:rsid w:val="006872D6"/>
    <w:rsid w:val="00687814"/>
    <w:rsid w:val="0068786C"/>
    <w:rsid w:val="00687E6E"/>
    <w:rsid w:val="006917DD"/>
    <w:rsid w:val="006924C9"/>
    <w:rsid w:val="0069392B"/>
    <w:rsid w:val="00695142"/>
    <w:rsid w:val="00695F51"/>
    <w:rsid w:val="006966DF"/>
    <w:rsid w:val="00696F12"/>
    <w:rsid w:val="0069783C"/>
    <w:rsid w:val="006A0AF3"/>
    <w:rsid w:val="006A158D"/>
    <w:rsid w:val="006A2B33"/>
    <w:rsid w:val="006A2E73"/>
    <w:rsid w:val="006A2F40"/>
    <w:rsid w:val="006A30AF"/>
    <w:rsid w:val="006A3ECC"/>
    <w:rsid w:val="006A4029"/>
    <w:rsid w:val="006A45CD"/>
    <w:rsid w:val="006A58B4"/>
    <w:rsid w:val="006A59E1"/>
    <w:rsid w:val="006B1BF8"/>
    <w:rsid w:val="006B30D4"/>
    <w:rsid w:val="006B5BD0"/>
    <w:rsid w:val="006B6772"/>
    <w:rsid w:val="006C3316"/>
    <w:rsid w:val="006C57E4"/>
    <w:rsid w:val="006C6BB2"/>
    <w:rsid w:val="006D0C21"/>
    <w:rsid w:val="006D1422"/>
    <w:rsid w:val="006D2E4A"/>
    <w:rsid w:val="006D3534"/>
    <w:rsid w:val="006D721D"/>
    <w:rsid w:val="006D74C9"/>
    <w:rsid w:val="006D7933"/>
    <w:rsid w:val="006E0375"/>
    <w:rsid w:val="006E121D"/>
    <w:rsid w:val="006E1FE6"/>
    <w:rsid w:val="006E270C"/>
    <w:rsid w:val="006F1169"/>
    <w:rsid w:val="006F1FFF"/>
    <w:rsid w:val="006F4402"/>
    <w:rsid w:val="006F52CE"/>
    <w:rsid w:val="006F71F6"/>
    <w:rsid w:val="006F748C"/>
    <w:rsid w:val="006F7DF3"/>
    <w:rsid w:val="00702E1A"/>
    <w:rsid w:val="00703AEF"/>
    <w:rsid w:val="007047B7"/>
    <w:rsid w:val="00714EC1"/>
    <w:rsid w:val="0071525E"/>
    <w:rsid w:val="00715291"/>
    <w:rsid w:val="00717571"/>
    <w:rsid w:val="007179AE"/>
    <w:rsid w:val="00720391"/>
    <w:rsid w:val="00720396"/>
    <w:rsid w:val="00721661"/>
    <w:rsid w:val="0072692A"/>
    <w:rsid w:val="00726E10"/>
    <w:rsid w:val="00727D9D"/>
    <w:rsid w:val="007303C2"/>
    <w:rsid w:val="007325CA"/>
    <w:rsid w:val="00732736"/>
    <w:rsid w:val="00734603"/>
    <w:rsid w:val="007412D0"/>
    <w:rsid w:val="007427E7"/>
    <w:rsid w:val="00742DA1"/>
    <w:rsid w:val="007436CA"/>
    <w:rsid w:val="00744C53"/>
    <w:rsid w:val="00747821"/>
    <w:rsid w:val="00750EA3"/>
    <w:rsid w:val="007515C8"/>
    <w:rsid w:val="00754669"/>
    <w:rsid w:val="00755970"/>
    <w:rsid w:val="00756777"/>
    <w:rsid w:val="00760128"/>
    <w:rsid w:val="00761E86"/>
    <w:rsid w:val="00771CBB"/>
    <w:rsid w:val="00772B02"/>
    <w:rsid w:val="007751FD"/>
    <w:rsid w:val="00785DF8"/>
    <w:rsid w:val="0078660A"/>
    <w:rsid w:val="00786E28"/>
    <w:rsid w:val="007875DB"/>
    <w:rsid w:val="00787696"/>
    <w:rsid w:val="007901A9"/>
    <w:rsid w:val="00791C10"/>
    <w:rsid w:val="007979EF"/>
    <w:rsid w:val="007A0B39"/>
    <w:rsid w:val="007A3770"/>
    <w:rsid w:val="007A5771"/>
    <w:rsid w:val="007A6181"/>
    <w:rsid w:val="007A7AC3"/>
    <w:rsid w:val="007B1579"/>
    <w:rsid w:val="007B15A9"/>
    <w:rsid w:val="007B1972"/>
    <w:rsid w:val="007C1D1C"/>
    <w:rsid w:val="007C347D"/>
    <w:rsid w:val="007C42C4"/>
    <w:rsid w:val="007C5661"/>
    <w:rsid w:val="007C72F2"/>
    <w:rsid w:val="007D5167"/>
    <w:rsid w:val="007D65B4"/>
    <w:rsid w:val="007D6A83"/>
    <w:rsid w:val="007D6A98"/>
    <w:rsid w:val="007E0D03"/>
    <w:rsid w:val="007E4176"/>
    <w:rsid w:val="007F00C4"/>
    <w:rsid w:val="007F24B2"/>
    <w:rsid w:val="007F24E4"/>
    <w:rsid w:val="007F2E90"/>
    <w:rsid w:val="007F3DD8"/>
    <w:rsid w:val="007F42E7"/>
    <w:rsid w:val="007F5F48"/>
    <w:rsid w:val="007F6714"/>
    <w:rsid w:val="007F675A"/>
    <w:rsid w:val="007F77C2"/>
    <w:rsid w:val="00801790"/>
    <w:rsid w:val="00801E65"/>
    <w:rsid w:val="00803628"/>
    <w:rsid w:val="00803D33"/>
    <w:rsid w:val="008068A5"/>
    <w:rsid w:val="00812C7F"/>
    <w:rsid w:val="00815D8A"/>
    <w:rsid w:val="008205C9"/>
    <w:rsid w:val="00822D5B"/>
    <w:rsid w:val="0082476E"/>
    <w:rsid w:val="00826907"/>
    <w:rsid w:val="00826A97"/>
    <w:rsid w:val="00827EB6"/>
    <w:rsid w:val="00827F1A"/>
    <w:rsid w:val="00832942"/>
    <w:rsid w:val="00832A6F"/>
    <w:rsid w:val="00834273"/>
    <w:rsid w:val="00837456"/>
    <w:rsid w:val="008411CD"/>
    <w:rsid w:val="00842634"/>
    <w:rsid w:val="00842818"/>
    <w:rsid w:val="00843238"/>
    <w:rsid w:val="00845EDD"/>
    <w:rsid w:val="00846073"/>
    <w:rsid w:val="008475A4"/>
    <w:rsid w:val="008503E4"/>
    <w:rsid w:val="00853168"/>
    <w:rsid w:val="0085322D"/>
    <w:rsid w:val="008542E9"/>
    <w:rsid w:val="00856420"/>
    <w:rsid w:val="0086275B"/>
    <w:rsid w:val="00862EC8"/>
    <w:rsid w:val="008639CE"/>
    <w:rsid w:val="00865EB7"/>
    <w:rsid w:val="00866238"/>
    <w:rsid w:val="00870C64"/>
    <w:rsid w:val="00871138"/>
    <w:rsid w:val="00873947"/>
    <w:rsid w:val="00874342"/>
    <w:rsid w:val="00874B78"/>
    <w:rsid w:val="0087535E"/>
    <w:rsid w:val="0088142B"/>
    <w:rsid w:val="008814AF"/>
    <w:rsid w:val="008817EA"/>
    <w:rsid w:val="0088369B"/>
    <w:rsid w:val="00884BE9"/>
    <w:rsid w:val="00886C54"/>
    <w:rsid w:val="00886ED7"/>
    <w:rsid w:val="00887B3A"/>
    <w:rsid w:val="0089121A"/>
    <w:rsid w:val="008916A1"/>
    <w:rsid w:val="00895CB2"/>
    <w:rsid w:val="008969E4"/>
    <w:rsid w:val="008A107E"/>
    <w:rsid w:val="008A4C90"/>
    <w:rsid w:val="008A58C5"/>
    <w:rsid w:val="008A5CF3"/>
    <w:rsid w:val="008A69B5"/>
    <w:rsid w:val="008A7C5D"/>
    <w:rsid w:val="008B41B2"/>
    <w:rsid w:val="008B7EDE"/>
    <w:rsid w:val="008B7FC0"/>
    <w:rsid w:val="008C01C7"/>
    <w:rsid w:val="008C16EA"/>
    <w:rsid w:val="008C2369"/>
    <w:rsid w:val="008C4305"/>
    <w:rsid w:val="008C5DD9"/>
    <w:rsid w:val="008D3D8C"/>
    <w:rsid w:val="008D4DA7"/>
    <w:rsid w:val="008D5A02"/>
    <w:rsid w:val="008D6660"/>
    <w:rsid w:val="008D77B2"/>
    <w:rsid w:val="008E0A68"/>
    <w:rsid w:val="008E12B4"/>
    <w:rsid w:val="008E2E97"/>
    <w:rsid w:val="008F00CE"/>
    <w:rsid w:val="008F190D"/>
    <w:rsid w:val="008F2762"/>
    <w:rsid w:val="008F3708"/>
    <w:rsid w:val="008F3822"/>
    <w:rsid w:val="008F532F"/>
    <w:rsid w:val="008F791A"/>
    <w:rsid w:val="009001A9"/>
    <w:rsid w:val="00900651"/>
    <w:rsid w:val="00900810"/>
    <w:rsid w:val="0090192F"/>
    <w:rsid w:val="00901E94"/>
    <w:rsid w:val="00902EC2"/>
    <w:rsid w:val="00904A76"/>
    <w:rsid w:val="00904E17"/>
    <w:rsid w:val="009050BE"/>
    <w:rsid w:val="009058E9"/>
    <w:rsid w:val="00905A8C"/>
    <w:rsid w:val="009111C3"/>
    <w:rsid w:val="00911AFE"/>
    <w:rsid w:val="00913762"/>
    <w:rsid w:val="00914A68"/>
    <w:rsid w:val="009174AD"/>
    <w:rsid w:val="00917B8C"/>
    <w:rsid w:val="00922BB8"/>
    <w:rsid w:val="009243A7"/>
    <w:rsid w:val="00925CCC"/>
    <w:rsid w:val="00927A8B"/>
    <w:rsid w:val="00931BE1"/>
    <w:rsid w:val="009335A2"/>
    <w:rsid w:val="00933698"/>
    <w:rsid w:val="0093588F"/>
    <w:rsid w:val="00940ECD"/>
    <w:rsid w:val="009410AE"/>
    <w:rsid w:val="00943541"/>
    <w:rsid w:val="00944E1B"/>
    <w:rsid w:val="00944E44"/>
    <w:rsid w:val="00945091"/>
    <w:rsid w:val="00951C5B"/>
    <w:rsid w:val="00953655"/>
    <w:rsid w:val="009540D7"/>
    <w:rsid w:val="009617A8"/>
    <w:rsid w:val="009618A5"/>
    <w:rsid w:val="009631DF"/>
    <w:rsid w:val="00963D83"/>
    <w:rsid w:val="00966922"/>
    <w:rsid w:val="0096722D"/>
    <w:rsid w:val="00970872"/>
    <w:rsid w:val="00972511"/>
    <w:rsid w:val="009729B0"/>
    <w:rsid w:val="009732F4"/>
    <w:rsid w:val="00974198"/>
    <w:rsid w:val="00974A02"/>
    <w:rsid w:val="00976586"/>
    <w:rsid w:val="00977650"/>
    <w:rsid w:val="00977747"/>
    <w:rsid w:val="00982B59"/>
    <w:rsid w:val="00984717"/>
    <w:rsid w:val="00986F7F"/>
    <w:rsid w:val="00990F08"/>
    <w:rsid w:val="0099189C"/>
    <w:rsid w:val="00996216"/>
    <w:rsid w:val="009962E4"/>
    <w:rsid w:val="0099693C"/>
    <w:rsid w:val="009A1011"/>
    <w:rsid w:val="009A2A4F"/>
    <w:rsid w:val="009A41DE"/>
    <w:rsid w:val="009B24F6"/>
    <w:rsid w:val="009B2F77"/>
    <w:rsid w:val="009B3DE4"/>
    <w:rsid w:val="009B60D5"/>
    <w:rsid w:val="009C0E4F"/>
    <w:rsid w:val="009C4E32"/>
    <w:rsid w:val="009C55CC"/>
    <w:rsid w:val="009C69C7"/>
    <w:rsid w:val="009D1EA2"/>
    <w:rsid w:val="009D32C8"/>
    <w:rsid w:val="009D3BC9"/>
    <w:rsid w:val="009D3D70"/>
    <w:rsid w:val="009D4738"/>
    <w:rsid w:val="009D51AF"/>
    <w:rsid w:val="009D5994"/>
    <w:rsid w:val="009D6640"/>
    <w:rsid w:val="009D6F72"/>
    <w:rsid w:val="009E1B7F"/>
    <w:rsid w:val="009E1FBA"/>
    <w:rsid w:val="009E27FC"/>
    <w:rsid w:val="009E2CFF"/>
    <w:rsid w:val="009E300B"/>
    <w:rsid w:val="009E3978"/>
    <w:rsid w:val="009E3CE6"/>
    <w:rsid w:val="009E548C"/>
    <w:rsid w:val="009E786C"/>
    <w:rsid w:val="009F0CDB"/>
    <w:rsid w:val="009F1AC4"/>
    <w:rsid w:val="009F2B7A"/>
    <w:rsid w:val="009F6CD7"/>
    <w:rsid w:val="00A007FA"/>
    <w:rsid w:val="00A0428C"/>
    <w:rsid w:val="00A06272"/>
    <w:rsid w:val="00A06C88"/>
    <w:rsid w:val="00A073F2"/>
    <w:rsid w:val="00A07D54"/>
    <w:rsid w:val="00A10072"/>
    <w:rsid w:val="00A12BDD"/>
    <w:rsid w:val="00A12CFC"/>
    <w:rsid w:val="00A172E9"/>
    <w:rsid w:val="00A20395"/>
    <w:rsid w:val="00A208A5"/>
    <w:rsid w:val="00A21A74"/>
    <w:rsid w:val="00A21F7B"/>
    <w:rsid w:val="00A22F50"/>
    <w:rsid w:val="00A23CA4"/>
    <w:rsid w:val="00A2478D"/>
    <w:rsid w:val="00A25F39"/>
    <w:rsid w:val="00A26071"/>
    <w:rsid w:val="00A32C34"/>
    <w:rsid w:val="00A35F84"/>
    <w:rsid w:val="00A37510"/>
    <w:rsid w:val="00A37736"/>
    <w:rsid w:val="00A3778B"/>
    <w:rsid w:val="00A41647"/>
    <w:rsid w:val="00A41F18"/>
    <w:rsid w:val="00A42097"/>
    <w:rsid w:val="00A423F6"/>
    <w:rsid w:val="00A43FB7"/>
    <w:rsid w:val="00A44583"/>
    <w:rsid w:val="00A44D1A"/>
    <w:rsid w:val="00A45F57"/>
    <w:rsid w:val="00A46545"/>
    <w:rsid w:val="00A46A6F"/>
    <w:rsid w:val="00A47352"/>
    <w:rsid w:val="00A47A0A"/>
    <w:rsid w:val="00A47CE8"/>
    <w:rsid w:val="00A51775"/>
    <w:rsid w:val="00A5183B"/>
    <w:rsid w:val="00A518BE"/>
    <w:rsid w:val="00A545C6"/>
    <w:rsid w:val="00A5572C"/>
    <w:rsid w:val="00A61E55"/>
    <w:rsid w:val="00A6325B"/>
    <w:rsid w:val="00A6339C"/>
    <w:rsid w:val="00A64C3D"/>
    <w:rsid w:val="00A65E6D"/>
    <w:rsid w:val="00A65F65"/>
    <w:rsid w:val="00A66AB0"/>
    <w:rsid w:val="00A67193"/>
    <w:rsid w:val="00A7102E"/>
    <w:rsid w:val="00A731BE"/>
    <w:rsid w:val="00A82815"/>
    <w:rsid w:val="00A82C4D"/>
    <w:rsid w:val="00A846A2"/>
    <w:rsid w:val="00A84D95"/>
    <w:rsid w:val="00A85E84"/>
    <w:rsid w:val="00A862C9"/>
    <w:rsid w:val="00A870D6"/>
    <w:rsid w:val="00A913FD"/>
    <w:rsid w:val="00A92325"/>
    <w:rsid w:val="00A93C04"/>
    <w:rsid w:val="00A949FA"/>
    <w:rsid w:val="00A95575"/>
    <w:rsid w:val="00AA0C7B"/>
    <w:rsid w:val="00AA43CD"/>
    <w:rsid w:val="00AA55B2"/>
    <w:rsid w:val="00AA59E7"/>
    <w:rsid w:val="00AA6B2C"/>
    <w:rsid w:val="00AB4C8D"/>
    <w:rsid w:val="00AC009B"/>
    <w:rsid w:val="00AC0661"/>
    <w:rsid w:val="00AC3F3F"/>
    <w:rsid w:val="00AC5D80"/>
    <w:rsid w:val="00AD1696"/>
    <w:rsid w:val="00AD29E1"/>
    <w:rsid w:val="00AD3A00"/>
    <w:rsid w:val="00AD679E"/>
    <w:rsid w:val="00AD74E4"/>
    <w:rsid w:val="00AD7C8A"/>
    <w:rsid w:val="00AE28B6"/>
    <w:rsid w:val="00AE3BA7"/>
    <w:rsid w:val="00AE44A7"/>
    <w:rsid w:val="00AE632E"/>
    <w:rsid w:val="00AF0528"/>
    <w:rsid w:val="00AF0D66"/>
    <w:rsid w:val="00AF0E91"/>
    <w:rsid w:val="00AF1065"/>
    <w:rsid w:val="00AF267A"/>
    <w:rsid w:val="00AF2867"/>
    <w:rsid w:val="00AF5E4C"/>
    <w:rsid w:val="00AF6274"/>
    <w:rsid w:val="00AF77FF"/>
    <w:rsid w:val="00AF79C7"/>
    <w:rsid w:val="00B01A49"/>
    <w:rsid w:val="00B0340A"/>
    <w:rsid w:val="00B1045D"/>
    <w:rsid w:val="00B11F66"/>
    <w:rsid w:val="00B151C5"/>
    <w:rsid w:val="00B1588E"/>
    <w:rsid w:val="00B167B2"/>
    <w:rsid w:val="00B17598"/>
    <w:rsid w:val="00B17C52"/>
    <w:rsid w:val="00B21FAC"/>
    <w:rsid w:val="00B226DE"/>
    <w:rsid w:val="00B24215"/>
    <w:rsid w:val="00B25D59"/>
    <w:rsid w:val="00B25EA7"/>
    <w:rsid w:val="00B3311C"/>
    <w:rsid w:val="00B42695"/>
    <w:rsid w:val="00B4526F"/>
    <w:rsid w:val="00B45B99"/>
    <w:rsid w:val="00B4655C"/>
    <w:rsid w:val="00B47ED8"/>
    <w:rsid w:val="00B5072C"/>
    <w:rsid w:val="00B527B6"/>
    <w:rsid w:val="00B542A5"/>
    <w:rsid w:val="00B54897"/>
    <w:rsid w:val="00B605A7"/>
    <w:rsid w:val="00B62B47"/>
    <w:rsid w:val="00B62D91"/>
    <w:rsid w:val="00B6490A"/>
    <w:rsid w:val="00B6521A"/>
    <w:rsid w:val="00B70DF4"/>
    <w:rsid w:val="00B72113"/>
    <w:rsid w:val="00B72689"/>
    <w:rsid w:val="00B73951"/>
    <w:rsid w:val="00B75A59"/>
    <w:rsid w:val="00B764DA"/>
    <w:rsid w:val="00B76680"/>
    <w:rsid w:val="00B7691A"/>
    <w:rsid w:val="00B7726D"/>
    <w:rsid w:val="00B807B3"/>
    <w:rsid w:val="00B81BAD"/>
    <w:rsid w:val="00B81F94"/>
    <w:rsid w:val="00B82F2E"/>
    <w:rsid w:val="00B83AA2"/>
    <w:rsid w:val="00B84A37"/>
    <w:rsid w:val="00B93B14"/>
    <w:rsid w:val="00B95917"/>
    <w:rsid w:val="00B961EB"/>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E0BB5"/>
    <w:rsid w:val="00BE1BEE"/>
    <w:rsid w:val="00BE1D02"/>
    <w:rsid w:val="00BE1E4A"/>
    <w:rsid w:val="00BE4459"/>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2B4F"/>
    <w:rsid w:val="00C1366A"/>
    <w:rsid w:val="00C1377B"/>
    <w:rsid w:val="00C14C07"/>
    <w:rsid w:val="00C14CF3"/>
    <w:rsid w:val="00C16417"/>
    <w:rsid w:val="00C210F0"/>
    <w:rsid w:val="00C21C40"/>
    <w:rsid w:val="00C22C52"/>
    <w:rsid w:val="00C2636B"/>
    <w:rsid w:val="00C27ADF"/>
    <w:rsid w:val="00C30256"/>
    <w:rsid w:val="00C30D4B"/>
    <w:rsid w:val="00C33D36"/>
    <w:rsid w:val="00C340DD"/>
    <w:rsid w:val="00C34D5D"/>
    <w:rsid w:val="00C41361"/>
    <w:rsid w:val="00C4151B"/>
    <w:rsid w:val="00C4159D"/>
    <w:rsid w:val="00C429AF"/>
    <w:rsid w:val="00C46469"/>
    <w:rsid w:val="00C50FB1"/>
    <w:rsid w:val="00C51CE1"/>
    <w:rsid w:val="00C52767"/>
    <w:rsid w:val="00C53628"/>
    <w:rsid w:val="00C5631B"/>
    <w:rsid w:val="00C56661"/>
    <w:rsid w:val="00C575F4"/>
    <w:rsid w:val="00C6272F"/>
    <w:rsid w:val="00C633D1"/>
    <w:rsid w:val="00C63CC1"/>
    <w:rsid w:val="00C704A0"/>
    <w:rsid w:val="00C73A01"/>
    <w:rsid w:val="00C76C60"/>
    <w:rsid w:val="00C77474"/>
    <w:rsid w:val="00C80579"/>
    <w:rsid w:val="00C82845"/>
    <w:rsid w:val="00C83969"/>
    <w:rsid w:val="00C871BA"/>
    <w:rsid w:val="00C87DF8"/>
    <w:rsid w:val="00C90A2E"/>
    <w:rsid w:val="00C92BF5"/>
    <w:rsid w:val="00C94266"/>
    <w:rsid w:val="00C965A0"/>
    <w:rsid w:val="00C969B2"/>
    <w:rsid w:val="00C97A54"/>
    <w:rsid w:val="00CA3552"/>
    <w:rsid w:val="00CA38C3"/>
    <w:rsid w:val="00CA4A8D"/>
    <w:rsid w:val="00CB24C9"/>
    <w:rsid w:val="00CB6657"/>
    <w:rsid w:val="00CB6C94"/>
    <w:rsid w:val="00CB6D70"/>
    <w:rsid w:val="00CC1D85"/>
    <w:rsid w:val="00CC3294"/>
    <w:rsid w:val="00CC365F"/>
    <w:rsid w:val="00CC4242"/>
    <w:rsid w:val="00CC484E"/>
    <w:rsid w:val="00CD0322"/>
    <w:rsid w:val="00CD25EF"/>
    <w:rsid w:val="00CD2A9C"/>
    <w:rsid w:val="00CD4980"/>
    <w:rsid w:val="00CD562B"/>
    <w:rsid w:val="00CE0E01"/>
    <w:rsid w:val="00CE47B1"/>
    <w:rsid w:val="00CE5BD6"/>
    <w:rsid w:val="00CE6064"/>
    <w:rsid w:val="00CE71CB"/>
    <w:rsid w:val="00CF229D"/>
    <w:rsid w:val="00CF5903"/>
    <w:rsid w:val="00CF665D"/>
    <w:rsid w:val="00CF6C1C"/>
    <w:rsid w:val="00CF7BA6"/>
    <w:rsid w:val="00D007BC"/>
    <w:rsid w:val="00D01984"/>
    <w:rsid w:val="00D05F2B"/>
    <w:rsid w:val="00D06538"/>
    <w:rsid w:val="00D11A99"/>
    <w:rsid w:val="00D11B9A"/>
    <w:rsid w:val="00D1322A"/>
    <w:rsid w:val="00D135C6"/>
    <w:rsid w:val="00D135DD"/>
    <w:rsid w:val="00D14C06"/>
    <w:rsid w:val="00D17180"/>
    <w:rsid w:val="00D17B9C"/>
    <w:rsid w:val="00D21C4A"/>
    <w:rsid w:val="00D22143"/>
    <w:rsid w:val="00D2235D"/>
    <w:rsid w:val="00D240C9"/>
    <w:rsid w:val="00D241EB"/>
    <w:rsid w:val="00D25752"/>
    <w:rsid w:val="00D25BE5"/>
    <w:rsid w:val="00D30AC4"/>
    <w:rsid w:val="00D329CF"/>
    <w:rsid w:val="00D34323"/>
    <w:rsid w:val="00D34B4F"/>
    <w:rsid w:val="00D3550E"/>
    <w:rsid w:val="00D35654"/>
    <w:rsid w:val="00D37F62"/>
    <w:rsid w:val="00D400DC"/>
    <w:rsid w:val="00D408AD"/>
    <w:rsid w:val="00D425CD"/>
    <w:rsid w:val="00D4722A"/>
    <w:rsid w:val="00D47DCD"/>
    <w:rsid w:val="00D51A5F"/>
    <w:rsid w:val="00D550D7"/>
    <w:rsid w:val="00D55749"/>
    <w:rsid w:val="00D5633A"/>
    <w:rsid w:val="00D56AEE"/>
    <w:rsid w:val="00D570AF"/>
    <w:rsid w:val="00D60884"/>
    <w:rsid w:val="00D62CE7"/>
    <w:rsid w:val="00D63A4C"/>
    <w:rsid w:val="00D6417E"/>
    <w:rsid w:val="00D6654C"/>
    <w:rsid w:val="00D716BC"/>
    <w:rsid w:val="00D77DFB"/>
    <w:rsid w:val="00D806CE"/>
    <w:rsid w:val="00D8089B"/>
    <w:rsid w:val="00D8172E"/>
    <w:rsid w:val="00D82EE6"/>
    <w:rsid w:val="00D834AC"/>
    <w:rsid w:val="00D841BA"/>
    <w:rsid w:val="00D84545"/>
    <w:rsid w:val="00D87F96"/>
    <w:rsid w:val="00D90251"/>
    <w:rsid w:val="00D91DB8"/>
    <w:rsid w:val="00D93974"/>
    <w:rsid w:val="00D93AED"/>
    <w:rsid w:val="00D95A5C"/>
    <w:rsid w:val="00D95C8C"/>
    <w:rsid w:val="00D95FCB"/>
    <w:rsid w:val="00D9722D"/>
    <w:rsid w:val="00DA2C48"/>
    <w:rsid w:val="00DA2C5C"/>
    <w:rsid w:val="00DA2D5F"/>
    <w:rsid w:val="00DA3BEE"/>
    <w:rsid w:val="00DA5036"/>
    <w:rsid w:val="00DA66C6"/>
    <w:rsid w:val="00DA7854"/>
    <w:rsid w:val="00DB0414"/>
    <w:rsid w:val="00DB6941"/>
    <w:rsid w:val="00DC0CFB"/>
    <w:rsid w:val="00DC109D"/>
    <w:rsid w:val="00DC139D"/>
    <w:rsid w:val="00DC293C"/>
    <w:rsid w:val="00DC2A7F"/>
    <w:rsid w:val="00DC2E99"/>
    <w:rsid w:val="00DC40C6"/>
    <w:rsid w:val="00DC416F"/>
    <w:rsid w:val="00DC48B7"/>
    <w:rsid w:val="00DC5621"/>
    <w:rsid w:val="00DC7BE7"/>
    <w:rsid w:val="00DC7EEB"/>
    <w:rsid w:val="00DD0381"/>
    <w:rsid w:val="00DD0934"/>
    <w:rsid w:val="00DD3D1C"/>
    <w:rsid w:val="00DD79B6"/>
    <w:rsid w:val="00DE3593"/>
    <w:rsid w:val="00DE4B47"/>
    <w:rsid w:val="00DE4F8A"/>
    <w:rsid w:val="00DE57E4"/>
    <w:rsid w:val="00DE7343"/>
    <w:rsid w:val="00DE76AB"/>
    <w:rsid w:val="00DE7E2D"/>
    <w:rsid w:val="00DF2EE3"/>
    <w:rsid w:val="00DF4647"/>
    <w:rsid w:val="00DF4B3B"/>
    <w:rsid w:val="00DF5728"/>
    <w:rsid w:val="00DF5A38"/>
    <w:rsid w:val="00E0059F"/>
    <w:rsid w:val="00E00DE8"/>
    <w:rsid w:val="00E010EE"/>
    <w:rsid w:val="00E0263F"/>
    <w:rsid w:val="00E029C5"/>
    <w:rsid w:val="00E046D8"/>
    <w:rsid w:val="00E04739"/>
    <w:rsid w:val="00E06263"/>
    <w:rsid w:val="00E07483"/>
    <w:rsid w:val="00E101C7"/>
    <w:rsid w:val="00E10F26"/>
    <w:rsid w:val="00E13789"/>
    <w:rsid w:val="00E17351"/>
    <w:rsid w:val="00E17CB0"/>
    <w:rsid w:val="00E231D4"/>
    <w:rsid w:val="00E24744"/>
    <w:rsid w:val="00E26927"/>
    <w:rsid w:val="00E275BE"/>
    <w:rsid w:val="00E31328"/>
    <w:rsid w:val="00E3479C"/>
    <w:rsid w:val="00E416CB"/>
    <w:rsid w:val="00E42804"/>
    <w:rsid w:val="00E4292A"/>
    <w:rsid w:val="00E42FE7"/>
    <w:rsid w:val="00E435EB"/>
    <w:rsid w:val="00E45984"/>
    <w:rsid w:val="00E47464"/>
    <w:rsid w:val="00E50B98"/>
    <w:rsid w:val="00E51048"/>
    <w:rsid w:val="00E5491E"/>
    <w:rsid w:val="00E61005"/>
    <w:rsid w:val="00E61481"/>
    <w:rsid w:val="00E63BAC"/>
    <w:rsid w:val="00E651FD"/>
    <w:rsid w:val="00E70701"/>
    <w:rsid w:val="00E710B7"/>
    <w:rsid w:val="00E71452"/>
    <w:rsid w:val="00E71E90"/>
    <w:rsid w:val="00E72524"/>
    <w:rsid w:val="00E725DB"/>
    <w:rsid w:val="00E7544B"/>
    <w:rsid w:val="00E80482"/>
    <w:rsid w:val="00E80C51"/>
    <w:rsid w:val="00E84CCB"/>
    <w:rsid w:val="00E86EC3"/>
    <w:rsid w:val="00E90E74"/>
    <w:rsid w:val="00E922D5"/>
    <w:rsid w:val="00E937B5"/>
    <w:rsid w:val="00E94F54"/>
    <w:rsid w:val="00E96E09"/>
    <w:rsid w:val="00E97CEA"/>
    <w:rsid w:val="00E97D3F"/>
    <w:rsid w:val="00EA0ACB"/>
    <w:rsid w:val="00EA17F8"/>
    <w:rsid w:val="00EA4CCC"/>
    <w:rsid w:val="00EB0AC9"/>
    <w:rsid w:val="00EB3616"/>
    <w:rsid w:val="00EB3E6C"/>
    <w:rsid w:val="00EB444E"/>
    <w:rsid w:val="00EB5F37"/>
    <w:rsid w:val="00EB6239"/>
    <w:rsid w:val="00EB65B7"/>
    <w:rsid w:val="00EB6FBB"/>
    <w:rsid w:val="00EC02A9"/>
    <w:rsid w:val="00EC345B"/>
    <w:rsid w:val="00EC4CAD"/>
    <w:rsid w:val="00EC55CC"/>
    <w:rsid w:val="00EC5F77"/>
    <w:rsid w:val="00EC637F"/>
    <w:rsid w:val="00ED0181"/>
    <w:rsid w:val="00ED24FF"/>
    <w:rsid w:val="00ED6C57"/>
    <w:rsid w:val="00ED7729"/>
    <w:rsid w:val="00ED77EE"/>
    <w:rsid w:val="00ED7E02"/>
    <w:rsid w:val="00EE07E5"/>
    <w:rsid w:val="00EE16B8"/>
    <w:rsid w:val="00EE342A"/>
    <w:rsid w:val="00EE37FA"/>
    <w:rsid w:val="00EE5671"/>
    <w:rsid w:val="00EF1A95"/>
    <w:rsid w:val="00EF2B0B"/>
    <w:rsid w:val="00EF4DA1"/>
    <w:rsid w:val="00EF567B"/>
    <w:rsid w:val="00EF6041"/>
    <w:rsid w:val="00F01844"/>
    <w:rsid w:val="00F04440"/>
    <w:rsid w:val="00F05834"/>
    <w:rsid w:val="00F06321"/>
    <w:rsid w:val="00F07432"/>
    <w:rsid w:val="00F10511"/>
    <w:rsid w:val="00F108E4"/>
    <w:rsid w:val="00F12F68"/>
    <w:rsid w:val="00F139D0"/>
    <w:rsid w:val="00F16C96"/>
    <w:rsid w:val="00F179CB"/>
    <w:rsid w:val="00F23816"/>
    <w:rsid w:val="00F23D01"/>
    <w:rsid w:val="00F24275"/>
    <w:rsid w:val="00F24621"/>
    <w:rsid w:val="00F26214"/>
    <w:rsid w:val="00F26F17"/>
    <w:rsid w:val="00F27761"/>
    <w:rsid w:val="00F304AE"/>
    <w:rsid w:val="00F325EE"/>
    <w:rsid w:val="00F334E8"/>
    <w:rsid w:val="00F33A42"/>
    <w:rsid w:val="00F33FDA"/>
    <w:rsid w:val="00F37B67"/>
    <w:rsid w:val="00F37CE7"/>
    <w:rsid w:val="00F37EBA"/>
    <w:rsid w:val="00F404A5"/>
    <w:rsid w:val="00F406C5"/>
    <w:rsid w:val="00F43A30"/>
    <w:rsid w:val="00F47CF4"/>
    <w:rsid w:val="00F50018"/>
    <w:rsid w:val="00F5017E"/>
    <w:rsid w:val="00F529D9"/>
    <w:rsid w:val="00F52BA6"/>
    <w:rsid w:val="00F566B9"/>
    <w:rsid w:val="00F56931"/>
    <w:rsid w:val="00F56AAC"/>
    <w:rsid w:val="00F6008C"/>
    <w:rsid w:val="00F61764"/>
    <w:rsid w:val="00F6317B"/>
    <w:rsid w:val="00F64205"/>
    <w:rsid w:val="00F66724"/>
    <w:rsid w:val="00F730F9"/>
    <w:rsid w:val="00F749E2"/>
    <w:rsid w:val="00F77302"/>
    <w:rsid w:val="00F81B32"/>
    <w:rsid w:val="00F8435C"/>
    <w:rsid w:val="00F865F3"/>
    <w:rsid w:val="00F8697E"/>
    <w:rsid w:val="00F86AE9"/>
    <w:rsid w:val="00F87E64"/>
    <w:rsid w:val="00F9203C"/>
    <w:rsid w:val="00F9389C"/>
    <w:rsid w:val="00F95223"/>
    <w:rsid w:val="00F95907"/>
    <w:rsid w:val="00FA0AA9"/>
    <w:rsid w:val="00FA1441"/>
    <w:rsid w:val="00FA16BD"/>
    <w:rsid w:val="00FA4D20"/>
    <w:rsid w:val="00FA50C9"/>
    <w:rsid w:val="00FB4F97"/>
    <w:rsid w:val="00FB7D75"/>
    <w:rsid w:val="00FC0690"/>
    <w:rsid w:val="00FC2AA0"/>
    <w:rsid w:val="00FC3CD8"/>
    <w:rsid w:val="00FC4204"/>
    <w:rsid w:val="00FC4FB7"/>
    <w:rsid w:val="00FC6A8D"/>
    <w:rsid w:val="00FD7B98"/>
    <w:rsid w:val="00FE15C3"/>
    <w:rsid w:val="00FE1A96"/>
    <w:rsid w:val="00FE275E"/>
    <w:rsid w:val="00FE4D50"/>
    <w:rsid w:val="00FE59DC"/>
    <w:rsid w:val="00FE60A5"/>
    <w:rsid w:val="00FF0900"/>
    <w:rsid w:val="00FF149A"/>
    <w:rsid w:val="00FF14A3"/>
    <w:rsid w:val="00FF2556"/>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BE585EC"/>
  <w15:docId w15:val="{71DA35A7-F2C4-4F22-AE6E-E21CA8CC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76527814">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730761676">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side-events/conferences/transformation-stage/call-for-papers-transformation-st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novermesse.de/en/pr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71E4-2559-48DB-B27C-9BA3A69F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476</Words>
  <Characters>3153</Characters>
  <Application>Microsoft Office Word</Application>
  <DocSecurity>0</DocSecurity>
  <Lines>73</Lines>
  <Paragraphs>27</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Schwarzkopf, Janina</cp:lastModifiedBy>
  <cp:revision>17</cp:revision>
  <cp:lastPrinted>2019-12-18T08:49:00Z</cp:lastPrinted>
  <dcterms:created xsi:type="dcterms:W3CDTF">2019-12-19T12:35:00Z</dcterms:created>
  <dcterms:modified xsi:type="dcterms:W3CDTF">2020-01-15T07:06:00Z</dcterms:modified>
</cp:coreProperties>
</file>