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36B33" w14:textId="0032F2CC" w:rsidR="00760128" w:rsidRPr="00C032D9" w:rsidRDefault="00787441" w:rsidP="00ED77EE">
      <w:pPr>
        <w:pStyle w:val="InforDatum"/>
        <w:rPr>
          <w:rFonts w:cs="Arial"/>
        </w:rPr>
      </w:pPr>
      <w:r>
        <w:rPr>
          <w:rFonts w:cs="Arial"/>
        </w:rPr>
        <w:t>17</w:t>
      </w:r>
      <w:r w:rsidR="00796091">
        <w:rPr>
          <w:rFonts w:cs="Arial"/>
        </w:rPr>
        <w:t xml:space="preserve"> </w:t>
      </w:r>
      <w:r w:rsidR="00047E75">
        <w:rPr>
          <w:rFonts w:cs="Arial"/>
        </w:rPr>
        <w:t>O</w:t>
      </w:r>
      <w:r w:rsidR="00796091">
        <w:rPr>
          <w:rFonts w:cs="Arial"/>
        </w:rPr>
        <w:t>c</w:t>
      </w:r>
      <w:r w:rsidR="00047E75">
        <w:rPr>
          <w:rFonts w:cs="Arial"/>
        </w:rPr>
        <w:t>tober</w:t>
      </w:r>
      <w:r w:rsidR="00BC0CE9">
        <w:rPr>
          <w:rFonts w:cs="Arial"/>
        </w:rPr>
        <w:t xml:space="preserve"> </w:t>
      </w:r>
      <w:r w:rsidR="00DB616F">
        <w:rPr>
          <w:rFonts w:cs="Arial"/>
        </w:rPr>
        <w:t>202</w:t>
      </w:r>
      <w:r w:rsidR="00B64ED7">
        <w:rPr>
          <w:rFonts w:cs="Arial"/>
        </w:rPr>
        <w:t>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63F9B840" w14:textId="77777777" w:rsidTr="00C21C40">
        <w:trPr>
          <w:trHeight w:hRule="exact" w:val="454"/>
        </w:trPr>
        <w:tc>
          <w:tcPr>
            <w:tcW w:w="9494" w:type="dxa"/>
          </w:tcPr>
          <w:p w14:paraId="25D47E30" w14:textId="50A057A4" w:rsidR="00760128" w:rsidRPr="00C032D9" w:rsidRDefault="00760128" w:rsidP="00796091">
            <w:pPr>
              <w:pStyle w:val="Vorlagenname"/>
            </w:pPr>
            <w:bookmarkStart w:id="0" w:name="Anfang"/>
            <w:r w:rsidRPr="00C21C40">
              <w:t>Press</w:t>
            </w:r>
            <w:r w:rsidR="00796091">
              <w:t xml:space="preserve"> Release</w:t>
            </w:r>
          </w:p>
        </w:tc>
      </w:tr>
      <w:bookmarkEnd w:id="0"/>
    </w:tbl>
    <w:p w14:paraId="7E1E4DA8" w14:textId="77777777" w:rsidR="00760128" w:rsidRPr="00C032D9" w:rsidRDefault="00760128" w:rsidP="00D834AC">
      <w:pPr>
        <w:pStyle w:val="Flietext"/>
      </w:pPr>
    </w:p>
    <w:p w14:paraId="6B962123" w14:textId="076A51DD" w:rsidR="00760128" w:rsidRPr="0026789E" w:rsidRDefault="00760128" w:rsidP="00651A8D">
      <w:pPr>
        <w:pStyle w:val="Flietext"/>
        <w:rPr>
          <w:rFonts w:cs="Arial"/>
        </w:rPr>
      </w:pPr>
      <w:r w:rsidRPr="0026789E">
        <w:rPr>
          <w:rFonts w:cs="Arial"/>
        </w:rPr>
        <w:t>HANNOVER MESSE 20</w:t>
      </w:r>
      <w:r w:rsidR="00A85928" w:rsidRPr="0026789E">
        <w:rPr>
          <w:rFonts w:cs="Arial"/>
        </w:rPr>
        <w:t>2</w:t>
      </w:r>
      <w:r w:rsidR="00B64ED7" w:rsidRPr="0026789E">
        <w:rPr>
          <w:rFonts w:cs="Arial"/>
        </w:rPr>
        <w:t>5</w:t>
      </w:r>
      <w:r w:rsidR="0002510C" w:rsidRPr="0026789E">
        <w:rPr>
          <w:rFonts w:cs="Arial"/>
        </w:rPr>
        <w:t xml:space="preserve"> </w:t>
      </w:r>
      <w:r w:rsidRPr="0026789E">
        <w:rPr>
          <w:rFonts w:cs="Arial"/>
        </w:rPr>
        <w:t>(</w:t>
      </w:r>
      <w:r w:rsidR="00B64ED7" w:rsidRPr="0026789E">
        <w:rPr>
          <w:rFonts w:cs="Arial"/>
        </w:rPr>
        <w:t>31</w:t>
      </w:r>
      <w:r w:rsidR="00796091">
        <w:rPr>
          <w:rFonts w:cs="Arial"/>
        </w:rPr>
        <w:t xml:space="preserve"> March</w:t>
      </w:r>
      <w:r w:rsidR="006C3491" w:rsidRPr="0026789E">
        <w:rPr>
          <w:rFonts w:cs="Arial"/>
        </w:rPr>
        <w:t>–</w:t>
      </w:r>
      <w:r w:rsidR="00B64ED7" w:rsidRPr="0026789E">
        <w:rPr>
          <w:rFonts w:cs="Arial"/>
        </w:rPr>
        <w:t>4</w:t>
      </w:r>
      <w:r w:rsidR="00796091">
        <w:rPr>
          <w:rFonts w:cs="Arial"/>
        </w:rPr>
        <w:t xml:space="preserve"> </w:t>
      </w:r>
      <w:r w:rsidRPr="0026789E">
        <w:rPr>
          <w:rFonts w:cs="Arial"/>
        </w:rPr>
        <w:t>April):</w:t>
      </w:r>
    </w:p>
    <w:p w14:paraId="552DF619" w14:textId="681EB68F" w:rsidR="00B64ED7" w:rsidRDefault="00B64ED7" w:rsidP="00997BE4">
      <w:pPr>
        <w:pStyle w:val="Flietext"/>
        <w:rPr>
          <w:rFonts w:cs="Arial"/>
        </w:rPr>
      </w:pPr>
    </w:p>
    <w:p w14:paraId="46C08635" w14:textId="515FE1DB" w:rsidR="00FF2FF2" w:rsidRDefault="00846C48" w:rsidP="00997BE4">
      <w:pPr>
        <w:pStyle w:val="Flietext"/>
        <w:rPr>
          <w:rFonts w:cs="Arial"/>
          <w:b/>
          <w:lang w:val="en-US"/>
        </w:rPr>
      </w:pPr>
      <w:r w:rsidRPr="00846C48">
        <w:rPr>
          <w:rFonts w:cs="Arial"/>
          <w:b/>
          <w:lang w:val="en-US"/>
        </w:rPr>
        <w:t>HANNOVER MESSE showcases solutions for industrial energy supply</w:t>
      </w:r>
    </w:p>
    <w:p w14:paraId="6668792E" w14:textId="0788C10B" w:rsidR="00846C48" w:rsidRPr="00671A17" w:rsidRDefault="00671A17" w:rsidP="00997BE4">
      <w:pPr>
        <w:pStyle w:val="Flietext"/>
        <w:rPr>
          <w:rFonts w:cs="Arial"/>
          <w:i/>
          <w:lang w:val="en-US"/>
        </w:rPr>
      </w:pPr>
      <w:r w:rsidRPr="00671A17">
        <w:rPr>
          <w:rFonts w:cs="Arial"/>
          <w:i/>
          <w:lang w:val="en-US"/>
        </w:rPr>
        <w:t>HANNOVER MESSE 2025</w:t>
      </w:r>
      <w:r>
        <w:rPr>
          <w:rFonts w:cs="Arial"/>
          <w:i/>
          <w:lang w:val="en-US"/>
        </w:rPr>
        <w:t xml:space="preserve"> will shape t</w:t>
      </w:r>
      <w:r w:rsidRPr="00671A17">
        <w:rPr>
          <w:rFonts w:cs="Arial"/>
          <w:i/>
          <w:lang w:val="en-US"/>
        </w:rPr>
        <w:t>he future of industrial energy supply</w:t>
      </w:r>
      <w:r>
        <w:rPr>
          <w:rFonts w:cs="Arial"/>
          <w:i/>
          <w:lang w:val="en-US"/>
        </w:rPr>
        <w:t xml:space="preserve">. </w:t>
      </w:r>
      <w:r w:rsidRPr="00671A17">
        <w:rPr>
          <w:rFonts w:cs="Arial"/>
          <w:i/>
          <w:lang w:val="en-US"/>
        </w:rPr>
        <w:t xml:space="preserve">Under the </w:t>
      </w:r>
      <w:r>
        <w:rPr>
          <w:rFonts w:cs="Arial"/>
          <w:i/>
          <w:lang w:val="en-US"/>
        </w:rPr>
        <w:t>lead theme</w:t>
      </w:r>
      <w:r w:rsidRPr="00671A17">
        <w:rPr>
          <w:rFonts w:cs="Arial"/>
          <w:i/>
          <w:lang w:val="en-US"/>
        </w:rPr>
        <w:t xml:space="preserve"> "Energi</w:t>
      </w:r>
      <w:r>
        <w:rPr>
          <w:rFonts w:cs="Arial"/>
          <w:i/>
          <w:lang w:val="en-US"/>
        </w:rPr>
        <w:t>z</w:t>
      </w:r>
      <w:r w:rsidRPr="00671A17">
        <w:rPr>
          <w:rFonts w:cs="Arial"/>
          <w:i/>
          <w:lang w:val="en-US"/>
        </w:rPr>
        <w:t>ing a Sustainable Industry", the world's leading industry</w:t>
      </w:r>
      <w:r>
        <w:rPr>
          <w:rFonts w:cs="Arial"/>
          <w:i/>
          <w:lang w:val="en-US"/>
        </w:rPr>
        <w:t xml:space="preserve"> show</w:t>
      </w:r>
      <w:r w:rsidRPr="00671A17">
        <w:rPr>
          <w:rFonts w:cs="Arial"/>
          <w:i/>
          <w:lang w:val="en-US"/>
        </w:rPr>
        <w:t xml:space="preserve"> bring</w:t>
      </w:r>
      <w:r>
        <w:rPr>
          <w:rFonts w:cs="Arial"/>
          <w:i/>
          <w:lang w:val="en-US"/>
        </w:rPr>
        <w:t>s</w:t>
      </w:r>
      <w:r w:rsidRPr="00671A17">
        <w:rPr>
          <w:rFonts w:cs="Arial"/>
          <w:i/>
          <w:lang w:val="en-US"/>
        </w:rPr>
        <w:t xml:space="preserve"> together numerous manufacturers and solution providers from the fields of hydrogen and fuel cells, Energy 4.0 and </w:t>
      </w:r>
      <w:r>
        <w:rPr>
          <w:rFonts w:cs="Arial"/>
          <w:i/>
          <w:lang w:val="en-US"/>
        </w:rPr>
        <w:t>power engineering</w:t>
      </w:r>
      <w:r w:rsidRPr="00671A17">
        <w:rPr>
          <w:rFonts w:cs="Arial"/>
          <w:i/>
          <w:lang w:val="en-US"/>
        </w:rPr>
        <w:t>. Visitors from industry, science and politics gain an in-depth understanding of topics such as digitali</w:t>
      </w:r>
      <w:r>
        <w:rPr>
          <w:rFonts w:cs="Arial"/>
          <w:i/>
          <w:lang w:val="en-US"/>
        </w:rPr>
        <w:t>z</w:t>
      </w:r>
      <w:r w:rsidRPr="00671A17">
        <w:rPr>
          <w:rFonts w:cs="Arial"/>
          <w:i/>
          <w:lang w:val="en-US"/>
        </w:rPr>
        <w:t>ation, decarboni</w:t>
      </w:r>
      <w:r>
        <w:rPr>
          <w:rFonts w:cs="Arial"/>
          <w:i/>
          <w:lang w:val="en-US"/>
        </w:rPr>
        <w:t>z</w:t>
      </w:r>
      <w:r w:rsidRPr="00671A17">
        <w:rPr>
          <w:rFonts w:cs="Arial"/>
          <w:i/>
          <w:lang w:val="en-US"/>
        </w:rPr>
        <w:t xml:space="preserve">ation, </w:t>
      </w:r>
      <w:r w:rsidR="00367BDE">
        <w:rPr>
          <w:rFonts w:cs="Arial"/>
          <w:i/>
          <w:lang w:val="en-US"/>
        </w:rPr>
        <w:t>energy</w:t>
      </w:r>
      <w:r>
        <w:rPr>
          <w:rFonts w:cs="Arial"/>
          <w:i/>
          <w:lang w:val="en-US"/>
        </w:rPr>
        <w:t xml:space="preserve"> </w:t>
      </w:r>
      <w:r w:rsidRPr="00671A17">
        <w:rPr>
          <w:rFonts w:cs="Arial"/>
          <w:i/>
          <w:lang w:val="en-US"/>
        </w:rPr>
        <w:t xml:space="preserve">efficiency, </w:t>
      </w:r>
      <w:r>
        <w:rPr>
          <w:rFonts w:cs="Arial"/>
          <w:i/>
          <w:lang w:val="en-US"/>
        </w:rPr>
        <w:t>electricity</w:t>
      </w:r>
      <w:r w:rsidRPr="00671A17">
        <w:rPr>
          <w:rFonts w:cs="Arial"/>
          <w:i/>
          <w:lang w:val="en-US"/>
        </w:rPr>
        <w:t xml:space="preserve"> self-generation, cost</w:t>
      </w:r>
      <w:r>
        <w:rPr>
          <w:rFonts w:cs="Arial"/>
          <w:i/>
          <w:lang w:val="en-US"/>
        </w:rPr>
        <w:t xml:space="preserve"> reduction</w:t>
      </w:r>
      <w:r w:rsidRPr="00671A17">
        <w:rPr>
          <w:rFonts w:cs="Arial"/>
          <w:i/>
          <w:lang w:val="en-US"/>
        </w:rPr>
        <w:t>, price volatility and resilience.</w:t>
      </w:r>
    </w:p>
    <w:p w14:paraId="104AF807" w14:textId="29870BD7" w:rsidR="00671A17" w:rsidRDefault="00671A17" w:rsidP="00997BE4">
      <w:pPr>
        <w:pStyle w:val="Flietext"/>
        <w:rPr>
          <w:rFonts w:cs="Arial"/>
          <w:b/>
          <w:lang w:val="en-US"/>
        </w:rPr>
      </w:pPr>
    </w:p>
    <w:p w14:paraId="2955D8D0" w14:textId="4B255701" w:rsidR="00C27F72" w:rsidRPr="00C27F72" w:rsidRDefault="00997BE4" w:rsidP="00047E75">
      <w:pPr>
        <w:pStyle w:val="Flietext"/>
        <w:rPr>
          <w:rFonts w:cs="Arial"/>
          <w:lang w:val="en-US"/>
        </w:rPr>
      </w:pPr>
      <w:r w:rsidRPr="00C27F72">
        <w:rPr>
          <w:rFonts w:cs="Arial"/>
          <w:b/>
          <w:lang w:val="en-US"/>
        </w:rPr>
        <w:t>Hannover.</w:t>
      </w:r>
      <w:r w:rsidRPr="00C27F72">
        <w:rPr>
          <w:rFonts w:cs="Arial"/>
          <w:lang w:val="en-US"/>
        </w:rPr>
        <w:t xml:space="preserve"> </w:t>
      </w:r>
      <w:r w:rsidR="00C27F72" w:rsidRPr="00C27F72">
        <w:rPr>
          <w:rFonts w:cs="Arial"/>
          <w:lang w:val="en-US"/>
        </w:rPr>
        <w:t>HANNOVER MESSE 2025 driv</w:t>
      </w:r>
      <w:r w:rsidR="00C27F72">
        <w:rPr>
          <w:rFonts w:cs="Arial"/>
          <w:lang w:val="en-US"/>
        </w:rPr>
        <w:t xml:space="preserve">es </w:t>
      </w:r>
      <w:r w:rsidR="00C27F72" w:rsidRPr="00C27F72">
        <w:rPr>
          <w:rFonts w:cs="Arial"/>
          <w:lang w:val="en-US"/>
        </w:rPr>
        <w:t>the development of industrial energy supply</w:t>
      </w:r>
      <w:r w:rsidR="00773E31">
        <w:rPr>
          <w:rFonts w:cs="Arial"/>
          <w:lang w:val="en-US"/>
        </w:rPr>
        <w:t>: f</w:t>
      </w:r>
      <w:r w:rsidR="00C27F72" w:rsidRPr="00C27F72">
        <w:rPr>
          <w:rFonts w:cs="Arial"/>
          <w:lang w:val="en-US"/>
        </w:rPr>
        <w:t xml:space="preserve">rom 31 March to 4 April, exhibitors </w:t>
      </w:r>
      <w:r w:rsidR="00C27F72">
        <w:rPr>
          <w:rFonts w:cs="Arial"/>
          <w:lang w:val="en-US"/>
        </w:rPr>
        <w:t xml:space="preserve">in the exhibition area </w:t>
      </w:r>
      <w:r w:rsidR="00C27F72" w:rsidRPr="00C27F72">
        <w:rPr>
          <w:rFonts w:cs="Arial"/>
          <w:lang w:val="en-US"/>
        </w:rPr>
        <w:t>“Energy for Industry”</w:t>
      </w:r>
      <w:r w:rsidR="00C27F72">
        <w:rPr>
          <w:rFonts w:cs="Arial"/>
          <w:lang w:val="en-US"/>
        </w:rPr>
        <w:t xml:space="preserve"> </w:t>
      </w:r>
      <w:r w:rsidR="00C27F72">
        <w:rPr>
          <w:rFonts w:ascii="Calibri" w:hAnsi="Calibri" w:cs="Calibri"/>
          <w:lang w:val="en-US"/>
        </w:rPr>
        <w:t>–</w:t>
      </w:r>
      <w:r w:rsidR="00C27F72">
        <w:rPr>
          <w:rFonts w:cs="Arial"/>
          <w:lang w:val="en-US"/>
        </w:rPr>
        <w:t xml:space="preserve"> which </w:t>
      </w:r>
      <w:r w:rsidR="00C27F72" w:rsidRPr="00C27F72">
        <w:rPr>
          <w:rFonts w:cs="Arial"/>
          <w:lang w:val="en-US"/>
        </w:rPr>
        <w:t>includ</w:t>
      </w:r>
      <w:r w:rsidR="00C27F72">
        <w:rPr>
          <w:rFonts w:cs="Arial"/>
          <w:lang w:val="en-US"/>
        </w:rPr>
        <w:t xml:space="preserve">es </w:t>
      </w:r>
      <w:r w:rsidR="00C27F72" w:rsidRPr="00C27F72">
        <w:rPr>
          <w:rFonts w:cs="Arial"/>
          <w:lang w:val="en-US"/>
        </w:rPr>
        <w:t xml:space="preserve">Hydrogen + Fuel Cells EUROPE, Europe's leading hydrogen event </w:t>
      </w:r>
      <w:r w:rsidR="00C27F72">
        <w:rPr>
          <w:rFonts w:ascii="Calibri" w:hAnsi="Calibri" w:cs="Calibri"/>
          <w:lang w:val="en-US"/>
        </w:rPr>
        <w:t>–</w:t>
      </w:r>
      <w:r w:rsidR="00C27F72" w:rsidRPr="00C27F72">
        <w:rPr>
          <w:rFonts w:cs="Arial"/>
          <w:lang w:val="en-US"/>
        </w:rPr>
        <w:t xml:space="preserve"> </w:t>
      </w:r>
      <w:r w:rsidR="00C27F72">
        <w:rPr>
          <w:rFonts w:cs="Arial"/>
          <w:lang w:val="en-US"/>
        </w:rPr>
        <w:t xml:space="preserve">present </w:t>
      </w:r>
      <w:r w:rsidR="00C27F72" w:rsidRPr="00C27F72">
        <w:rPr>
          <w:rFonts w:cs="Arial"/>
          <w:lang w:val="en-US"/>
        </w:rPr>
        <w:t xml:space="preserve">the latest products and </w:t>
      </w:r>
      <w:r w:rsidR="00C27F72">
        <w:rPr>
          <w:rFonts w:cs="Arial"/>
          <w:lang w:val="en-US"/>
        </w:rPr>
        <w:t>services</w:t>
      </w:r>
      <w:r w:rsidR="00C27F72" w:rsidRPr="00C27F72">
        <w:rPr>
          <w:rFonts w:cs="Arial"/>
          <w:lang w:val="en-US"/>
        </w:rPr>
        <w:t xml:space="preserve"> </w:t>
      </w:r>
      <w:r w:rsidR="00C27F72">
        <w:rPr>
          <w:rFonts w:cs="Arial"/>
          <w:lang w:val="en-US"/>
        </w:rPr>
        <w:t>in the sectors H</w:t>
      </w:r>
      <w:r w:rsidR="00C27F72" w:rsidRPr="00C27F72">
        <w:rPr>
          <w:rFonts w:cs="Arial"/>
          <w:lang w:val="en-US"/>
        </w:rPr>
        <w:t xml:space="preserve">ydrogen and </w:t>
      </w:r>
      <w:r w:rsidR="00C27F72">
        <w:rPr>
          <w:rFonts w:cs="Arial"/>
          <w:lang w:val="en-US"/>
        </w:rPr>
        <w:t>F</w:t>
      </w:r>
      <w:r w:rsidR="00C27F72" w:rsidRPr="00C27F72">
        <w:rPr>
          <w:rFonts w:cs="Arial"/>
          <w:lang w:val="en-US"/>
        </w:rPr>
        <w:t xml:space="preserve">uel </w:t>
      </w:r>
      <w:r w:rsidR="00C27F72">
        <w:rPr>
          <w:rFonts w:cs="Arial"/>
          <w:lang w:val="en-US"/>
        </w:rPr>
        <w:t>C</w:t>
      </w:r>
      <w:r w:rsidR="00C27F72" w:rsidRPr="00C27F72">
        <w:rPr>
          <w:rFonts w:cs="Arial"/>
          <w:lang w:val="en-US"/>
        </w:rPr>
        <w:t>ells</w:t>
      </w:r>
      <w:r w:rsidR="00C27F72">
        <w:rPr>
          <w:rFonts w:cs="Arial"/>
          <w:lang w:val="en-US"/>
        </w:rPr>
        <w:t xml:space="preserve">, </w:t>
      </w:r>
      <w:r w:rsidR="00C27F72" w:rsidRPr="00C27F72">
        <w:rPr>
          <w:rFonts w:cs="Arial"/>
          <w:lang w:val="en-US"/>
        </w:rPr>
        <w:t xml:space="preserve">Energy 4.0 and </w:t>
      </w:r>
      <w:r w:rsidR="00C27F72">
        <w:rPr>
          <w:rFonts w:cs="Arial"/>
          <w:lang w:val="en-US"/>
        </w:rPr>
        <w:t>Power Engineering</w:t>
      </w:r>
      <w:r w:rsidR="00C27F72" w:rsidRPr="00C27F72">
        <w:rPr>
          <w:rFonts w:cs="Arial"/>
          <w:lang w:val="en-US"/>
        </w:rPr>
        <w:t xml:space="preserve">. </w:t>
      </w:r>
      <w:r w:rsidR="00C27F72">
        <w:rPr>
          <w:rFonts w:cs="Arial"/>
          <w:lang w:val="en-US"/>
        </w:rPr>
        <w:t>The e</w:t>
      </w:r>
      <w:r w:rsidR="00C27F72" w:rsidRPr="00C27F72">
        <w:rPr>
          <w:rFonts w:cs="Arial"/>
          <w:lang w:val="en-US"/>
        </w:rPr>
        <w:t xml:space="preserve">nergy </w:t>
      </w:r>
      <w:r w:rsidR="00C27F72">
        <w:rPr>
          <w:rFonts w:cs="Arial"/>
          <w:lang w:val="en-US"/>
        </w:rPr>
        <w:t>h</w:t>
      </w:r>
      <w:r w:rsidR="00C27F72" w:rsidRPr="00C27F72">
        <w:rPr>
          <w:rFonts w:cs="Arial"/>
          <w:lang w:val="en-US"/>
        </w:rPr>
        <w:t xml:space="preserve">alls </w:t>
      </w:r>
      <w:r w:rsidR="00C27F72">
        <w:rPr>
          <w:rFonts w:cs="Arial"/>
          <w:lang w:val="en-US"/>
        </w:rPr>
        <w:t xml:space="preserve">feature </w:t>
      </w:r>
      <w:r w:rsidR="00C27F72" w:rsidRPr="00C27F72">
        <w:rPr>
          <w:rFonts w:cs="Arial"/>
          <w:lang w:val="en-US"/>
        </w:rPr>
        <w:t>exhibits, presentations and networking events</w:t>
      </w:r>
      <w:r w:rsidR="00C27F72">
        <w:rPr>
          <w:rFonts w:cs="Arial"/>
          <w:lang w:val="en-US"/>
        </w:rPr>
        <w:t xml:space="preserve"> and </w:t>
      </w:r>
      <w:r w:rsidR="00C27F72" w:rsidRPr="00C27F72">
        <w:rPr>
          <w:rFonts w:cs="Arial"/>
          <w:lang w:val="en-US"/>
        </w:rPr>
        <w:t>showcase the latest technical solutions for energy generation, management</w:t>
      </w:r>
      <w:r w:rsidR="00C27F72">
        <w:rPr>
          <w:rFonts w:cs="Arial"/>
          <w:lang w:val="en-US"/>
        </w:rPr>
        <w:t xml:space="preserve">, </w:t>
      </w:r>
      <w:r w:rsidR="00C27F72" w:rsidRPr="00C27F72">
        <w:rPr>
          <w:rFonts w:cs="Arial"/>
          <w:lang w:val="en-US"/>
        </w:rPr>
        <w:t xml:space="preserve">distribution, </w:t>
      </w:r>
      <w:r w:rsidR="00C27F72">
        <w:rPr>
          <w:rFonts w:cs="Arial"/>
          <w:lang w:val="en-US"/>
        </w:rPr>
        <w:t>and</w:t>
      </w:r>
      <w:r w:rsidR="00C27F72" w:rsidRPr="00C27F72">
        <w:rPr>
          <w:rFonts w:cs="Arial"/>
          <w:lang w:val="en-US"/>
        </w:rPr>
        <w:t xml:space="preserve"> storage</w:t>
      </w:r>
      <w:r w:rsidR="00C27F72">
        <w:rPr>
          <w:rFonts w:cs="Arial"/>
          <w:lang w:val="en-US"/>
        </w:rPr>
        <w:t>.</w:t>
      </w:r>
    </w:p>
    <w:p w14:paraId="0F2F2B97" w14:textId="16C04B2B" w:rsidR="00ED7999" w:rsidRDefault="00ED7999" w:rsidP="00047E75">
      <w:pPr>
        <w:pStyle w:val="Flietext"/>
        <w:rPr>
          <w:rFonts w:cs="Arial"/>
          <w:lang w:val="en-US"/>
        </w:rPr>
      </w:pPr>
    </w:p>
    <w:p w14:paraId="6A105DCD" w14:textId="1084D955" w:rsidR="00963D76" w:rsidRDefault="00963D76" w:rsidP="00047E75">
      <w:pPr>
        <w:pStyle w:val="Flietext"/>
        <w:rPr>
          <w:rFonts w:cs="Arial"/>
          <w:lang w:val="en-US"/>
        </w:rPr>
      </w:pPr>
      <w:r w:rsidRPr="00963D76">
        <w:rPr>
          <w:rFonts w:cs="Arial"/>
          <w:lang w:val="en-US"/>
        </w:rPr>
        <w:t xml:space="preserve">"Energy efficiency </w:t>
      </w:r>
      <w:r>
        <w:rPr>
          <w:rFonts w:cs="Arial"/>
          <w:lang w:val="en-US"/>
        </w:rPr>
        <w:t xml:space="preserve">and </w:t>
      </w:r>
      <w:r w:rsidRPr="00963D76">
        <w:rPr>
          <w:rFonts w:cs="Arial"/>
          <w:lang w:val="en-US"/>
        </w:rPr>
        <w:t>resilience are at the forefront of the manufacturing industry. At HANNOVER MESSE, exhibitors show</w:t>
      </w:r>
      <w:r>
        <w:rPr>
          <w:rFonts w:cs="Arial"/>
          <w:lang w:val="en-US"/>
        </w:rPr>
        <w:t xml:space="preserve"> </w:t>
      </w:r>
      <w:r w:rsidRPr="00963D76">
        <w:rPr>
          <w:rFonts w:cs="Arial"/>
          <w:lang w:val="en-US"/>
        </w:rPr>
        <w:t xml:space="preserve">modern and robust energy systems for industrial applications. </w:t>
      </w:r>
      <w:r>
        <w:rPr>
          <w:rFonts w:cs="Arial"/>
          <w:lang w:val="en-US"/>
        </w:rPr>
        <w:t xml:space="preserve">Only here can </w:t>
      </w:r>
      <w:r w:rsidRPr="00963D76">
        <w:rPr>
          <w:rFonts w:cs="Arial"/>
          <w:lang w:val="en-US"/>
        </w:rPr>
        <w:t>visitors experience the latest high-tech solutions for themselves,</w:t>
      </w:r>
      <w:r>
        <w:rPr>
          <w:rFonts w:cs="Arial"/>
          <w:lang w:val="en-US"/>
        </w:rPr>
        <w:t>”</w:t>
      </w:r>
      <w:r w:rsidRPr="00963D76">
        <w:rPr>
          <w:rFonts w:cs="Arial"/>
          <w:lang w:val="en-US"/>
        </w:rPr>
        <w:t xml:space="preserve"> says Basilios Triantafillos, Global Director Trade Fair and Product Management </w:t>
      </w:r>
      <w:r>
        <w:rPr>
          <w:rFonts w:cs="Arial"/>
          <w:lang w:val="en-US"/>
        </w:rPr>
        <w:t xml:space="preserve">at </w:t>
      </w:r>
      <w:r w:rsidRPr="00963D76">
        <w:rPr>
          <w:rFonts w:cs="Arial"/>
          <w:lang w:val="en-US"/>
        </w:rPr>
        <w:t>HANNOVER MESSE</w:t>
      </w:r>
      <w:r>
        <w:rPr>
          <w:rFonts w:cs="Arial"/>
          <w:lang w:val="en-US"/>
        </w:rPr>
        <w:t>. “I</w:t>
      </w:r>
      <w:r w:rsidRPr="00963D76">
        <w:rPr>
          <w:rFonts w:cs="Arial"/>
          <w:lang w:val="en-US"/>
        </w:rPr>
        <w:t>n one place</w:t>
      </w:r>
      <w:r>
        <w:rPr>
          <w:rFonts w:cs="Arial"/>
          <w:lang w:val="en-US"/>
        </w:rPr>
        <w:t>, th</w:t>
      </w:r>
      <w:r w:rsidRPr="00963D76">
        <w:rPr>
          <w:rFonts w:cs="Arial"/>
          <w:lang w:val="en-US"/>
        </w:rPr>
        <w:t xml:space="preserve">ey </w:t>
      </w:r>
      <w:r w:rsidRPr="00963D76">
        <w:rPr>
          <w:rFonts w:cs="Arial"/>
          <w:lang w:val="en-US"/>
        </w:rPr>
        <w:lastRenderedPageBreak/>
        <w:t>find everything they need for a sustainable energy supply</w:t>
      </w:r>
      <w:r>
        <w:rPr>
          <w:rFonts w:cs="Arial"/>
          <w:lang w:val="en-US"/>
        </w:rPr>
        <w:t xml:space="preserve"> </w:t>
      </w:r>
      <w:r>
        <w:rPr>
          <w:rFonts w:ascii="Calibri" w:hAnsi="Calibri" w:cs="Calibri"/>
          <w:lang w:val="en-US"/>
        </w:rPr>
        <w:t>–</w:t>
      </w:r>
      <w:r>
        <w:rPr>
          <w:rFonts w:cs="Arial"/>
          <w:lang w:val="en-US"/>
        </w:rPr>
        <w:t xml:space="preserve"> </w:t>
      </w:r>
      <w:r w:rsidRPr="00963D76">
        <w:rPr>
          <w:rFonts w:cs="Arial"/>
          <w:lang w:val="en-US"/>
        </w:rPr>
        <w:t xml:space="preserve">from individual components and parts to </w:t>
      </w:r>
      <w:r>
        <w:rPr>
          <w:rFonts w:cs="Arial"/>
          <w:lang w:val="en-US"/>
        </w:rPr>
        <w:t xml:space="preserve">using </w:t>
      </w:r>
      <w:r w:rsidRPr="00963D76">
        <w:rPr>
          <w:rFonts w:cs="Arial"/>
          <w:lang w:val="en-US"/>
        </w:rPr>
        <w:t>big data to optimi</w:t>
      </w:r>
      <w:r>
        <w:rPr>
          <w:rFonts w:cs="Arial"/>
          <w:lang w:val="en-US"/>
        </w:rPr>
        <w:t>z</w:t>
      </w:r>
      <w:r w:rsidRPr="00963D76">
        <w:rPr>
          <w:rFonts w:cs="Arial"/>
          <w:lang w:val="en-US"/>
        </w:rPr>
        <w:t xml:space="preserve">e energy </w:t>
      </w:r>
      <w:r>
        <w:rPr>
          <w:rFonts w:cs="Arial"/>
          <w:lang w:val="en-US"/>
        </w:rPr>
        <w:t>flow</w:t>
      </w:r>
      <w:r w:rsidRPr="00963D76">
        <w:rPr>
          <w:rFonts w:cs="Arial"/>
          <w:lang w:val="en-US"/>
        </w:rPr>
        <w:t xml:space="preserve"> and the application of artificial intelligence.</w:t>
      </w:r>
      <w:r>
        <w:rPr>
          <w:rFonts w:cs="Arial"/>
          <w:lang w:val="en-US"/>
        </w:rPr>
        <w:t>”</w:t>
      </w:r>
    </w:p>
    <w:p w14:paraId="6D6ADDF2" w14:textId="77777777" w:rsidR="00963D76" w:rsidRDefault="00963D76" w:rsidP="00047E75">
      <w:pPr>
        <w:pStyle w:val="Flietext"/>
        <w:rPr>
          <w:rFonts w:cs="Arial"/>
          <w:lang w:val="en-US"/>
        </w:rPr>
      </w:pPr>
    </w:p>
    <w:p w14:paraId="59765527" w14:textId="09B92CB7" w:rsidR="00963D76" w:rsidRDefault="00367BDE" w:rsidP="00047E75">
      <w:pPr>
        <w:pStyle w:val="Flietext"/>
        <w:rPr>
          <w:rFonts w:cs="Arial"/>
          <w:lang w:val="en-US"/>
        </w:rPr>
      </w:pPr>
      <w:r>
        <w:rPr>
          <w:rFonts w:cs="Arial"/>
          <w:lang w:val="en-US"/>
        </w:rPr>
        <w:t>I</w:t>
      </w:r>
      <w:r w:rsidR="00963D76" w:rsidRPr="00963D76">
        <w:rPr>
          <w:rFonts w:cs="Arial"/>
          <w:lang w:val="en-US"/>
        </w:rPr>
        <w:t>nternational corporations</w:t>
      </w:r>
      <w:r w:rsidR="008E1F65">
        <w:rPr>
          <w:rFonts w:cs="Arial"/>
          <w:lang w:val="en-US"/>
        </w:rPr>
        <w:t xml:space="preserve">, </w:t>
      </w:r>
      <w:r w:rsidR="00963D76" w:rsidRPr="00963D76">
        <w:rPr>
          <w:rFonts w:cs="Arial"/>
          <w:lang w:val="en-US"/>
        </w:rPr>
        <w:t>small and medium-sized enterprises and startups</w:t>
      </w:r>
      <w:r>
        <w:rPr>
          <w:rFonts w:cs="Arial"/>
          <w:lang w:val="en-US"/>
        </w:rPr>
        <w:t xml:space="preserve"> from all over the world </w:t>
      </w:r>
      <w:r w:rsidR="00963D76">
        <w:rPr>
          <w:rFonts w:cs="Arial"/>
          <w:lang w:val="en-US"/>
        </w:rPr>
        <w:t xml:space="preserve">exhibit at </w:t>
      </w:r>
      <w:r w:rsidR="00963D76" w:rsidRPr="00963D76">
        <w:rPr>
          <w:rFonts w:cs="Arial"/>
          <w:lang w:val="en-US"/>
        </w:rPr>
        <w:t>the Energy for Industry area</w:t>
      </w:r>
      <w:r w:rsidR="00963D76">
        <w:rPr>
          <w:rFonts w:cs="Arial"/>
          <w:lang w:val="en-US"/>
        </w:rPr>
        <w:t xml:space="preserve">. </w:t>
      </w:r>
      <w:r w:rsidR="00963D76" w:rsidRPr="00963D76">
        <w:rPr>
          <w:rFonts w:cs="Arial"/>
          <w:lang w:val="en-US"/>
        </w:rPr>
        <w:t xml:space="preserve">They include </w:t>
      </w:r>
      <w:r w:rsidR="00963D76">
        <w:rPr>
          <w:rFonts w:cs="Arial"/>
          <w:lang w:val="en-US"/>
        </w:rPr>
        <w:t xml:space="preserve">such familiar names as </w:t>
      </w:r>
      <w:r w:rsidR="00963D76" w:rsidRPr="00963D76">
        <w:rPr>
          <w:rFonts w:cs="Arial"/>
          <w:lang w:val="en-US"/>
        </w:rPr>
        <w:t>GP Joule, Janitza, Wöhner</w:t>
      </w:r>
      <w:r w:rsidR="005A68F4">
        <w:rPr>
          <w:rFonts w:cs="Arial"/>
          <w:lang w:val="en-US"/>
        </w:rPr>
        <w:t>,</w:t>
      </w:r>
      <w:r w:rsidR="00963D76" w:rsidRPr="00963D76">
        <w:rPr>
          <w:rFonts w:cs="Arial"/>
          <w:lang w:val="en-US"/>
        </w:rPr>
        <w:t xml:space="preserve"> PreZero and EMKA</w:t>
      </w:r>
      <w:r w:rsidR="00963D76">
        <w:rPr>
          <w:rFonts w:cs="Arial"/>
          <w:lang w:val="en-US"/>
        </w:rPr>
        <w:t xml:space="preserve"> </w:t>
      </w:r>
      <w:r w:rsidR="00963D76" w:rsidRPr="00963D76">
        <w:rPr>
          <w:rFonts w:cs="Arial"/>
          <w:lang w:val="en-US"/>
        </w:rPr>
        <w:t xml:space="preserve">as well as </w:t>
      </w:r>
      <w:r w:rsidR="004F766D">
        <w:rPr>
          <w:rFonts w:cs="Arial"/>
          <w:lang w:val="en-US"/>
        </w:rPr>
        <w:t>large group exhibits</w:t>
      </w:r>
      <w:r w:rsidR="00963D76" w:rsidRPr="00963D76">
        <w:rPr>
          <w:rFonts w:cs="Arial"/>
          <w:lang w:val="en-US"/>
        </w:rPr>
        <w:t xml:space="preserve"> from Baden-Württemberg, Schleswig-Holstein, Brandenburg and the European Union.</w:t>
      </w:r>
    </w:p>
    <w:p w14:paraId="4B73CF10" w14:textId="0327DA92" w:rsidR="0059086E" w:rsidRPr="004F766D" w:rsidRDefault="0059086E" w:rsidP="00047E75">
      <w:pPr>
        <w:pStyle w:val="Flietext"/>
        <w:rPr>
          <w:rFonts w:cs="Arial"/>
          <w:lang w:val="en-US"/>
        </w:rPr>
      </w:pPr>
    </w:p>
    <w:p w14:paraId="49D832DF" w14:textId="1788F735" w:rsidR="0072699E" w:rsidRPr="0072699E" w:rsidRDefault="0072699E" w:rsidP="001C00EE">
      <w:pPr>
        <w:pStyle w:val="Flietext"/>
        <w:rPr>
          <w:rFonts w:cs="Arial"/>
          <w:b/>
          <w:lang w:val="en-US"/>
        </w:rPr>
      </w:pPr>
      <w:r w:rsidRPr="0072699E">
        <w:rPr>
          <w:rFonts w:cs="Arial"/>
          <w:b/>
          <w:lang w:val="en-US"/>
        </w:rPr>
        <w:t>Hydrogen: energy source of the future</w:t>
      </w:r>
    </w:p>
    <w:p w14:paraId="60059B7C" w14:textId="0767381A" w:rsidR="009758C6" w:rsidRDefault="0072699E" w:rsidP="001C00EE">
      <w:pPr>
        <w:pStyle w:val="Flietext"/>
        <w:rPr>
          <w:rFonts w:cs="Arial"/>
          <w:lang w:val="en-US"/>
        </w:rPr>
      </w:pPr>
      <w:r w:rsidRPr="0072699E">
        <w:rPr>
          <w:rFonts w:cs="Arial"/>
          <w:lang w:val="en-US"/>
        </w:rPr>
        <w:t>HANNOVER MESSE 2025</w:t>
      </w:r>
      <w:r>
        <w:rPr>
          <w:rFonts w:cs="Arial"/>
          <w:lang w:val="en-US"/>
        </w:rPr>
        <w:t xml:space="preserve"> highlights </w:t>
      </w:r>
      <w:r w:rsidRPr="0072699E">
        <w:rPr>
          <w:rFonts w:cs="Arial"/>
          <w:lang w:val="en-US"/>
        </w:rPr>
        <w:t>hydrogen</w:t>
      </w:r>
      <w:r>
        <w:rPr>
          <w:rFonts w:cs="Arial"/>
          <w:lang w:val="en-US"/>
        </w:rPr>
        <w:t>’s</w:t>
      </w:r>
      <w:r w:rsidRPr="0072699E">
        <w:rPr>
          <w:rFonts w:cs="Arial"/>
          <w:lang w:val="en-US"/>
        </w:rPr>
        <w:t xml:space="preserve"> key </w:t>
      </w:r>
      <w:r>
        <w:rPr>
          <w:rFonts w:cs="Arial"/>
          <w:lang w:val="en-US"/>
        </w:rPr>
        <w:t xml:space="preserve">role in </w:t>
      </w:r>
      <w:r w:rsidRPr="0072699E">
        <w:rPr>
          <w:rFonts w:cs="Arial"/>
          <w:lang w:val="en-US"/>
        </w:rPr>
        <w:t>decarbo</w:t>
      </w:r>
      <w:r>
        <w:rPr>
          <w:rFonts w:cs="Arial"/>
          <w:lang w:val="en-US"/>
        </w:rPr>
        <w:t>n</w:t>
      </w:r>
      <w:r w:rsidRPr="0072699E">
        <w:rPr>
          <w:rFonts w:cs="Arial"/>
          <w:lang w:val="en-US"/>
        </w:rPr>
        <w:t>i</w:t>
      </w:r>
      <w:r>
        <w:rPr>
          <w:rFonts w:cs="Arial"/>
          <w:lang w:val="en-US"/>
        </w:rPr>
        <w:t>z</w:t>
      </w:r>
      <w:r w:rsidRPr="0072699E">
        <w:rPr>
          <w:rFonts w:cs="Arial"/>
          <w:lang w:val="en-US"/>
        </w:rPr>
        <w:t>ing industry</w:t>
      </w:r>
      <w:r w:rsidR="00F912B7">
        <w:rPr>
          <w:rFonts w:cs="Arial"/>
          <w:lang w:val="en-US"/>
        </w:rPr>
        <w:t xml:space="preserve"> and </w:t>
      </w:r>
      <w:r w:rsidRPr="0072699E">
        <w:rPr>
          <w:rFonts w:cs="Arial"/>
          <w:lang w:val="en-US"/>
        </w:rPr>
        <w:t xml:space="preserve">creating a sustainable energy future. Hydrogen is a versatile energy carrier </w:t>
      </w:r>
      <w:r w:rsidR="00367BDE">
        <w:rPr>
          <w:rFonts w:cs="Arial"/>
          <w:lang w:val="en-US"/>
        </w:rPr>
        <w:t>with a</w:t>
      </w:r>
      <w:r w:rsidRPr="0072699E">
        <w:rPr>
          <w:rFonts w:cs="Arial"/>
          <w:lang w:val="en-US"/>
        </w:rPr>
        <w:t xml:space="preserve"> wide range of industrial applications, for example to make processes emission-free or to increase energy efficiency. </w:t>
      </w:r>
      <w:r w:rsidR="009758C6">
        <w:rPr>
          <w:rFonts w:cs="Arial"/>
          <w:lang w:val="en-US"/>
        </w:rPr>
        <w:t>P</w:t>
      </w:r>
      <w:r w:rsidR="009758C6" w:rsidRPr="009758C6">
        <w:rPr>
          <w:rFonts w:cs="Arial"/>
          <w:lang w:val="en-US"/>
        </w:rPr>
        <w:t xml:space="preserve">roducers and users </w:t>
      </w:r>
      <w:r w:rsidR="009758C6">
        <w:rPr>
          <w:rFonts w:cs="Arial"/>
          <w:lang w:val="en-US"/>
        </w:rPr>
        <w:t xml:space="preserve">meet in Hannover </w:t>
      </w:r>
      <w:r w:rsidR="009758C6" w:rsidRPr="009758C6">
        <w:rPr>
          <w:rFonts w:cs="Arial"/>
          <w:lang w:val="en-US"/>
        </w:rPr>
        <w:t xml:space="preserve">to </w:t>
      </w:r>
      <w:r w:rsidR="009758C6">
        <w:rPr>
          <w:rFonts w:cs="Arial"/>
          <w:lang w:val="en-US"/>
        </w:rPr>
        <w:t xml:space="preserve">launch </w:t>
      </w:r>
      <w:r w:rsidR="009758C6" w:rsidRPr="009758C6">
        <w:rPr>
          <w:rFonts w:cs="Arial"/>
          <w:lang w:val="en-US"/>
        </w:rPr>
        <w:t xml:space="preserve">projects </w:t>
      </w:r>
      <w:r w:rsidR="009758C6">
        <w:rPr>
          <w:rFonts w:cs="Arial"/>
          <w:lang w:val="en-US"/>
        </w:rPr>
        <w:t xml:space="preserve">and discuss </w:t>
      </w:r>
      <w:r w:rsidR="009758C6" w:rsidRPr="009758C6">
        <w:rPr>
          <w:rFonts w:cs="Arial"/>
          <w:lang w:val="en-US"/>
        </w:rPr>
        <w:t xml:space="preserve">the necessary framework for developing </w:t>
      </w:r>
      <w:r w:rsidR="009758C6">
        <w:rPr>
          <w:rFonts w:cs="Arial"/>
          <w:lang w:val="en-US"/>
        </w:rPr>
        <w:t xml:space="preserve">a viable </w:t>
      </w:r>
      <w:r w:rsidR="009758C6" w:rsidRPr="009758C6">
        <w:rPr>
          <w:rFonts w:cs="Arial"/>
          <w:lang w:val="en-US"/>
        </w:rPr>
        <w:t>hydrogen industry</w:t>
      </w:r>
      <w:r w:rsidR="009758C6">
        <w:rPr>
          <w:rFonts w:cs="Arial"/>
          <w:lang w:val="en-US"/>
        </w:rPr>
        <w:t xml:space="preserve">. </w:t>
      </w:r>
      <w:r w:rsidR="009758C6" w:rsidRPr="009758C6">
        <w:rPr>
          <w:rFonts w:cs="Arial"/>
          <w:lang w:val="en-US"/>
        </w:rPr>
        <w:t xml:space="preserve">Visitors discover a wide range of technologies and processes, from green hydrogen production to fuel cell technologies </w:t>
      </w:r>
      <w:r w:rsidR="009758C6">
        <w:rPr>
          <w:rFonts w:cs="Arial"/>
          <w:lang w:val="en-US"/>
        </w:rPr>
        <w:t xml:space="preserve">to </w:t>
      </w:r>
      <w:r w:rsidR="009758C6" w:rsidRPr="009758C6">
        <w:rPr>
          <w:rFonts w:cs="Arial"/>
          <w:lang w:val="en-US"/>
        </w:rPr>
        <w:t>infrastructure projects.</w:t>
      </w:r>
    </w:p>
    <w:p w14:paraId="74E8E769" w14:textId="77777777" w:rsidR="0072699E" w:rsidRPr="0072699E" w:rsidRDefault="0072699E" w:rsidP="001C00EE">
      <w:pPr>
        <w:pStyle w:val="Flietext"/>
        <w:rPr>
          <w:rFonts w:cs="Arial"/>
          <w:lang w:val="en-US"/>
        </w:rPr>
      </w:pPr>
    </w:p>
    <w:p w14:paraId="3B0B3EAE" w14:textId="6CE4768C" w:rsidR="0072699E" w:rsidRDefault="00A7318A" w:rsidP="001C00EE">
      <w:pPr>
        <w:pStyle w:val="Flietext"/>
        <w:rPr>
          <w:rFonts w:cs="Arial"/>
          <w:lang w:val="en-US"/>
        </w:rPr>
      </w:pPr>
      <w:r w:rsidRPr="00A7318A">
        <w:rPr>
          <w:rFonts w:cs="Arial"/>
          <w:lang w:val="en-US"/>
        </w:rPr>
        <w:t xml:space="preserve">Hydrogen + Fuel Cells EUROPE in Hall 13 is the heart of the hydrogen community at HANNOVER MESSE. In addition to the exhibitors, two forums </w:t>
      </w:r>
      <w:r>
        <w:rPr>
          <w:rFonts w:cs="Arial"/>
          <w:lang w:val="en-US"/>
        </w:rPr>
        <w:t>feature</w:t>
      </w:r>
      <w:r w:rsidRPr="00A7318A">
        <w:rPr>
          <w:rFonts w:cs="Arial"/>
          <w:lang w:val="en-US"/>
        </w:rPr>
        <w:t xml:space="preserve"> moderated interviews and discussions as well as technical presentations.</w:t>
      </w:r>
    </w:p>
    <w:p w14:paraId="1BE7A8B7" w14:textId="77777777" w:rsidR="001C00EE" w:rsidRPr="00A7318A" w:rsidRDefault="001C00EE" w:rsidP="00047E75">
      <w:pPr>
        <w:pStyle w:val="Flietext"/>
        <w:rPr>
          <w:rFonts w:cs="Arial"/>
          <w:lang w:val="en-US"/>
        </w:rPr>
      </w:pPr>
    </w:p>
    <w:p w14:paraId="6878944D" w14:textId="32A2F5F7" w:rsidR="00CB045B" w:rsidRPr="00CB045B" w:rsidRDefault="00CB045B" w:rsidP="00047E75">
      <w:pPr>
        <w:pStyle w:val="Flietext"/>
        <w:rPr>
          <w:rFonts w:cs="Arial"/>
          <w:b/>
          <w:lang w:val="en-US"/>
        </w:rPr>
      </w:pPr>
      <w:r w:rsidRPr="00CB045B">
        <w:rPr>
          <w:rFonts w:cs="Arial"/>
          <w:b/>
          <w:lang w:val="en-US"/>
        </w:rPr>
        <w:t>Energy 4.0: digital evolution of the energy sector</w:t>
      </w:r>
    </w:p>
    <w:p w14:paraId="24D7A806" w14:textId="3D09D5B8" w:rsidR="00A6178F" w:rsidRDefault="007F6385" w:rsidP="007F6385">
      <w:pPr>
        <w:pStyle w:val="Flietext"/>
        <w:rPr>
          <w:rFonts w:cs="Arial"/>
          <w:lang w:val="en-US"/>
        </w:rPr>
      </w:pPr>
      <w:r w:rsidRPr="007F6385">
        <w:rPr>
          <w:rFonts w:cs="Arial"/>
          <w:lang w:val="en-US"/>
        </w:rPr>
        <w:t>Energy 4.0</w:t>
      </w:r>
      <w:r>
        <w:rPr>
          <w:rFonts w:cs="Arial"/>
          <w:lang w:val="en-US"/>
        </w:rPr>
        <w:t xml:space="preserve"> </w:t>
      </w:r>
      <w:r w:rsidRPr="007F6385">
        <w:rPr>
          <w:rFonts w:cs="Arial"/>
          <w:lang w:val="en-US"/>
        </w:rPr>
        <w:t xml:space="preserve">represents </w:t>
      </w:r>
      <w:r w:rsidRPr="007F6385">
        <w:rPr>
          <w:rFonts w:cs="Arial"/>
          <w:lang w:val="en-US"/>
        </w:rPr>
        <w:t xml:space="preserve">the integration of digital technologies into the energy industry. </w:t>
      </w:r>
      <w:r w:rsidR="007E178F">
        <w:rPr>
          <w:rFonts w:cs="Arial"/>
          <w:lang w:val="en-US"/>
        </w:rPr>
        <w:t xml:space="preserve">At HANNOVER MESSE, </w:t>
      </w:r>
      <w:r w:rsidR="00367BDE">
        <w:rPr>
          <w:rFonts w:cs="Arial"/>
          <w:lang w:val="en-US"/>
        </w:rPr>
        <w:t>exhibitors</w:t>
      </w:r>
      <w:r w:rsidR="007E178F" w:rsidRPr="007E178F">
        <w:rPr>
          <w:rFonts w:cs="Arial"/>
          <w:lang w:val="en-US"/>
        </w:rPr>
        <w:t xml:space="preserve"> present products and solutions that address specific challenges related to the efficiency and sustainability of energy generation and distribution.</w:t>
      </w:r>
    </w:p>
    <w:p w14:paraId="430C4180" w14:textId="77777777" w:rsidR="00A6178F" w:rsidRDefault="00A6178F" w:rsidP="007F6385">
      <w:pPr>
        <w:pStyle w:val="Flietext"/>
        <w:rPr>
          <w:rFonts w:cs="Arial"/>
          <w:lang w:val="en-US"/>
        </w:rPr>
      </w:pPr>
    </w:p>
    <w:p w14:paraId="27F7C346" w14:textId="669608CC" w:rsidR="007F6385" w:rsidRPr="007F6385" w:rsidRDefault="007F6385" w:rsidP="007F6385">
      <w:pPr>
        <w:pStyle w:val="Flietext"/>
        <w:rPr>
          <w:rFonts w:cs="Arial"/>
          <w:lang w:val="en-US"/>
        </w:rPr>
      </w:pPr>
      <w:r>
        <w:rPr>
          <w:rFonts w:cs="Arial"/>
          <w:lang w:val="en-US"/>
        </w:rPr>
        <w:lastRenderedPageBreak/>
        <w:t>“</w:t>
      </w:r>
      <w:r w:rsidR="00A6178F">
        <w:rPr>
          <w:rFonts w:cs="Arial"/>
          <w:lang w:val="en-US"/>
        </w:rPr>
        <w:t>I</w:t>
      </w:r>
      <w:r w:rsidR="00A6178F" w:rsidRPr="007F6385">
        <w:rPr>
          <w:rFonts w:cs="Arial"/>
          <w:lang w:val="en-US"/>
        </w:rPr>
        <w:t>ntegrati</w:t>
      </w:r>
      <w:r w:rsidR="00A6178F">
        <w:rPr>
          <w:rFonts w:cs="Arial"/>
          <w:lang w:val="en-US"/>
        </w:rPr>
        <w:t xml:space="preserve">ng </w:t>
      </w:r>
      <w:r w:rsidR="00A6178F" w:rsidRPr="007F6385">
        <w:rPr>
          <w:rFonts w:cs="Arial"/>
          <w:lang w:val="en-US"/>
        </w:rPr>
        <w:t>applications such as real-time data management, smart sensor technology and software-based data analysis enables energy</w:t>
      </w:r>
      <w:r w:rsidR="00A6178F">
        <w:rPr>
          <w:rFonts w:cs="Arial"/>
          <w:lang w:val="en-US"/>
        </w:rPr>
        <w:t>-</w:t>
      </w:r>
      <w:r w:rsidR="00A6178F" w:rsidRPr="007F6385">
        <w:rPr>
          <w:rFonts w:cs="Arial"/>
          <w:lang w:val="en-US"/>
        </w:rPr>
        <w:t>consumption</w:t>
      </w:r>
      <w:r w:rsidR="00A6178F">
        <w:rPr>
          <w:rFonts w:cs="Arial"/>
          <w:lang w:val="en-US"/>
        </w:rPr>
        <w:t xml:space="preserve"> monitoring</w:t>
      </w:r>
      <w:r w:rsidR="00A6178F" w:rsidRPr="007F6385">
        <w:rPr>
          <w:rFonts w:cs="Arial"/>
          <w:lang w:val="en-US"/>
        </w:rPr>
        <w:t>, cost</w:t>
      </w:r>
      <w:r w:rsidR="00A6178F">
        <w:rPr>
          <w:rFonts w:cs="Arial"/>
          <w:lang w:val="en-US"/>
        </w:rPr>
        <w:t xml:space="preserve"> </w:t>
      </w:r>
      <w:r w:rsidR="00A6178F" w:rsidRPr="007F6385">
        <w:rPr>
          <w:rFonts w:cs="Arial"/>
          <w:lang w:val="en-US"/>
        </w:rPr>
        <w:t>optimi</w:t>
      </w:r>
      <w:r w:rsidR="00A6178F">
        <w:rPr>
          <w:rFonts w:cs="Arial"/>
          <w:lang w:val="en-US"/>
        </w:rPr>
        <w:t>zation an</w:t>
      </w:r>
      <w:r w:rsidR="00A6178F" w:rsidRPr="007F6385">
        <w:rPr>
          <w:rFonts w:cs="Arial"/>
          <w:lang w:val="en-US"/>
        </w:rPr>
        <w:t xml:space="preserve">d </w:t>
      </w:r>
      <w:r w:rsidR="00A6178F">
        <w:rPr>
          <w:rFonts w:cs="Arial"/>
          <w:lang w:val="en-US"/>
        </w:rPr>
        <w:t xml:space="preserve">reduction of carbon </w:t>
      </w:r>
      <w:r w:rsidR="00A6178F" w:rsidRPr="007F6385">
        <w:rPr>
          <w:rFonts w:cs="Arial"/>
          <w:lang w:val="en-US"/>
        </w:rPr>
        <w:t>emissions</w:t>
      </w:r>
      <w:r w:rsidR="00A6178F">
        <w:rPr>
          <w:rFonts w:cs="Arial"/>
          <w:lang w:val="en-US"/>
        </w:rPr>
        <w:t xml:space="preserve">. </w:t>
      </w:r>
      <w:r w:rsidRPr="007F6385">
        <w:rPr>
          <w:rFonts w:cs="Arial"/>
          <w:lang w:val="en-US"/>
        </w:rPr>
        <w:t xml:space="preserve">Companies can </w:t>
      </w:r>
      <w:r>
        <w:rPr>
          <w:rFonts w:cs="Arial"/>
          <w:lang w:val="en-US"/>
        </w:rPr>
        <w:t xml:space="preserve">not only </w:t>
      </w:r>
      <w:r w:rsidRPr="007F6385">
        <w:rPr>
          <w:rFonts w:cs="Arial"/>
          <w:lang w:val="en-US"/>
        </w:rPr>
        <w:t>enhance their energy efficiency,</w:t>
      </w:r>
      <w:r>
        <w:rPr>
          <w:rFonts w:cs="Arial"/>
          <w:lang w:val="en-US"/>
        </w:rPr>
        <w:t xml:space="preserve"> but also </w:t>
      </w:r>
      <w:r w:rsidRPr="007F6385">
        <w:rPr>
          <w:rFonts w:cs="Arial"/>
          <w:lang w:val="en-US"/>
        </w:rPr>
        <w:t xml:space="preserve">adapt to </w:t>
      </w:r>
      <w:r w:rsidR="00A6178F">
        <w:rPr>
          <w:rFonts w:cs="Arial"/>
          <w:lang w:val="en-US"/>
        </w:rPr>
        <w:t>f</w:t>
      </w:r>
      <w:r w:rsidRPr="007F6385">
        <w:rPr>
          <w:rFonts w:cs="Arial"/>
          <w:lang w:val="en-US"/>
        </w:rPr>
        <w:t>luctuations in energy demand and optimi</w:t>
      </w:r>
      <w:r>
        <w:rPr>
          <w:rFonts w:cs="Arial"/>
          <w:lang w:val="en-US"/>
        </w:rPr>
        <w:t>z</w:t>
      </w:r>
      <w:r w:rsidRPr="007F6385">
        <w:rPr>
          <w:rFonts w:cs="Arial"/>
          <w:lang w:val="en-US"/>
        </w:rPr>
        <w:t>e the use of renewable energies,</w:t>
      </w:r>
      <w:r w:rsidR="007E178F">
        <w:rPr>
          <w:rFonts w:cs="Arial"/>
          <w:lang w:val="en-US"/>
        </w:rPr>
        <w:t xml:space="preserve">” explains </w:t>
      </w:r>
      <w:r w:rsidRPr="007F6385">
        <w:rPr>
          <w:rFonts w:cs="Arial"/>
          <w:lang w:val="en-US"/>
        </w:rPr>
        <w:t>Triantafillos.</w:t>
      </w:r>
    </w:p>
    <w:p w14:paraId="36071ABA" w14:textId="77777777" w:rsidR="007E178F" w:rsidRDefault="007E178F" w:rsidP="00333CD7">
      <w:pPr>
        <w:pStyle w:val="Flietext"/>
        <w:rPr>
          <w:rFonts w:cs="Arial"/>
          <w:lang w:val="en-US"/>
        </w:rPr>
      </w:pPr>
    </w:p>
    <w:p w14:paraId="4C39E5F4" w14:textId="63E3D249" w:rsidR="00690AC6" w:rsidRDefault="00E1493F" w:rsidP="00333CD7">
      <w:pPr>
        <w:pStyle w:val="Flietext"/>
        <w:rPr>
          <w:rFonts w:cs="Arial"/>
          <w:lang w:val="en-US"/>
        </w:rPr>
      </w:pPr>
      <w:r w:rsidRPr="00E1493F">
        <w:rPr>
          <w:rFonts w:cs="Arial"/>
          <w:lang w:val="en-US"/>
        </w:rPr>
        <w:t xml:space="preserve">The Energy 4.0 </w:t>
      </w:r>
      <w:r>
        <w:rPr>
          <w:rFonts w:cs="Arial"/>
          <w:lang w:val="en-US"/>
        </w:rPr>
        <w:t>C</w:t>
      </w:r>
      <w:r w:rsidRPr="00E1493F">
        <w:rPr>
          <w:rFonts w:cs="Arial"/>
          <w:lang w:val="en-US"/>
        </w:rPr>
        <w:t xml:space="preserve">onference </w:t>
      </w:r>
      <w:r>
        <w:rPr>
          <w:rFonts w:cs="Arial"/>
          <w:lang w:val="en-US"/>
        </w:rPr>
        <w:t>S</w:t>
      </w:r>
      <w:r w:rsidRPr="00E1493F">
        <w:rPr>
          <w:rFonts w:cs="Arial"/>
          <w:lang w:val="en-US"/>
        </w:rPr>
        <w:t xml:space="preserve">tage </w:t>
      </w:r>
      <w:r>
        <w:rPr>
          <w:rFonts w:cs="Arial"/>
          <w:lang w:val="en-US"/>
        </w:rPr>
        <w:t xml:space="preserve">spotlights </w:t>
      </w:r>
      <w:r w:rsidRPr="00E1493F">
        <w:rPr>
          <w:rFonts w:cs="Arial"/>
          <w:lang w:val="en-US"/>
        </w:rPr>
        <w:t>practical solutions for stable and resilient energy supply in industry</w:t>
      </w:r>
      <w:r>
        <w:rPr>
          <w:rFonts w:cs="Arial"/>
          <w:lang w:val="en-US"/>
        </w:rPr>
        <w:t xml:space="preserve"> with an emphasis </w:t>
      </w:r>
      <w:r w:rsidRPr="00E1493F">
        <w:rPr>
          <w:rFonts w:cs="Arial"/>
          <w:lang w:val="en-US"/>
        </w:rPr>
        <w:t xml:space="preserve">on complete energy systems. The daily program </w:t>
      </w:r>
      <w:r w:rsidR="00690AC6" w:rsidRPr="00690AC6">
        <w:rPr>
          <w:rFonts w:cs="Arial"/>
          <w:lang w:val="en-US"/>
        </w:rPr>
        <w:t>includes keynote speeches, lectures and panel discussions</w:t>
      </w:r>
      <w:r w:rsidR="00690AC6">
        <w:rPr>
          <w:rFonts w:cs="Arial"/>
          <w:lang w:val="en-US"/>
        </w:rPr>
        <w:t xml:space="preserve"> on t</w:t>
      </w:r>
      <w:r w:rsidR="00690AC6" w:rsidRPr="00690AC6">
        <w:rPr>
          <w:rFonts w:cs="Arial"/>
          <w:lang w:val="en-US"/>
        </w:rPr>
        <w:t>opics rang</w:t>
      </w:r>
      <w:r w:rsidR="00690AC6">
        <w:rPr>
          <w:rFonts w:cs="Arial"/>
          <w:lang w:val="en-US"/>
        </w:rPr>
        <w:t xml:space="preserve">ing </w:t>
      </w:r>
      <w:r w:rsidR="00690AC6" w:rsidRPr="00690AC6">
        <w:rPr>
          <w:rFonts w:cs="Arial"/>
          <w:lang w:val="en-US"/>
        </w:rPr>
        <w:t xml:space="preserve">from energy generation </w:t>
      </w:r>
      <w:r w:rsidR="00690AC6">
        <w:rPr>
          <w:rFonts w:cs="Arial"/>
          <w:lang w:val="en-US"/>
        </w:rPr>
        <w:t xml:space="preserve">to usage optimization </w:t>
      </w:r>
      <w:r w:rsidR="00690AC6" w:rsidRPr="00690AC6">
        <w:rPr>
          <w:rFonts w:cs="Arial"/>
          <w:lang w:val="en-US"/>
        </w:rPr>
        <w:t>to efficient storage.</w:t>
      </w:r>
      <w:r w:rsidR="00690AC6">
        <w:rPr>
          <w:rFonts w:cs="Arial"/>
          <w:lang w:val="en-US"/>
        </w:rPr>
        <w:t xml:space="preserve"> Co-organizers are the </w:t>
      </w:r>
      <w:r w:rsidR="00690AC6" w:rsidRPr="00E1493F">
        <w:rPr>
          <w:rFonts w:cs="Arial"/>
          <w:lang w:val="en-US"/>
        </w:rPr>
        <w:t xml:space="preserve">German Engineering Federation (VDMA), the </w:t>
      </w:r>
      <w:r w:rsidR="00690AC6">
        <w:rPr>
          <w:rFonts w:cs="Arial"/>
          <w:lang w:val="en-US"/>
        </w:rPr>
        <w:t xml:space="preserve">German </w:t>
      </w:r>
      <w:r w:rsidR="00690AC6" w:rsidRPr="00E1493F">
        <w:rPr>
          <w:rFonts w:cs="Arial"/>
          <w:lang w:val="en-US"/>
        </w:rPr>
        <w:t>Association for Electrical, Electronic &amp; Information Technologies (VDE) and the German Electrical and Electronic Manufacturers' Association (ZVEI)</w:t>
      </w:r>
      <w:r w:rsidR="00690AC6">
        <w:rPr>
          <w:rFonts w:cs="Arial"/>
          <w:lang w:val="en-US"/>
        </w:rPr>
        <w:t>.</w:t>
      </w:r>
    </w:p>
    <w:p w14:paraId="77FE2BF4" w14:textId="77777777" w:rsidR="00690AC6" w:rsidRDefault="00690AC6" w:rsidP="00333CD7">
      <w:pPr>
        <w:pStyle w:val="Flietext"/>
        <w:rPr>
          <w:rFonts w:cs="Arial"/>
          <w:lang w:val="en-US"/>
        </w:rPr>
      </w:pPr>
    </w:p>
    <w:p w14:paraId="7A8B2297" w14:textId="14C0F8CC" w:rsidR="00047E75" w:rsidRPr="00690AC6" w:rsidRDefault="00690AC6" w:rsidP="00047E75">
      <w:pPr>
        <w:pStyle w:val="Flietext"/>
        <w:rPr>
          <w:rFonts w:cs="Arial"/>
          <w:b/>
          <w:lang w:val="en-US"/>
        </w:rPr>
      </w:pPr>
      <w:r w:rsidRPr="00690AC6">
        <w:rPr>
          <w:rFonts w:cs="Arial"/>
          <w:b/>
          <w:lang w:val="en-US"/>
        </w:rPr>
        <w:t>Power Engineering</w:t>
      </w:r>
      <w:r w:rsidR="00047E75" w:rsidRPr="00690AC6">
        <w:rPr>
          <w:rFonts w:cs="Arial"/>
          <w:b/>
          <w:lang w:val="en-US"/>
        </w:rPr>
        <w:t xml:space="preserve">: </w:t>
      </w:r>
      <w:r w:rsidRPr="00690AC6">
        <w:rPr>
          <w:rFonts w:cs="Arial"/>
          <w:b/>
          <w:lang w:val="en-US"/>
        </w:rPr>
        <w:t>focus on efficiency and sustainability</w:t>
      </w:r>
    </w:p>
    <w:p w14:paraId="3B909F93" w14:textId="1CCFBAD0" w:rsidR="00CB39C2" w:rsidRDefault="00E54131" w:rsidP="00047E75">
      <w:pPr>
        <w:pStyle w:val="Flietext"/>
        <w:rPr>
          <w:rFonts w:cs="Arial"/>
          <w:lang w:val="en-US"/>
        </w:rPr>
      </w:pPr>
      <w:r w:rsidRPr="00E54131">
        <w:rPr>
          <w:rFonts w:cs="Arial"/>
          <w:lang w:val="en-US"/>
        </w:rPr>
        <w:t xml:space="preserve">The continued advancement of power engineering is essential for the future of industry. At HANNOVER MESSE, </w:t>
      </w:r>
      <w:r w:rsidR="00A74D4C">
        <w:rPr>
          <w:rFonts w:cs="Arial"/>
          <w:lang w:val="en-US"/>
        </w:rPr>
        <w:t xml:space="preserve">exhibitors present </w:t>
      </w:r>
      <w:r w:rsidRPr="00E54131">
        <w:rPr>
          <w:rFonts w:cs="Arial"/>
          <w:lang w:val="en-US"/>
        </w:rPr>
        <w:t>cutting-edge technologies for generating, storing, and distributing energy</w:t>
      </w:r>
      <w:r w:rsidR="000A3226">
        <w:rPr>
          <w:rFonts w:cs="Arial"/>
          <w:lang w:val="en-US"/>
        </w:rPr>
        <w:t xml:space="preserve"> and </w:t>
      </w:r>
      <w:r>
        <w:rPr>
          <w:rFonts w:cs="Arial"/>
          <w:lang w:val="en-US"/>
        </w:rPr>
        <w:t>demonstrate</w:t>
      </w:r>
      <w:r w:rsidRPr="00E54131">
        <w:rPr>
          <w:rFonts w:cs="Arial"/>
          <w:lang w:val="en-US"/>
        </w:rPr>
        <w:t xml:space="preserve"> how modern power engineering innovations</w:t>
      </w:r>
      <w:r>
        <w:rPr>
          <w:rFonts w:cs="Arial"/>
          <w:lang w:val="en-US"/>
        </w:rPr>
        <w:t xml:space="preserve"> </w:t>
      </w:r>
      <w:r>
        <w:rPr>
          <w:rFonts w:ascii="Calibri" w:hAnsi="Calibri" w:cs="Calibri"/>
          <w:lang w:val="en-US"/>
        </w:rPr>
        <w:t>–</w:t>
      </w:r>
      <w:r>
        <w:rPr>
          <w:rFonts w:cs="Arial"/>
          <w:lang w:val="en-US"/>
        </w:rPr>
        <w:t xml:space="preserve"> </w:t>
      </w:r>
      <w:r w:rsidRPr="00E54131">
        <w:rPr>
          <w:rFonts w:cs="Arial"/>
          <w:lang w:val="en-US"/>
        </w:rPr>
        <w:t>such as advanced transmission systems, battery storage, and smart grids</w:t>
      </w:r>
      <w:r>
        <w:rPr>
          <w:rFonts w:cs="Arial"/>
          <w:lang w:val="en-US"/>
        </w:rPr>
        <w:t xml:space="preserve"> </w:t>
      </w:r>
      <w:r>
        <w:rPr>
          <w:rFonts w:ascii="Calibri" w:hAnsi="Calibri" w:cs="Calibri"/>
          <w:lang w:val="en-US"/>
        </w:rPr>
        <w:t>–</w:t>
      </w:r>
      <w:r>
        <w:rPr>
          <w:rFonts w:cs="Arial"/>
          <w:lang w:val="en-US"/>
        </w:rPr>
        <w:t xml:space="preserve"> </w:t>
      </w:r>
      <w:r w:rsidRPr="00E54131">
        <w:rPr>
          <w:rFonts w:cs="Arial"/>
          <w:lang w:val="en-US"/>
        </w:rPr>
        <w:t>can boost efficiency and reduce carbon emissions.</w:t>
      </w:r>
    </w:p>
    <w:p w14:paraId="672C9C83" w14:textId="77777777" w:rsidR="00E54131" w:rsidRPr="00CB39C2" w:rsidRDefault="00E54131" w:rsidP="00047E75">
      <w:pPr>
        <w:pStyle w:val="Flietext"/>
        <w:rPr>
          <w:rFonts w:cs="Arial"/>
          <w:lang w:val="en-US"/>
        </w:rPr>
      </w:pPr>
    </w:p>
    <w:p w14:paraId="2E77B674" w14:textId="138E7972" w:rsidR="00CB39C2" w:rsidRPr="00CB39C2" w:rsidRDefault="00E54131" w:rsidP="00047E75">
      <w:pPr>
        <w:pStyle w:val="Flietext"/>
        <w:rPr>
          <w:rFonts w:cs="Arial"/>
          <w:lang w:val="en-US"/>
        </w:rPr>
      </w:pPr>
      <w:r w:rsidRPr="00E54131">
        <w:rPr>
          <w:rFonts w:cs="Arial"/>
          <w:lang w:val="en-US"/>
        </w:rPr>
        <w:t xml:space="preserve">The Energy Technical Forum </w:t>
      </w:r>
      <w:r>
        <w:rPr>
          <w:rFonts w:cs="Arial"/>
          <w:lang w:val="en-US"/>
        </w:rPr>
        <w:t xml:space="preserve">covers </w:t>
      </w:r>
      <w:r w:rsidRPr="00E54131">
        <w:rPr>
          <w:rFonts w:cs="Arial"/>
          <w:lang w:val="en-US"/>
        </w:rPr>
        <w:t xml:space="preserve">the development of robust energy infrastructures. Companies </w:t>
      </w:r>
      <w:r w:rsidR="00541E0B">
        <w:rPr>
          <w:rFonts w:cs="Arial"/>
          <w:lang w:val="en-US"/>
        </w:rPr>
        <w:t>show</w:t>
      </w:r>
      <w:r w:rsidRPr="00E54131">
        <w:rPr>
          <w:rFonts w:cs="Arial"/>
          <w:lang w:val="en-US"/>
        </w:rPr>
        <w:t xml:space="preserve"> concrete application examples, from decarboni</w:t>
      </w:r>
      <w:r>
        <w:rPr>
          <w:rFonts w:cs="Arial"/>
          <w:lang w:val="en-US"/>
        </w:rPr>
        <w:t>z</w:t>
      </w:r>
      <w:r w:rsidRPr="00E54131">
        <w:rPr>
          <w:rFonts w:cs="Arial"/>
          <w:lang w:val="en-US"/>
        </w:rPr>
        <w:t>ed electricity and heat supply to mobility for industrial use. Experts from industry and academia meet to discuss the latest developments and their implications.</w:t>
      </w:r>
    </w:p>
    <w:p w14:paraId="429582A4" w14:textId="77777777" w:rsidR="00047E75" w:rsidRPr="000805C3" w:rsidRDefault="00047E75" w:rsidP="00047E75">
      <w:pPr>
        <w:pStyle w:val="Flietext"/>
        <w:rPr>
          <w:rFonts w:cs="Arial"/>
          <w:lang w:val="en-US"/>
        </w:rPr>
      </w:pPr>
    </w:p>
    <w:p w14:paraId="4E604950" w14:textId="4DBB1836" w:rsidR="003C4D67" w:rsidRPr="00F912B7" w:rsidRDefault="003C4D67" w:rsidP="00047E75">
      <w:pPr>
        <w:pStyle w:val="Flietext"/>
        <w:rPr>
          <w:rFonts w:cs="Arial"/>
          <w:b/>
          <w:lang w:val="en-US"/>
        </w:rPr>
      </w:pPr>
      <w:r w:rsidRPr="00F912B7">
        <w:rPr>
          <w:rFonts w:cs="Arial"/>
          <w:b/>
          <w:lang w:val="en-US"/>
        </w:rPr>
        <w:t>Compressed Air &amp; Vacuum Technology</w:t>
      </w:r>
    </w:p>
    <w:p w14:paraId="6FEC3D59" w14:textId="4CB6D4CF" w:rsidR="002B78DB" w:rsidRDefault="00F673B3" w:rsidP="00047E75">
      <w:pPr>
        <w:pStyle w:val="Flietext"/>
        <w:rPr>
          <w:rFonts w:cs="Arial"/>
          <w:lang w:val="en-US"/>
        </w:rPr>
      </w:pPr>
      <w:r w:rsidRPr="00F673B3">
        <w:rPr>
          <w:rFonts w:cs="Arial"/>
          <w:lang w:val="en-US"/>
        </w:rPr>
        <w:lastRenderedPageBreak/>
        <w:t xml:space="preserve">The compressed air and vacuum technology sector will once again be represented at HANNOVER MESSE </w:t>
      </w:r>
      <w:r>
        <w:rPr>
          <w:rFonts w:cs="Arial"/>
          <w:lang w:val="en-US"/>
        </w:rPr>
        <w:t>2025</w:t>
      </w:r>
      <w:r w:rsidRPr="00F673B3">
        <w:rPr>
          <w:rFonts w:cs="Arial"/>
          <w:lang w:val="en-US"/>
        </w:rPr>
        <w:t xml:space="preserve">. The </w:t>
      </w:r>
      <w:r w:rsidR="006D1EB3">
        <w:rPr>
          <w:rFonts w:cs="Arial"/>
          <w:lang w:val="en-US"/>
        </w:rPr>
        <w:t>“</w:t>
      </w:r>
      <w:r w:rsidRPr="00F673B3">
        <w:rPr>
          <w:rFonts w:cs="Arial"/>
          <w:lang w:val="en-US"/>
        </w:rPr>
        <w:t>Compressed Air &amp; Vacuum Technology</w:t>
      </w:r>
      <w:r w:rsidR="006D1EB3">
        <w:rPr>
          <w:rFonts w:cs="Arial"/>
          <w:lang w:val="en-US"/>
        </w:rPr>
        <w:t>”</w:t>
      </w:r>
      <w:r w:rsidRPr="00F673B3">
        <w:rPr>
          <w:rFonts w:cs="Arial"/>
          <w:lang w:val="en-US"/>
        </w:rPr>
        <w:t xml:space="preserve"> exhibition area is located in the immediate vicinity of the Hydrogen Hall</w:t>
      </w:r>
      <w:r w:rsidR="006D1EB3">
        <w:rPr>
          <w:rFonts w:cs="Arial"/>
          <w:lang w:val="en-US"/>
        </w:rPr>
        <w:t xml:space="preserve"> 13</w:t>
      </w:r>
      <w:r w:rsidRPr="00F673B3">
        <w:rPr>
          <w:rFonts w:cs="Arial"/>
          <w:lang w:val="en-US"/>
        </w:rPr>
        <w:t xml:space="preserve">, </w:t>
      </w:r>
      <w:r>
        <w:rPr>
          <w:rFonts w:cs="Arial"/>
          <w:lang w:val="en-US"/>
        </w:rPr>
        <w:t xml:space="preserve">emphasizing </w:t>
      </w:r>
      <w:r w:rsidRPr="00F673B3">
        <w:rPr>
          <w:rFonts w:cs="Arial"/>
          <w:lang w:val="en-US"/>
        </w:rPr>
        <w:t xml:space="preserve">the synergies between the two </w:t>
      </w:r>
      <w:r>
        <w:rPr>
          <w:rFonts w:cs="Arial"/>
          <w:lang w:val="en-US"/>
        </w:rPr>
        <w:t>industries</w:t>
      </w:r>
      <w:r w:rsidRPr="00F673B3">
        <w:rPr>
          <w:rFonts w:cs="Arial"/>
          <w:lang w:val="en-US"/>
        </w:rPr>
        <w:t>. In particular, many suppliers who are experts in optimi</w:t>
      </w:r>
      <w:r>
        <w:rPr>
          <w:rFonts w:cs="Arial"/>
          <w:lang w:val="en-US"/>
        </w:rPr>
        <w:t>z</w:t>
      </w:r>
      <w:r w:rsidRPr="00F673B3">
        <w:rPr>
          <w:rFonts w:cs="Arial"/>
          <w:lang w:val="en-US"/>
        </w:rPr>
        <w:t xml:space="preserve">ing compressed air and vacuum technology in </w:t>
      </w:r>
      <w:r>
        <w:rPr>
          <w:rFonts w:cs="Arial"/>
          <w:lang w:val="en-US"/>
        </w:rPr>
        <w:t>manufacturing</w:t>
      </w:r>
      <w:r w:rsidRPr="00F673B3">
        <w:rPr>
          <w:rFonts w:cs="Arial"/>
          <w:lang w:val="en-US"/>
        </w:rPr>
        <w:t xml:space="preserve"> also offer solutions for the growing field of hydrogen energy and storage.</w:t>
      </w:r>
    </w:p>
    <w:p w14:paraId="4A6EEE93" w14:textId="77777777" w:rsidR="00F673B3" w:rsidRPr="00F673B3" w:rsidRDefault="00F673B3" w:rsidP="00047E75">
      <w:pPr>
        <w:pStyle w:val="Flietext"/>
        <w:rPr>
          <w:rFonts w:cs="Arial"/>
          <w:lang w:val="en-US"/>
        </w:rPr>
      </w:pPr>
    </w:p>
    <w:p w14:paraId="73DD168E" w14:textId="5D08328A" w:rsidR="007717D0" w:rsidRPr="00F912B7" w:rsidRDefault="007717D0" w:rsidP="007717D0">
      <w:pPr>
        <w:pStyle w:val="Flietext"/>
        <w:rPr>
          <w:rFonts w:eastAsiaTheme="minorHAnsi" w:cstheme="minorBidi"/>
          <w:b/>
          <w:lang w:val="en-US"/>
        </w:rPr>
      </w:pPr>
      <w:r w:rsidRPr="00F912B7">
        <w:rPr>
          <w:rFonts w:eastAsiaTheme="minorHAnsi" w:cstheme="minorBidi"/>
          <w:b/>
          <w:lang w:val="en-US"/>
        </w:rPr>
        <w:t>HANNOVER MESSE</w:t>
      </w:r>
    </w:p>
    <w:p w14:paraId="6FEB5B27" w14:textId="100D3282" w:rsidR="00F34849" w:rsidRPr="000805C3" w:rsidRDefault="007D47AB" w:rsidP="00B72689">
      <w:pPr>
        <w:pStyle w:val="Flietext"/>
        <w:rPr>
          <w:rFonts w:eastAsiaTheme="minorHAnsi" w:cstheme="minorBidi"/>
          <w:lang w:val="en-US"/>
        </w:rPr>
      </w:pPr>
      <w:r w:rsidRPr="007D47AB">
        <w:rPr>
          <w:rFonts w:eastAsiaTheme="minorHAnsi" w:cstheme="minorBidi"/>
          <w:lang w:val="en-US"/>
        </w:rPr>
        <w:t xml:space="preserve">HANNOVER MESSE is the world's leading trade fair for industry. Under the lead theme of "Industrial Transformation", approximately 5,000 exhibiting companies from the mechanical engineering, electrical and digital industry as well as the energy sector come together to present solutions for the production and energy supply of today and tomorrow. The main exhibition areas in 2025 are Smart Manufacturing, Digital Ecosystems, Energy for Industry, Compressed Air &amp; Vacuum Technology, Engineered Parts &amp; Solutions, Future Hub, and International Trade &amp; Investment. A conference program with roughly 1,600 speakers complements the program. The next edition runs in Hannover from 31 March to 4 April 2025. </w:t>
      </w:r>
      <w:r w:rsidRPr="000805C3">
        <w:rPr>
          <w:rFonts w:eastAsiaTheme="minorHAnsi" w:cstheme="minorBidi"/>
          <w:lang w:val="en-US"/>
        </w:rPr>
        <w:t>Canada is Partner Country.</w:t>
      </w:r>
    </w:p>
    <w:p w14:paraId="65574D89" w14:textId="77777777" w:rsidR="007D47AB" w:rsidRPr="000805C3" w:rsidRDefault="007D47AB" w:rsidP="00B72689">
      <w:pPr>
        <w:pStyle w:val="Flietext"/>
        <w:rPr>
          <w:rFonts w:eastAsiaTheme="minorHAnsi" w:cstheme="minorBidi"/>
          <w:lang w:val="en-US"/>
        </w:rPr>
      </w:pPr>
    </w:p>
    <w:p w14:paraId="09ACD0D8" w14:textId="3958A7FC" w:rsidR="00192F4D" w:rsidRPr="00192F4D" w:rsidRDefault="00192F4D" w:rsidP="00192F4D">
      <w:pPr>
        <w:pStyle w:val="Flietext"/>
        <w:rPr>
          <w:rFonts w:eastAsiaTheme="minorHAnsi" w:cstheme="minorBidi"/>
          <w:lang w:val="en-US"/>
        </w:rPr>
      </w:pPr>
      <w:r w:rsidRPr="00192F4D">
        <w:rPr>
          <w:rFonts w:eastAsiaTheme="minorHAnsi" w:cstheme="minorBidi"/>
          <w:lang w:val="en-US"/>
        </w:rPr>
        <w:t xml:space="preserve">Number of characters (incl. spaces): </w:t>
      </w:r>
      <w:r w:rsidR="00277A37">
        <w:rPr>
          <w:rFonts w:eastAsiaTheme="minorHAnsi" w:cstheme="minorBidi"/>
          <w:lang w:val="en-US"/>
        </w:rPr>
        <w:t>6,</w:t>
      </w:r>
      <w:bookmarkStart w:id="1" w:name="_GoBack"/>
      <w:bookmarkEnd w:id="1"/>
      <w:r w:rsidR="00277A37">
        <w:rPr>
          <w:rFonts w:eastAsiaTheme="minorHAnsi" w:cstheme="minorBidi"/>
          <w:lang w:val="en-US"/>
        </w:rPr>
        <w:t>067</w:t>
      </w:r>
    </w:p>
    <w:p w14:paraId="45D4A4DE" w14:textId="77777777" w:rsidR="00192F4D" w:rsidRPr="00192F4D" w:rsidRDefault="00192F4D" w:rsidP="00192F4D">
      <w:pPr>
        <w:pStyle w:val="Flietext"/>
        <w:rPr>
          <w:rFonts w:eastAsiaTheme="minorHAnsi" w:cstheme="minorBidi"/>
          <w:lang w:val="en-US"/>
        </w:rPr>
      </w:pPr>
    </w:p>
    <w:p w14:paraId="09C5AD8C" w14:textId="77777777" w:rsidR="00192F4D" w:rsidRPr="00192F4D" w:rsidRDefault="00192F4D" w:rsidP="00192F4D">
      <w:pPr>
        <w:pStyle w:val="Flietext"/>
        <w:rPr>
          <w:rFonts w:eastAsiaTheme="minorHAnsi" w:cstheme="minorBidi"/>
          <w:lang w:val="en-US"/>
        </w:rPr>
      </w:pPr>
      <w:r w:rsidRPr="00192F4D">
        <w:rPr>
          <w:rFonts w:eastAsiaTheme="minorHAnsi" w:cstheme="minorBidi"/>
          <w:lang w:val="en-US"/>
        </w:rPr>
        <w:t>Your contact for further information:</w:t>
      </w:r>
    </w:p>
    <w:p w14:paraId="3A83561C" w14:textId="77777777" w:rsidR="00192F4D" w:rsidRPr="00192F4D" w:rsidRDefault="00192F4D" w:rsidP="00192F4D">
      <w:pPr>
        <w:pStyle w:val="Flietext"/>
        <w:rPr>
          <w:rFonts w:eastAsiaTheme="minorHAnsi" w:cstheme="minorBidi"/>
          <w:lang w:val="en-US"/>
        </w:rPr>
      </w:pPr>
      <w:r w:rsidRPr="00192F4D">
        <w:rPr>
          <w:rFonts w:eastAsiaTheme="minorHAnsi" w:cstheme="minorBidi"/>
          <w:lang w:val="en-US"/>
        </w:rPr>
        <w:t>Brock McCormack</w:t>
      </w:r>
    </w:p>
    <w:p w14:paraId="24EFAD3D" w14:textId="584346C6" w:rsidR="00192F4D" w:rsidRPr="00192F4D" w:rsidRDefault="00192F4D" w:rsidP="00192F4D">
      <w:pPr>
        <w:pStyle w:val="Flietext"/>
        <w:rPr>
          <w:rFonts w:eastAsiaTheme="minorHAnsi" w:cstheme="minorBidi"/>
          <w:lang w:val="en-US"/>
        </w:rPr>
      </w:pPr>
      <w:r w:rsidRPr="00192F4D">
        <w:rPr>
          <w:rFonts w:eastAsiaTheme="minorHAnsi" w:cstheme="minorBidi"/>
          <w:lang w:val="en-US"/>
        </w:rPr>
        <w:t>Phone:</w:t>
      </w:r>
      <w:r w:rsidRPr="00192F4D">
        <w:rPr>
          <w:rFonts w:eastAsiaTheme="minorHAnsi" w:cstheme="minorBidi"/>
          <w:lang w:val="en-US"/>
        </w:rPr>
        <w:tab/>
        <w:t>+49 511 89-31026</w:t>
      </w:r>
    </w:p>
    <w:p w14:paraId="19D5B2BD" w14:textId="23E7547D" w:rsidR="00192F4D" w:rsidRPr="00192F4D" w:rsidRDefault="00192F4D" w:rsidP="00192F4D">
      <w:pPr>
        <w:pStyle w:val="Flietext"/>
        <w:rPr>
          <w:rFonts w:eastAsiaTheme="minorHAnsi" w:cstheme="minorBidi"/>
          <w:lang w:val="en-US"/>
        </w:rPr>
      </w:pPr>
      <w:r w:rsidRPr="00192F4D">
        <w:rPr>
          <w:rFonts w:eastAsiaTheme="minorHAnsi" w:cstheme="minorBidi"/>
          <w:lang w:val="en-US"/>
        </w:rPr>
        <w:t>E-mail: brock.mccormack@messe.de</w:t>
      </w:r>
    </w:p>
    <w:p w14:paraId="3636AB44" w14:textId="77777777" w:rsidR="00192F4D" w:rsidRPr="00192F4D" w:rsidRDefault="00192F4D" w:rsidP="00192F4D">
      <w:pPr>
        <w:pStyle w:val="Flietext"/>
        <w:rPr>
          <w:rFonts w:eastAsiaTheme="minorHAnsi" w:cstheme="minorBidi"/>
          <w:lang w:val="en-US"/>
        </w:rPr>
      </w:pPr>
    </w:p>
    <w:p w14:paraId="6A5528CA" w14:textId="77777777" w:rsidR="00192F4D" w:rsidRPr="00192F4D" w:rsidRDefault="00192F4D" w:rsidP="00192F4D">
      <w:pPr>
        <w:pStyle w:val="Flietext"/>
        <w:rPr>
          <w:rFonts w:eastAsiaTheme="minorHAnsi" w:cstheme="minorBidi"/>
          <w:lang w:val="en-US"/>
        </w:rPr>
      </w:pPr>
      <w:r w:rsidRPr="00192F4D">
        <w:rPr>
          <w:rFonts w:eastAsiaTheme="minorHAnsi" w:cstheme="minorBidi"/>
          <w:lang w:val="en-US"/>
        </w:rPr>
        <w:t>Additional press releases and photos are available at:</w:t>
      </w:r>
    </w:p>
    <w:p w14:paraId="1F4D0808" w14:textId="600ACC76" w:rsidR="00760128" w:rsidRPr="000805C3" w:rsidRDefault="00192F4D" w:rsidP="00192F4D">
      <w:pPr>
        <w:pStyle w:val="Flietext"/>
        <w:rPr>
          <w:rFonts w:eastAsiaTheme="minorHAnsi" w:cstheme="minorBidi"/>
          <w:lang w:val="en-US"/>
        </w:rPr>
      </w:pPr>
      <w:r w:rsidRPr="000805C3">
        <w:rPr>
          <w:rFonts w:eastAsiaTheme="minorHAnsi" w:cstheme="minorBidi"/>
          <w:lang w:val="en-US"/>
        </w:rPr>
        <w:t>www.hannovermesse.de/en/press/</w:t>
      </w:r>
    </w:p>
    <w:sectPr w:rsidR="00760128" w:rsidRPr="000805C3"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52F0A" w16cex:dateUtc="2023-02-01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BF6407" w16cid:durableId="27852F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A5594" w14:textId="77777777" w:rsidR="00EA330A" w:rsidRDefault="00EA330A" w:rsidP="003857D8">
      <w:r>
        <w:separator/>
      </w:r>
    </w:p>
  </w:endnote>
  <w:endnote w:type="continuationSeparator" w:id="0">
    <w:p w14:paraId="70110F86" w14:textId="77777777" w:rsidR="00EA330A" w:rsidRDefault="00EA330A"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F912B7" w14:paraId="34265A7D" w14:textId="77777777" w:rsidTr="00C21C40">
      <w:trPr>
        <w:trHeight w:hRule="exact" w:val="1474"/>
      </w:trPr>
      <w:tc>
        <w:tcPr>
          <w:tcW w:w="1985" w:type="dxa"/>
        </w:tcPr>
        <w:p w14:paraId="6498DC6A" w14:textId="77777777" w:rsidR="004A11E2" w:rsidRPr="00C21C40" w:rsidRDefault="004A11E2" w:rsidP="00C21C40">
          <w:pPr>
            <w:pStyle w:val="Abbinder"/>
          </w:pPr>
          <w:r w:rsidRPr="00C21C40">
            <w:t>Deutsche Messe AG</w:t>
          </w:r>
        </w:p>
        <w:p w14:paraId="574CC3D8" w14:textId="77777777" w:rsidR="004A11E2" w:rsidRPr="00C21C40" w:rsidRDefault="004A11E2" w:rsidP="00C21C40">
          <w:pPr>
            <w:pStyle w:val="Abbinder"/>
          </w:pPr>
          <w:r w:rsidRPr="00C21C40">
            <w:t>Messegelände</w:t>
          </w:r>
        </w:p>
        <w:p w14:paraId="3702208B" w14:textId="77777777" w:rsidR="004A11E2" w:rsidRPr="00C21C40" w:rsidRDefault="004A11E2" w:rsidP="00C21C40">
          <w:pPr>
            <w:pStyle w:val="Abbinder"/>
          </w:pPr>
          <w:r w:rsidRPr="00C21C40">
            <w:t>30521 Hannover</w:t>
          </w:r>
        </w:p>
        <w:p w14:paraId="67A73DA0" w14:textId="77777777" w:rsidR="004A11E2" w:rsidRPr="00C21C40" w:rsidRDefault="004A11E2" w:rsidP="00C21C40">
          <w:pPr>
            <w:pStyle w:val="Abbinder"/>
          </w:pPr>
          <w:r w:rsidRPr="00C21C40">
            <w:t>Germany</w:t>
          </w:r>
        </w:p>
        <w:p w14:paraId="15F407C2" w14:textId="77777777" w:rsidR="004A11E2" w:rsidRPr="00C21C40" w:rsidRDefault="004A11E2" w:rsidP="00C21C40">
          <w:pPr>
            <w:pStyle w:val="Abbinder"/>
            <w:rPr>
              <w:lang w:val="en-US"/>
            </w:rPr>
          </w:pPr>
          <w:r w:rsidRPr="00C21C40">
            <w:rPr>
              <w:lang w:val="en-US"/>
            </w:rPr>
            <w:t>Tel.  +49 511 89-0</w:t>
          </w:r>
        </w:p>
        <w:p w14:paraId="4DDA4EC7" w14:textId="77777777" w:rsidR="004A11E2" w:rsidRPr="00C21C40" w:rsidRDefault="004A11E2" w:rsidP="00C21C40">
          <w:pPr>
            <w:pStyle w:val="Abbinder"/>
            <w:rPr>
              <w:lang w:val="en-US"/>
            </w:rPr>
          </w:pPr>
          <w:r w:rsidRPr="00C21C40">
            <w:rPr>
              <w:lang w:val="en-US"/>
            </w:rPr>
            <w:t>Fax  +49 511 89-36694</w:t>
          </w:r>
        </w:p>
        <w:p w14:paraId="4B0D1610" w14:textId="77777777" w:rsidR="004A11E2" w:rsidRPr="00C21C40" w:rsidRDefault="004A11E2" w:rsidP="00C21C40">
          <w:pPr>
            <w:pStyle w:val="Abbinder"/>
            <w:rPr>
              <w:lang w:val="en-US"/>
            </w:rPr>
          </w:pPr>
          <w:r w:rsidRPr="00C21C40">
            <w:rPr>
              <w:lang w:val="en-US"/>
            </w:rPr>
            <w:t>info@messe.de</w:t>
          </w:r>
        </w:p>
        <w:p w14:paraId="5014419F" w14:textId="77777777"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290D86A7" w14:textId="77777777" w:rsidTr="00C21C40">
      <w:trPr>
        <w:trHeight w:hRule="exact" w:val="284"/>
      </w:trPr>
      <w:tc>
        <w:tcPr>
          <w:tcW w:w="7655" w:type="dxa"/>
          <w:tcBorders>
            <w:top w:val="nil"/>
            <w:left w:val="nil"/>
            <w:bottom w:val="nil"/>
            <w:right w:val="nil"/>
          </w:tcBorders>
        </w:tcPr>
        <w:p w14:paraId="3E6A2C33" w14:textId="5F38C9B4" w:rsidR="004A11E2" w:rsidRPr="00C21C40" w:rsidRDefault="004A11E2" w:rsidP="002376AC">
          <w:pPr>
            <w:pStyle w:val="Flietextl"/>
          </w:pPr>
          <w:proofErr w:type="spellStart"/>
          <w:r>
            <w:t>Nr</w:t>
          </w:r>
          <w:proofErr w:type="spellEnd"/>
          <w:r>
            <w:t xml:space="preserve">. </w:t>
          </w:r>
          <w:r w:rsidR="003C47B8">
            <w:t>HM-</w:t>
          </w:r>
          <w:r w:rsidR="007D47AB">
            <w:t>01</w:t>
          </w:r>
          <w:r w:rsidR="002376AC">
            <w:t>4</w:t>
          </w:r>
          <w:r w:rsidR="003C47B8">
            <w:t>-</w:t>
          </w:r>
          <w:r w:rsidRPr="00C21C40">
            <w:t>2</w:t>
          </w:r>
          <w:r>
            <w:t>0</w:t>
          </w:r>
          <w:r w:rsidR="00614FD0">
            <w:t>2</w:t>
          </w:r>
          <w:r w:rsidR="00B64ED7">
            <w:t>5</w:t>
          </w:r>
          <w:r w:rsidR="007D47AB">
            <w:t>-en</w:t>
          </w:r>
          <w:r w:rsidR="00666D6C">
            <w:t xml:space="preserve"> – 2</w:t>
          </w:r>
          <w:r w:rsidR="00EC7A22">
            <w:t>3</w:t>
          </w:r>
          <w:r w:rsidR="00047E75">
            <w:t>4</w:t>
          </w:r>
          <w:r w:rsidR="00666D6C">
            <w:t>-</w:t>
          </w:r>
          <w:r w:rsidR="00047E75">
            <w:t>McC</w:t>
          </w:r>
        </w:p>
      </w:tc>
      <w:tc>
        <w:tcPr>
          <w:tcW w:w="1701" w:type="dxa"/>
          <w:tcBorders>
            <w:top w:val="nil"/>
            <w:left w:val="nil"/>
            <w:bottom w:val="nil"/>
            <w:right w:val="nil"/>
          </w:tcBorders>
        </w:tcPr>
        <w:p w14:paraId="0A2E829D" w14:textId="507EDFD8" w:rsidR="004A11E2" w:rsidRPr="00C21C40" w:rsidRDefault="004A11E2" w:rsidP="00C21C40">
          <w:pPr>
            <w:pStyle w:val="Flietextr"/>
          </w:pPr>
          <w:r>
            <w:fldChar w:fldCharType="begin"/>
          </w:r>
          <w:r>
            <w:instrText>PAGE</w:instrText>
          </w:r>
          <w:r>
            <w:fldChar w:fldCharType="separate"/>
          </w:r>
          <w:r w:rsidR="00277A37">
            <w:rPr>
              <w:noProof/>
            </w:rPr>
            <w:t>4</w:t>
          </w:r>
          <w:r>
            <w:rPr>
              <w:noProof/>
            </w:rPr>
            <w:fldChar w:fldCharType="end"/>
          </w:r>
          <w:r w:rsidRPr="00C21C40">
            <w:t>/</w:t>
          </w:r>
          <w:r>
            <w:fldChar w:fldCharType="begin"/>
          </w:r>
          <w:r>
            <w:instrText>NUMPAGES</w:instrText>
          </w:r>
          <w:r>
            <w:fldChar w:fldCharType="separate"/>
          </w:r>
          <w:r w:rsidR="00277A37">
            <w:rPr>
              <w:noProof/>
            </w:rPr>
            <w:t>4</w:t>
          </w:r>
          <w:r>
            <w:rPr>
              <w:noProof/>
            </w:rPr>
            <w:fldChar w:fldCharType="end"/>
          </w:r>
        </w:p>
        <w:p w14:paraId="35556B98" w14:textId="77777777" w:rsidR="004A11E2" w:rsidRPr="00C21C40" w:rsidRDefault="004A11E2" w:rsidP="00C21C40">
          <w:pPr>
            <w:pStyle w:val="Infol"/>
          </w:pPr>
        </w:p>
      </w:tc>
    </w:tr>
  </w:tbl>
  <w:p w14:paraId="06F385BF" w14:textId="77777777"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F912B7" w14:paraId="1CB061E3" w14:textId="77777777" w:rsidTr="00C21C40">
      <w:trPr>
        <w:trHeight w:hRule="exact" w:val="1474"/>
      </w:trPr>
      <w:tc>
        <w:tcPr>
          <w:tcW w:w="1985" w:type="dxa"/>
        </w:tcPr>
        <w:p w14:paraId="1E73C0DF" w14:textId="77777777" w:rsidR="004A11E2" w:rsidRPr="00C21C40" w:rsidRDefault="004A11E2" w:rsidP="00C21C40">
          <w:pPr>
            <w:pStyle w:val="Abbinder"/>
          </w:pPr>
          <w:r w:rsidRPr="00C21C40">
            <w:t>Deutsche Messe AG</w:t>
          </w:r>
        </w:p>
        <w:p w14:paraId="59BAF411" w14:textId="77777777" w:rsidR="004A11E2" w:rsidRPr="00C21C40" w:rsidRDefault="004A11E2" w:rsidP="00C21C40">
          <w:pPr>
            <w:pStyle w:val="Abbinder"/>
          </w:pPr>
          <w:r w:rsidRPr="00C21C40">
            <w:t>Messegelände</w:t>
          </w:r>
        </w:p>
        <w:p w14:paraId="74320DD5" w14:textId="77777777" w:rsidR="004A11E2" w:rsidRPr="00C21C40" w:rsidRDefault="004A11E2" w:rsidP="00C21C40">
          <w:pPr>
            <w:pStyle w:val="Abbinder"/>
          </w:pPr>
          <w:r w:rsidRPr="00C21C40">
            <w:t>30521 Hannover</w:t>
          </w:r>
        </w:p>
        <w:p w14:paraId="3F49A688" w14:textId="77777777" w:rsidR="004A11E2" w:rsidRPr="00C21C40" w:rsidRDefault="004A11E2" w:rsidP="00C21C40">
          <w:pPr>
            <w:pStyle w:val="Abbinder"/>
          </w:pPr>
          <w:r w:rsidRPr="00C21C40">
            <w:t>Germany</w:t>
          </w:r>
        </w:p>
        <w:p w14:paraId="07867684" w14:textId="77777777" w:rsidR="004A11E2" w:rsidRPr="00C21C40" w:rsidRDefault="004A11E2" w:rsidP="00C21C40">
          <w:pPr>
            <w:pStyle w:val="Abbinder"/>
            <w:rPr>
              <w:lang w:val="en-US"/>
            </w:rPr>
          </w:pPr>
          <w:r w:rsidRPr="00C21C40">
            <w:rPr>
              <w:lang w:val="en-US"/>
            </w:rPr>
            <w:t>Tel.  +49 511 89-0</w:t>
          </w:r>
        </w:p>
        <w:p w14:paraId="4C7D67E4" w14:textId="77777777" w:rsidR="004A11E2" w:rsidRPr="00C21C40" w:rsidRDefault="004A11E2" w:rsidP="00C21C40">
          <w:pPr>
            <w:pStyle w:val="Abbinder"/>
            <w:rPr>
              <w:lang w:val="en-US"/>
            </w:rPr>
          </w:pPr>
          <w:r w:rsidRPr="00C21C40">
            <w:rPr>
              <w:lang w:val="en-US"/>
            </w:rPr>
            <w:t>Fax  +49 511 89-36694</w:t>
          </w:r>
        </w:p>
        <w:p w14:paraId="020769AD" w14:textId="77777777" w:rsidR="004A11E2" w:rsidRPr="00C21C40" w:rsidRDefault="004A11E2" w:rsidP="00C21C40">
          <w:pPr>
            <w:pStyle w:val="Abbinder"/>
            <w:rPr>
              <w:lang w:val="en-US"/>
            </w:rPr>
          </w:pPr>
          <w:r w:rsidRPr="00C21C40">
            <w:rPr>
              <w:lang w:val="en-US"/>
            </w:rPr>
            <w:t>info@messe.de</w:t>
          </w:r>
        </w:p>
        <w:p w14:paraId="716DCF23" w14:textId="77777777" w:rsidR="004A11E2" w:rsidRPr="00C21C40" w:rsidRDefault="004A11E2" w:rsidP="00C21C40">
          <w:pPr>
            <w:pStyle w:val="Abbinder"/>
            <w:rPr>
              <w:lang w:val="en-US"/>
            </w:rPr>
          </w:pPr>
          <w:r w:rsidRPr="00C21C40">
            <w:rPr>
              <w:lang w:val="en-US"/>
            </w:rPr>
            <w:t>www.messe.de</w:t>
          </w:r>
        </w:p>
      </w:tc>
    </w:tr>
  </w:tbl>
  <w:p w14:paraId="35A808B9" w14:textId="77777777" w:rsidR="004A11E2" w:rsidRPr="00D82EE6" w:rsidRDefault="004A11E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953A0" w14:textId="77777777" w:rsidR="00EA330A" w:rsidRDefault="00EA330A" w:rsidP="003857D8">
      <w:r>
        <w:separator/>
      </w:r>
    </w:p>
  </w:footnote>
  <w:footnote w:type="continuationSeparator" w:id="0">
    <w:p w14:paraId="15DBC04B" w14:textId="77777777" w:rsidR="00EA330A" w:rsidRDefault="00EA330A"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7321D581" w14:textId="77777777" w:rsidTr="00C21C40">
      <w:trPr>
        <w:trHeight w:hRule="exact" w:val="1361"/>
      </w:trPr>
      <w:tc>
        <w:tcPr>
          <w:tcW w:w="5103" w:type="dxa"/>
        </w:tcPr>
        <w:p w14:paraId="374BD471" w14:textId="77777777" w:rsidR="004A11E2" w:rsidRPr="00C21C40" w:rsidRDefault="004A11E2" w:rsidP="00FE275E">
          <w:pPr>
            <w:jc w:val="right"/>
          </w:pPr>
          <w:r>
            <w:rPr>
              <w:noProof/>
              <w:lang w:eastAsia="de-DE"/>
            </w:rPr>
            <w:t xml:space="preserve">    </w:t>
          </w:r>
          <w:r>
            <w:rPr>
              <w:noProof/>
              <w:lang w:eastAsia="de-DE"/>
            </w:rPr>
            <w:drawing>
              <wp:inline distT="0" distB="0" distL="0" distR="0" wp14:anchorId="2F2701D7" wp14:editId="067E57DF">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14:paraId="7408A9A0" w14:textId="77777777" w:rsidR="004A11E2" w:rsidRDefault="004A11E2" w:rsidP="002A49B5">
    <w:pPr>
      <w:pStyle w:val="Kopfzeile"/>
      <w:ind w:right="-1701"/>
      <w:jc w:val="right"/>
    </w:pPr>
    <w:r>
      <w:rPr>
        <w:noProof/>
        <w:lang w:eastAsia="de-DE"/>
      </w:rPr>
      <w:drawing>
        <wp:anchor distT="0" distB="0" distL="114300" distR="114300" simplePos="0" relativeHeight="251658240" behindDoc="1" locked="1" layoutInCell="1" allowOverlap="1" wp14:anchorId="37FDB36B" wp14:editId="1AD8EC8F">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05BD" w14:textId="77777777" w:rsidR="004A11E2" w:rsidRDefault="004A11E2">
    <w:pPr>
      <w:pStyle w:val="Kopfzeile"/>
      <w:rPr>
        <w:noProof/>
        <w:lang w:eastAsia="de-DE"/>
      </w:rPr>
    </w:pPr>
  </w:p>
  <w:p w14:paraId="4B89EC6A" w14:textId="77777777" w:rsidR="004A11E2" w:rsidRDefault="004A11E2">
    <w:pPr>
      <w:pStyle w:val="Kopfzeile"/>
      <w:rPr>
        <w:noProof/>
        <w:lang w:eastAsia="de-DE"/>
      </w:rPr>
    </w:pPr>
  </w:p>
  <w:p w14:paraId="053F86A9" w14:textId="77777777" w:rsidR="004A11E2" w:rsidRDefault="004A11E2">
    <w:pPr>
      <w:pStyle w:val="Kopfzeile"/>
    </w:pPr>
    <w:r>
      <w:rPr>
        <w:noProof/>
        <w:lang w:eastAsia="de-DE"/>
      </w:rPr>
      <w:drawing>
        <wp:anchor distT="0" distB="0" distL="114300" distR="114300" simplePos="0" relativeHeight="251657216" behindDoc="1" locked="1" layoutInCell="1" allowOverlap="1" wp14:anchorId="0EF7F7E1" wp14:editId="59ED229E">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06FB"/>
    <w:rsid w:val="000110C9"/>
    <w:rsid w:val="000124D5"/>
    <w:rsid w:val="0001266C"/>
    <w:rsid w:val="000142B3"/>
    <w:rsid w:val="00015D86"/>
    <w:rsid w:val="00015E28"/>
    <w:rsid w:val="00016B68"/>
    <w:rsid w:val="00017074"/>
    <w:rsid w:val="0002044A"/>
    <w:rsid w:val="00021693"/>
    <w:rsid w:val="0002248B"/>
    <w:rsid w:val="000229E1"/>
    <w:rsid w:val="00023F69"/>
    <w:rsid w:val="00024C45"/>
    <w:rsid w:val="0002510C"/>
    <w:rsid w:val="00025732"/>
    <w:rsid w:val="000263DA"/>
    <w:rsid w:val="0002735D"/>
    <w:rsid w:val="000273CA"/>
    <w:rsid w:val="00027EDC"/>
    <w:rsid w:val="000311D7"/>
    <w:rsid w:val="0003382D"/>
    <w:rsid w:val="0003396F"/>
    <w:rsid w:val="00033C46"/>
    <w:rsid w:val="0003435F"/>
    <w:rsid w:val="00035F2C"/>
    <w:rsid w:val="00037212"/>
    <w:rsid w:val="0004201E"/>
    <w:rsid w:val="00043530"/>
    <w:rsid w:val="00043686"/>
    <w:rsid w:val="00044505"/>
    <w:rsid w:val="00044B01"/>
    <w:rsid w:val="000471DE"/>
    <w:rsid w:val="00047C31"/>
    <w:rsid w:val="00047E75"/>
    <w:rsid w:val="00050EAF"/>
    <w:rsid w:val="00051046"/>
    <w:rsid w:val="000557C3"/>
    <w:rsid w:val="00055C6E"/>
    <w:rsid w:val="00057E42"/>
    <w:rsid w:val="000603D2"/>
    <w:rsid w:val="000640B3"/>
    <w:rsid w:val="0006415D"/>
    <w:rsid w:val="00064B74"/>
    <w:rsid w:val="000658BC"/>
    <w:rsid w:val="00065C0A"/>
    <w:rsid w:val="00075944"/>
    <w:rsid w:val="00075A26"/>
    <w:rsid w:val="000772B3"/>
    <w:rsid w:val="000805C3"/>
    <w:rsid w:val="00080A4F"/>
    <w:rsid w:val="00081C33"/>
    <w:rsid w:val="00083405"/>
    <w:rsid w:val="000842A5"/>
    <w:rsid w:val="00084EED"/>
    <w:rsid w:val="00085334"/>
    <w:rsid w:val="00086247"/>
    <w:rsid w:val="0008751A"/>
    <w:rsid w:val="000908ED"/>
    <w:rsid w:val="00091427"/>
    <w:rsid w:val="00092480"/>
    <w:rsid w:val="00092F98"/>
    <w:rsid w:val="00094D0D"/>
    <w:rsid w:val="00096D45"/>
    <w:rsid w:val="000977AC"/>
    <w:rsid w:val="000A3226"/>
    <w:rsid w:val="000A5280"/>
    <w:rsid w:val="000A529E"/>
    <w:rsid w:val="000A66B6"/>
    <w:rsid w:val="000B0938"/>
    <w:rsid w:val="000B1267"/>
    <w:rsid w:val="000B346C"/>
    <w:rsid w:val="000B3565"/>
    <w:rsid w:val="000B38B3"/>
    <w:rsid w:val="000B3D7D"/>
    <w:rsid w:val="000B4E60"/>
    <w:rsid w:val="000C1649"/>
    <w:rsid w:val="000C199C"/>
    <w:rsid w:val="000C25BF"/>
    <w:rsid w:val="000C3FF9"/>
    <w:rsid w:val="000C4E52"/>
    <w:rsid w:val="000C6119"/>
    <w:rsid w:val="000C7984"/>
    <w:rsid w:val="000D0588"/>
    <w:rsid w:val="000D1F16"/>
    <w:rsid w:val="000D5BFC"/>
    <w:rsid w:val="000E06E5"/>
    <w:rsid w:val="000E1516"/>
    <w:rsid w:val="000E3577"/>
    <w:rsid w:val="000E46F8"/>
    <w:rsid w:val="000E4920"/>
    <w:rsid w:val="000E75F4"/>
    <w:rsid w:val="000F0578"/>
    <w:rsid w:val="000F280E"/>
    <w:rsid w:val="000F30C5"/>
    <w:rsid w:val="000F59D6"/>
    <w:rsid w:val="000F6DD9"/>
    <w:rsid w:val="00100793"/>
    <w:rsid w:val="00100BC0"/>
    <w:rsid w:val="001014F6"/>
    <w:rsid w:val="001036B7"/>
    <w:rsid w:val="00105729"/>
    <w:rsid w:val="00105E4E"/>
    <w:rsid w:val="00105F79"/>
    <w:rsid w:val="00106D91"/>
    <w:rsid w:val="00107316"/>
    <w:rsid w:val="001075A7"/>
    <w:rsid w:val="00110B58"/>
    <w:rsid w:val="00111B1E"/>
    <w:rsid w:val="001133CF"/>
    <w:rsid w:val="00113FDF"/>
    <w:rsid w:val="001145AD"/>
    <w:rsid w:val="001166F3"/>
    <w:rsid w:val="001220F1"/>
    <w:rsid w:val="00124517"/>
    <w:rsid w:val="0012776C"/>
    <w:rsid w:val="00127AD0"/>
    <w:rsid w:val="00127F38"/>
    <w:rsid w:val="00131234"/>
    <w:rsid w:val="001316C8"/>
    <w:rsid w:val="00133339"/>
    <w:rsid w:val="001344A5"/>
    <w:rsid w:val="00136016"/>
    <w:rsid w:val="00137BF8"/>
    <w:rsid w:val="0014102C"/>
    <w:rsid w:val="001437CF"/>
    <w:rsid w:val="00147DC4"/>
    <w:rsid w:val="0015003D"/>
    <w:rsid w:val="001510BD"/>
    <w:rsid w:val="00154F22"/>
    <w:rsid w:val="001558D7"/>
    <w:rsid w:val="00155DD0"/>
    <w:rsid w:val="0015624E"/>
    <w:rsid w:val="00156C06"/>
    <w:rsid w:val="001619C1"/>
    <w:rsid w:val="001637FB"/>
    <w:rsid w:val="001644D9"/>
    <w:rsid w:val="00165A41"/>
    <w:rsid w:val="00166929"/>
    <w:rsid w:val="001669B2"/>
    <w:rsid w:val="001713A7"/>
    <w:rsid w:val="001736AD"/>
    <w:rsid w:val="00173856"/>
    <w:rsid w:val="001739A5"/>
    <w:rsid w:val="001741B1"/>
    <w:rsid w:val="00175AB4"/>
    <w:rsid w:val="00180311"/>
    <w:rsid w:val="00180AA7"/>
    <w:rsid w:val="001813BC"/>
    <w:rsid w:val="001818B6"/>
    <w:rsid w:val="00183314"/>
    <w:rsid w:val="00185117"/>
    <w:rsid w:val="00187C0B"/>
    <w:rsid w:val="00187EF3"/>
    <w:rsid w:val="001901DB"/>
    <w:rsid w:val="00192121"/>
    <w:rsid w:val="00192A15"/>
    <w:rsid w:val="00192F4D"/>
    <w:rsid w:val="001940BE"/>
    <w:rsid w:val="001955DD"/>
    <w:rsid w:val="00197C0E"/>
    <w:rsid w:val="001A1B05"/>
    <w:rsid w:val="001A6F8E"/>
    <w:rsid w:val="001B1218"/>
    <w:rsid w:val="001B3FC0"/>
    <w:rsid w:val="001B4EB6"/>
    <w:rsid w:val="001B60D9"/>
    <w:rsid w:val="001B6462"/>
    <w:rsid w:val="001B6C08"/>
    <w:rsid w:val="001B779F"/>
    <w:rsid w:val="001B7C27"/>
    <w:rsid w:val="001C00EE"/>
    <w:rsid w:val="001C077A"/>
    <w:rsid w:val="001C1E03"/>
    <w:rsid w:val="001C31FD"/>
    <w:rsid w:val="001C466C"/>
    <w:rsid w:val="001C6B0A"/>
    <w:rsid w:val="001C725A"/>
    <w:rsid w:val="001D0C91"/>
    <w:rsid w:val="001D0CBB"/>
    <w:rsid w:val="001D1E75"/>
    <w:rsid w:val="001D47C2"/>
    <w:rsid w:val="001D47FB"/>
    <w:rsid w:val="001D59AD"/>
    <w:rsid w:val="001D771A"/>
    <w:rsid w:val="001D79EB"/>
    <w:rsid w:val="001E0535"/>
    <w:rsid w:val="001E168C"/>
    <w:rsid w:val="001E172C"/>
    <w:rsid w:val="001E1A96"/>
    <w:rsid w:val="001E22C2"/>
    <w:rsid w:val="001E2819"/>
    <w:rsid w:val="001E2D3F"/>
    <w:rsid w:val="001E4EE9"/>
    <w:rsid w:val="001E62F7"/>
    <w:rsid w:val="001F220D"/>
    <w:rsid w:val="001F2774"/>
    <w:rsid w:val="001F3B28"/>
    <w:rsid w:val="001F3DEB"/>
    <w:rsid w:val="001F544A"/>
    <w:rsid w:val="001F65E3"/>
    <w:rsid w:val="001F78C9"/>
    <w:rsid w:val="001F7CE0"/>
    <w:rsid w:val="00202913"/>
    <w:rsid w:val="00204415"/>
    <w:rsid w:val="0020498F"/>
    <w:rsid w:val="00205264"/>
    <w:rsid w:val="002067DA"/>
    <w:rsid w:val="00206A39"/>
    <w:rsid w:val="002102FF"/>
    <w:rsid w:val="00210309"/>
    <w:rsid w:val="00210349"/>
    <w:rsid w:val="00211F4C"/>
    <w:rsid w:val="00212251"/>
    <w:rsid w:val="002125ED"/>
    <w:rsid w:val="002134E0"/>
    <w:rsid w:val="00220AAE"/>
    <w:rsid w:val="00220E19"/>
    <w:rsid w:val="00220F25"/>
    <w:rsid w:val="002214AC"/>
    <w:rsid w:val="00221601"/>
    <w:rsid w:val="00221C07"/>
    <w:rsid w:val="00221C23"/>
    <w:rsid w:val="00223520"/>
    <w:rsid w:val="0022505E"/>
    <w:rsid w:val="00226ED5"/>
    <w:rsid w:val="00226F0D"/>
    <w:rsid w:val="00227C2A"/>
    <w:rsid w:val="00230A67"/>
    <w:rsid w:val="0023214C"/>
    <w:rsid w:val="002346B8"/>
    <w:rsid w:val="00236923"/>
    <w:rsid w:val="002376AC"/>
    <w:rsid w:val="002377EF"/>
    <w:rsid w:val="002422D8"/>
    <w:rsid w:val="00243492"/>
    <w:rsid w:val="00243B83"/>
    <w:rsid w:val="002443ED"/>
    <w:rsid w:val="0024482A"/>
    <w:rsid w:val="00244EB2"/>
    <w:rsid w:val="0024507E"/>
    <w:rsid w:val="00250170"/>
    <w:rsid w:val="00250DB6"/>
    <w:rsid w:val="0025105D"/>
    <w:rsid w:val="002513C0"/>
    <w:rsid w:val="002517DA"/>
    <w:rsid w:val="0025322C"/>
    <w:rsid w:val="00253CD4"/>
    <w:rsid w:val="002569A8"/>
    <w:rsid w:val="00256C9F"/>
    <w:rsid w:val="002578B4"/>
    <w:rsid w:val="00257E4D"/>
    <w:rsid w:val="00267541"/>
    <w:rsid w:val="0026789E"/>
    <w:rsid w:val="0027062B"/>
    <w:rsid w:val="002716AD"/>
    <w:rsid w:val="00274AB2"/>
    <w:rsid w:val="002761E6"/>
    <w:rsid w:val="002768E0"/>
    <w:rsid w:val="00277A37"/>
    <w:rsid w:val="00277DDD"/>
    <w:rsid w:val="00280068"/>
    <w:rsid w:val="0028045B"/>
    <w:rsid w:val="00280E77"/>
    <w:rsid w:val="00281D47"/>
    <w:rsid w:val="002840BE"/>
    <w:rsid w:val="00285767"/>
    <w:rsid w:val="00285DB8"/>
    <w:rsid w:val="0028643D"/>
    <w:rsid w:val="00287B0C"/>
    <w:rsid w:val="00290974"/>
    <w:rsid w:val="00292A41"/>
    <w:rsid w:val="00295AB1"/>
    <w:rsid w:val="00296F3C"/>
    <w:rsid w:val="002971B9"/>
    <w:rsid w:val="0029742A"/>
    <w:rsid w:val="002A0072"/>
    <w:rsid w:val="002A0CBA"/>
    <w:rsid w:val="002A1375"/>
    <w:rsid w:val="002A3EC1"/>
    <w:rsid w:val="002A3EDD"/>
    <w:rsid w:val="002A45DF"/>
    <w:rsid w:val="002A47E1"/>
    <w:rsid w:val="002A49B5"/>
    <w:rsid w:val="002A662E"/>
    <w:rsid w:val="002A6A87"/>
    <w:rsid w:val="002A6E0F"/>
    <w:rsid w:val="002A75DE"/>
    <w:rsid w:val="002A7833"/>
    <w:rsid w:val="002B07EC"/>
    <w:rsid w:val="002B1266"/>
    <w:rsid w:val="002B128B"/>
    <w:rsid w:val="002B133B"/>
    <w:rsid w:val="002B4E90"/>
    <w:rsid w:val="002B78DB"/>
    <w:rsid w:val="002C0552"/>
    <w:rsid w:val="002C1B94"/>
    <w:rsid w:val="002C3EC4"/>
    <w:rsid w:val="002C4CAA"/>
    <w:rsid w:val="002C52C8"/>
    <w:rsid w:val="002C5EFC"/>
    <w:rsid w:val="002C603F"/>
    <w:rsid w:val="002C62C9"/>
    <w:rsid w:val="002C75D3"/>
    <w:rsid w:val="002D0276"/>
    <w:rsid w:val="002D097F"/>
    <w:rsid w:val="002D0BD2"/>
    <w:rsid w:val="002D4E12"/>
    <w:rsid w:val="002D5A0F"/>
    <w:rsid w:val="002D6176"/>
    <w:rsid w:val="002D63E3"/>
    <w:rsid w:val="002E03E9"/>
    <w:rsid w:val="002E04B5"/>
    <w:rsid w:val="002E0BBE"/>
    <w:rsid w:val="002E39FB"/>
    <w:rsid w:val="002E3B30"/>
    <w:rsid w:val="002E4835"/>
    <w:rsid w:val="002E7914"/>
    <w:rsid w:val="002E794A"/>
    <w:rsid w:val="002F1844"/>
    <w:rsid w:val="002F418D"/>
    <w:rsid w:val="003015A7"/>
    <w:rsid w:val="0030238A"/>
    <w:rsid w:val="00306F27"/>
    <w:rsid w:val="00306FA8"/>
    <w:rsid w:val="003073D8"/>
    <w:rsid w:val="00307EF3"/>
    <w:rsid w:val="00310F13"/>
    <w:rsid w:val="003119B4"/>
    <w:rsid w:val="00314494"/>
    <w:rsid w:val="00316E4D"/>
    <w:rsid w:val="00317D38"/>
    <w:rsid w:val="00323250"/>
    <w:rsid w:val="00325076"/>
    <w:rsid w:val="00325E40"/>
    <w:rsid w:val="0032601B"/>
    <w:rsid w:val="00330184"/>
    <w:rsid w:val="00330AF3"/>
    <w:rsid w:val="00330EA7"/>
    <w:rsid w:val="00332121"/>
    <w:rsid w:val="00332C38"/>
    <w:rsid w:val="00332F61"/>
    <w:rsid w:val="00333869"/>
    <w:rsid w:val="00333CD7"/>
    <w:rsid w:val="00334398"/>
    <w:rsid w:val="00337DFB"/>
    <w:rsid w:val="00340506"/>
    <w:rsid w:val="00341DC1"/>
    <w:rsid w:val="003437FC"/>
    <w:rsid w:val="00344190"/>
    <w:rsid w:val="00346BD0"/>
    <w:rsid w:val="00347915"/>
    <w:rsid w:val="00347FF5"/>
    <w:rsid w:val="003500AA"/>
    <w:rsid w:val="0035117F"/>
    <w:rsid w:val="00354862"/>
    <w:rsid w:val="00356688"/>
    <w:rsid w:val="00356B47"/>
    <w:rsid w:val="003571A9"/>
    <w:rsid w:val="00364243"/>
    <w:rsid w:val="003654DC"/>
    <w:rsid w:val="003673C5"/>
    <w:rsid w:val="00367BDE"/>
    <w:rsid w:val="00371722"/>
    <w:rsid w:val="00375458"/>
    <w:rsid w:val="00375C5D"/>
    <w:rsid w:val="003771F8"/>
    <w:rsid w:val="00382A46"/>
    <w:rsid w:val="00382D53"/>
    <w:rsid w:val="0038453B"/>
    <w:rsid w:val="00384AF5"/>
    <w:rsid w:val="003857D8"/>
    <w:rsid w:val="003859FC"/>
    <w:rsid w:val="00386657"/>
    <w:rsid w:val="0039083A"/>
    <w:rsid w:val="00390C80"/>
    <w:rsid w:val="00391A77"/>
    <w:rsid w:val="00393FC9"/>
    <w:rsid w:val="00395AF2"/>
    <w:rsid w:val="00397B77"/>
    <w:rsid w:val="003A14AF"/>
    <w:rsid w:val="003A2A63"/>
    <w:rsid w:val="003A2DC3"/>
    <w:rsid w:val="003A30AC"/>
    <w:rsid w:val="003A31F1"/>
    <w:rsid w:val="003A4289"/>
    <w:rsid w:val="003A5334"/>
    <w:rsid w:val="003A651A"/>
    <w:rsid w:val="003A6652"/>
    <w:rsid w:val="003A66B7"/>
    <w:rsid w:val="003A68AE"/>
    <w:rsid w:val="003B621E"/>
    <w:rsid w:val="003B667C"/>
    <w:rsid w:val="003B723D"/>
    <w:rsid w:val="003C0C0F"/>
    <w:rsid w:val="003C0EED"/>
    <w:rsid w:val="003C1491"/>
    <w:rsid w:val="003C1A0B"/>
    <w:rsid w:val="003C24DB"/>
    <w:rsid w:val="003C35A3"/>
    <w:rsid w:val="003C3D28"/>
    <w:rsid w:val="003C47B8"/>
    <w:rsid w:val="003C4D67"/>
    <w:rsid w:val="003C51F5"/>
    <w:rsid w:val="003C57AB"/>
    <w:rsid w:val="003C5D35"/>
    <w:rsid w:val="003C6033"/>
    <w:rsid w:val="003D1B2A"/>
    <w:rsid w:val="003D623E"/>
    <w:rsid w:val="003E2BC7"/>
    <w:rsid w:val="003E2F09"/>
    <w:rsid w:val="003E561B"/>
    <w:rsid w:val="003E611F"/>
    <w:rsid w:val="003E7408"/>
    <w:rsid w:val="003E7644"/>
    <w:rsid w:val="003F05DC"/>
    <w:rsid w:val="003F0BEF"/>
    <w:rsid w:val="003F4C5D"/>
    <w:rsid w:val="003F58B6"/>
    <w:rsid w:val="003F5E5A"/>
    <w:rsid w:val="003F716C"/>
    <w:rsid w:val="00404637"/>
    <w:rsid w:val="00405B03"/>
    <w:rsid w:val="00405FD1"/>
    <w:rsid w:val="004066D5"/>
    <w:rsid w:val="00406BCD"/>
    <w:rsid w:val="00406E80"/>
    <w:rsid w:val="004070C3"/>
    <w:rsid w:val="00410E28"/>
    <w:rsid w:val="004121AD"/>
    <w:rsid w:val="00412DD3"/>
    <w:rsid w:val="00415458"/>
    <w:rsid w:val="00415DF2"/>
    <w:rsid w:val="0041715C"/>
    <w:rsid w:val="00417778"/>
    <w:rsid w:val="00421058"/>
    <w:rsid w:val="00423484"/>
    <w:rsid w:val="004234B5"/>
    <w:rsid w:val="0042422F"/>
    <w:rsid w:val="00424B92"/>
    <w:rsid w:val="00424C49"/>
    <w:rsid w:val="0043181E"/>
    <w:rsid w:val="00433BBB"/>
    <w:rsid w:val="00434151"/>
    <w:rsid w:val="00434FB4"/>
    <w:rsid w:val="004358F7"/>
    <w:rsid w:val="004366DA"/>
    <w:rsid w:val="00440CF4"/>
    <w:rsid w:val="00440FD2"/>
    <w:rsid w:val="00441338"/>
    <w:rsid w:val="00441BD9"/>
    <w:rsid w:val="00445C2C"/>
    <w:rsid w:val="00446B3D"/>
    <w:rsid w:val="00447CA0"/>
    <w:rsid w:val="00450314"/>
    <w:rsid w:val="00450CBA"/>
    <w:rsid w:val="00453EA4"/>
    <w:rsid w:val="004541C8"/>
    <w:rsid w:val="00454324"/>
    <w:rsid w:val="00456877"/>
    <w:rsid w:val="00456EFE"/>
    <w:rsid w:val="0045756B"/>
    <w:rsid w:val="004601EC"/>
    <w:rsid w:val="00460F26"/>
    <w:rsid w:val="00465872"/>
    <w:rsid w:val="00467930"/>
    <w:rsid w:val="004710AE"/>
    <w:rsid w:val="0047254D"/>
    <w:rsid w:val="0047261F"/>
    <w:rsid w:val="004732FC"/>
    <w:rsid w:val="004751F4"/>
    <w:rsid w:val="0047563C"/>
    <w:rsid w:val="00476D99"/>
    <w:rsid w:val="00477E76"/>
    <w:rsid w:val="00480F60"/>
    <w:rsid w:val="004816FD"/>
    <w:rsid w:val="00482732"/>
    <w:rsid w:val="0048347B"/>
    <w:rsid w:val="004842CC"/>
    <w:rsid w:val="00487EBF"/>
    <w:rsid w:val="00491000"/>
    <w:rsid w:val="004913C7"/>
    <w:rsid w:val="00491B55"/>
    <w:rsid w:val="00492582"/>
    <w:rsid w:val="00493E13"/>
    <w:rsid w:val="00494687"/>
    <w:rsid w:val="0049514F"/>
    <w:rsid w:val="00496F0F"/>
    <w:rsid w:val="00497E8C"/>
    <w:rsid w:val="004A11E2"/>
    <w:rsid w:val="004A2419"/>
    <w:rsid w:val="004A2ED9"/>
    <w:rsid w:val="004A4342"/>
    <w:rsid w:val="004A6DAA"/>
    <w:rsid w:val="004A73BE"/>
    <w:rsid w:val="004A7D88"/>
    <w:rsid w:val="004B441B"/>
    <w:rsid w:val="004B4EF5"/>
    <w:rsid w:val="004B5C1D"/>
    <w:rsid w:val="004B6EAF"/>
    <w:rsid w:val="004B7375"/>
    <w:rsid w:val="004C312F"/>
    <w:rsid w:val="004C6CB5"/>
    <w:rsid w:val="004D0A44"/>
    <w:rsid w:val="004D1A4F"/>
    <w:rsid w:val="004D1E14"/>
    <w:rsid w:val="004D4E7B"/>
    <w:rsid w:val="004D66F6"/>
    <w:rsid w:val="004D7FC5"/>
    <w:rsid w:val="004E18A0"/>
    <w:rsid w:val="004E1E07"/>
    <w:rsid w:val="004E2739"/>
    <w:rsid w:val="004E37C4"/>
    <w:rsid w:val="004E4FE9"/>
    <w:rsid w:val="004E502A"/>
    <w:rsid w:val="004E5546"/>
    <w:rsid w:val="004E7AC7"/>
    <w:rsid w:val="004F162A"/>
    <w:rsid w:val="004F1AC1"/>
    <w:rsid w:val="004F2412"/>
    <w:rsid w:val="004F24F3"/>
    <w:rsid w:val="004F3DC3"/>
    <w:rsid w:val="004F650D"/>
    <w:rsid w:val="004F7507"/>
    <w:rsid w:val="004F766D"/>
    <w:rsid w:val="00504F84"/>
    <w:rsid w:val="005056C2"/>
    <w:rsid w:val="00505F2C"/>
    <w:rsid w:val="00506FFC"/>
    <w:rsid w:val="005101A5"/>
    <w:rsid w:val="00512317"/>
    <w:rsid w:val="00514F58"/>
    <w:rsid w:val="00515315"/>
    <w:rsid w:val="00517F75"/>
    <w:rsid w:val="00520921"/>
    <w:rsid w:val="00521486"/>
    <w:rsid w:val="005216D3"/>
    <w:rsid w:val="00522420"/>
    <w:rsid w:val="00522AF1"/>
    <w:rsid w:val="005233CF"/>
    <w:rsid w:val="005233FD"/>
    <w:rsid w:val="00524EFC"/>
    <w:rsid w:val="005279E5"/>
    <w:rsid w:val="00527F9F"/>
    <w:rsid w:val="005304DF"/>
    <w:rsid w:val="00530E00"/>
    <w:rsid w:val="005337F2"/>
    <w:rsid w:val="00541E0B"/>
    <w:rsid w:val="005421F6"/>
    <w:rsid w:val="00544B18"/>
    <w:rsid w:val="00545F8F"/>
    <w:rsid w:val="00550D6B"/>
    <w:rsid w:val="00554556"/>
    <w:rsid w:val="005547E0"/>
    <w:rsid w:val="005559E3"/>
    <w:rsid w:val="005579E8"/>
    <w:rsid w:val="00557A82"/>
    <w:rsid w:val="00557DA6"/>
    <w:rsid w:val="00557E9C"/>
    <w:rsid w:val="00557F90"/>
    <w:rsid w:val="005612D2"/>
    <w:rsid w:val="00564AC6"/>
    <w:rsid w:val="00565EBE"/>
    <w:rsid w:val="00567B8E"/>
    <w:rsid w:val="00572549"/>
    <w:rsid w:val="00572E8C"/>
    <w:rsid w:val="00573303"/>
    <w:rsid w:val="005738F0"/>
    <w:rsid w:val="00574A40"/>
    <w:rsid w:val="00574B3B"/>
    <w:rsid w:val="00575FC7"/>
    <w:rsid w:val="005773FE"/>
    <w:rsid w:val="0058162C"/>
    <w:rsid w:val="00582CFF"/>
    <w:rsid w:val="005855E5"/>
    <w:rsid w:val="00587AAD"/>
    <w:rsid w:val="0059086E"/>
    <w:rsid w:val="00591498"/>
    <w:rsid w:val="00591DD3"/>
    <w:rsid w:val="00591E29"/>
    <w:rsid w:val="00593657"/>
    <w:rsid w:val="005939B0"/>
    <w:rsid w:val="00594AFA"/>
    <w:rsid w:val="00597851"/>
    <w:rsid w:val="005A0580"/>
    <w:rsid w:val="005A1136"/>
    <w:rsid w:val="005A5CD9"/>
    <w:rsid w:val="005A5F92"/>
    <w:rsid w:val="005A68F4"/>
    <w:rsid w:val="005B05A8"/>
    <w:rsid w:val="005B0AD3"/>
    <w:rsid w:val="005B2D77"/>
    <w:rsid w:val="005B43F6"/>
    <w:rsid w:val="005C0A98"/>
    <w:rsid w:val="005C15DD"/>
    <w:rsid w:val="005C23C6"/>
    <w:rsid w:val="005C3068"/>
    <w:rsid w:val="005C3679"/>
    <w:rsid w:val="005C3A31"/>
    <w:rsid w:val="005C56AB"/>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311E"/>
    <w:rsid w:val="005E34FD"/>
    <w:rsid w:val="005E554F"/>
    <w:rsid w:val="005E603C"/>
    <w:rsid w:val="005E61CC"/>
    <w:rsid w:val="005E752B"/>
    <w:rsid w:val="005E7B95"/>
    <w:rsid w:val="005F40F7"/>
    <w:rsid w:val="005F4E49"/>
    <w:rsid w:val="005F4F75"/>
    <w:rsid w:val="005F5212"/>
    <w:rsid w:val="005F5A17"/>
    <w:rsid w:val="006013BE"/>
    <w:rsid w:val="0060275E"/>
    <w:rsid w:val="006040BA"/>
    <w:rsid w:val="0060449B"/>
    <w:rsid w:val="0060656E"/>
    <w:rsid w:val="00606B85"/>
    <w:rsid w:val="006072C1"/>
    <w:rsid w:val="00611DB5"/>
    <w:rsid w:val="006140FF"/>
    <w:rsid w:val="00614FD0"/>
    <w:rsid w:val="00615EC6"/>
    <w:rsid w:val="00616261"/>
    <w:rsid w:val="00616692"/>
    <w:rsid w:val="00617F3D"/>
    <w:rsid w:val="00620FFA"/>
    <w:rsid w:val="00621E84"/>
    <w:rsid w:val="00623E51"/>
    <w:rsid w:val="00624E65"/>
    <w:rsid w:val="00626ED9"/>
    <w:rsid w:val="00627290"/>
    <w:rsid w:val="0063007A"/>
    <w:rsid w:val="00632A48"/>
    <w:rsid w:val="0063681A"/>
    <w:rsid w:val="00636F93"/>
    <w:rsid w:val="00640FE9"/>
    <w:rsid w:val="00644484"/>
    <w:rsid w:val="006452DD"/>
    <w:rsid w:val="0064566E"/>
    <w:rsid w:val="006466F5"/>
    <w:rsid w:val="00646A22"/>
    <w:rsid w:val="00646A73"/>
    <w:rsid w:val="00647527"/>
    <w:rsid w:val="00647B4D"/>
    <w:rsid w:val="0065141C"/>
    <w:rsid w:val="00651A8D"/>
    <w:rsid w:val="00654251"/>
    <w:rsid w:val="00654E6C"/>
    <w:rsid w:val="00655AA4"/>
    <w:rsid w:val="006605AD"/>
    <w:rsid w:val="006612F5"/>
    <w:rsid w:val="00663737"/>
    <w:rsid w:val="0066380D"/>
    <w:rsid w:val="0066443A"/>
    <w:rsid w:val="006648F0"/>
    <w:rsid w:val="00666282"/>
    <w:rsid w:val="00666D6C"/>
    <w:rsid w:val="00667D73"/>
    <w:rsid w:val="00670566"/>
    <w:rsid w:val="00671A17"/>
    <w:rsid w:val="006748B4"/>
    <w:rsid w:val="0067528C"/>
    <w:rsid w:val="00675605"/>
    <w:rsid w:val="006762F5"/>
    <w:rsid w:val="006778CB"/>
    <w:rsid w:val="006805EF"/>
    <w:rsid w:val="006816E3"/>
    <w:rsid w:val="0068173D"/>
    <w:rsid w:val="00683AF4"/>
    <w:rsid w:val="0068458F"/>
    <w:rsid w:val="00685545"/>
    <w:rsid w:val="0068608C"/>
    <w:rsid w:val="00686E07"/>
    <w:rsid w:val="00686ECC"/>
    <w:rsid w:val="00687814"/>
    <w:rsid w:val="0068786C"/>
    <w:rsid w:val="00687E6E"/>
    <w:rsid w:val="00690AC6"/>
    <w:rsid w:val="006917DD"/>
    <w:rsid w:val="006924C9"/>
    <w:rsid w:val="0069392B"/>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BF8"/>
    <w:rsid w:val="006B30D4"/>
    <w:rsid w:val="006B6772"/>
    <w:rsid w:val="006B7F25"/>
    <w:rsid w:val="006C3316"/>
    <w:rsid w:val="006C3491"/>
    <w:rsid w:val="006C3BF7"/>
    <w:rsid w:val="006C57E4"/>
    <w:rsid w:val="006C5A3D"/>
    <w:rsid w:val="006C632B"/>
    <w:rsid w:val="006C6BB2"/>
    <w:rsid w:val="006D0C21"/>
    <w:rsid w:val="006D1422"/>
    <w:rsid w:val="006D1EB3"/>
    <w:rsid w:val="006D2E4A"/>
    <w:rsid w:val="006D3534"/>
    <w:rsid w:val="006D74C9"/>
    <w:rsid w:val="006D7933"/>
    <w:rsid w:val="006E0375"/>
    <w:rsid w:val="006E121D"/>
    <w:rsid w:val="006E1FE6"/>
    <w:rsid w:val="006E270C"/>
    <w:rsid w:val="006F1169"/>
    <w:rsid w:val="006F1FFF"/>
    <w:rsid w:val="006F3522"/>
    <w:rsid w:val="006F4402"/>
    <w:rsid w:val="006F52CE"/>
    <w:rsid w:val="006F67F8"/>
    <w:rsid w:val="006F6DA4"/>
    <w:rsid w:val="006F71F6"/>
    <w:rsid w:val="006F7DF3"/>
    <w:rsid w:val="00702E1A"/>
    <w:rsid w:val="0070502C"/>
    <w:rsid w:val="00705AE6"/>
    <w:rsid w:val="00706665"/>
    <w:rsid w:val="0071525E"/>
    <w:rsid w:val="00717571"/>
    <w:rsid w:val="00720396"/>
    <w:rsid w:val="00720E33"/>
    <w:rsid w:val="00721661"/>
    <w:rsid w:val="00724083"/>
    <w:rsid w:val="0072692A"/>
    <w:rsid w:val="0072699E"/>
    <w:rsid w:val="00726E10"/>
    <w:rsid w:val="00727D9D"/>
    <w:rsid w:val="007303C2"/>
    <w:rsid w:val="007306C0"/>
    <w:rsid w:val="007325CA"/>
    <w:rsid w:val="0073440D"/>
    <w:rsid w:val="007376ED"/>
    <w:rsid w:val="007412D0"/>
    <w:rsid w:val="007427E7"/>
    <w:rsid w:val="007436CA"/>
    <w:rsid w:val="00744C53"/>
    <w:rsid w:val="00745A60"/>
    <w:rsid w:val="0074715F"/>
    <w:rsid w:val="00747821"/>
    <w:rsid w:val="00750EA3"/>
    <w:rsid w:val="007515C8"/>
    <w:rsid w:val="00754669"/>
    <w:rsid w:val="00755970"/>
    <w:rsid w:val="00756777"/>
    <w:rsid w:val="007567AB"/>
    <w:rsid w:val="00756EEF"/>
    <w:rsid w:val="00760128"/>
    <w:rsid w:val="00761E86"/>
    <w:rsid w:val="0076562D"/>
    <w:rsid w:val="0076689A"/>
    <w:rsid w:val="007717D0"/>
    <w:rsid w:val="00771CBB"/>
    <w:rsid w:val="00772B02"/>
    <w:rsid w:val="00773B0B"/>
    <w:rsid w:val="00773E31"/>
    <w:rsid w:val="00774BCF"/>
    <w:rsid w:val="007751FD"/>
    <w:rsid w:val="0077663F"/>
    <w:rsid w:val="007850E8"/>
    <w:rsid w:val="0078519D"/>
    <w:rsid w:val="00785DF8"/>
    <w:rsid w:val="0078660A"/>
    <w:rsid w:val="00787441"/>
    <w:rsid w:val="007875DB"/>
    <w:rsid w:val="00787696"/>
    <w:rsid w:val="007911E6"/>
    <w:rsid w:val="00791C10"/>
    <w:rsid w:val="00796091"/>
    <w:rsid w:val="007963E5"/>
    <w:rsid w:val="007979EF"/>
    <w:rsid w:val="007A6181"/>
    <w:rsid w:val="007A7AC3"/>
    <w:rsid w:val="007B15A9"/>
    <w:rsid w:val="007B753E"/>
    <w:rsid w:val="007C1D1C"/>
    <w:rsid w:val="007C25FA"/>
    <w:rsid w:val="007C347D"/>
    <w:rsid w:val="007C5661"/>
    <w:rsid w:val="007C5B41"/>
    <w:rsid w:val="007C6119"/>
    <w:rsid w:val="007D1E85"/>
    <w:rsid w:val="007D307E"/>
    <w:rsid w:val="007D47AB"/>
    <w:rsid w:val="007D5167"/>
    <w:rsid w:val="007D6A83"/>
    <w:rsid w:val="007D6A98"/>
    <w:rsid w:val="007E178F"/>
    <w:rsid w:val="007E1AD0"/>
    <w:rsid w:val="007E2D88"/>
    <w:rsid w:val="007E4176"/>
    <w:rsid w:val="007F00C4"/>
    <w:rsid w:val="007F24B2"/>
    <w:rsid w:val="007F2E29"/>
    <w:rsid w:val="007F2E90"/>
    <w:rsid w:val="007F3DD8"/>
    <w:rsid w:val="007F42E7"/>
    <w:rsid w:val="007F5F48"/>
    <w:rsid w:val="007F6385"/>
    <w:rsid w:val="007F6714"/>
    <w:rsid w:val="007F77C2"/>
    <w:rsid w:val="0080031A"/>
    <w:rsid w:val="00801E65"/>
    <w:rsid w:val="0080214D"/>
    <w:rsid w:val="00803628"/>
    <w:rsid w:val="00803D33"/>
    <w:rsid w:val="0080478B"/>
    <w:rsid w:val="008052D6"/>
    <w:rsid w:val="008068A5"/>
    <w:rsid w:val="00807F4E"/>
    <w:rsid w:val="00810747"/>
    <w:rsid w:val="00811135"/>
    <w:rsid w:val="00811526"/>
    <w:rsid w:val="008124BE"/>
    <w:rsid w:val="00815D8A"/>
    <w:rsid w:val="008205C9"/>
    <w:rsid w:val="008218B9"/>
    <w:rsid w:val="00822D5B"/>
    <w:rsid w:val="00822DA5"/>
    <w:rsid w:val="0082476E"/>
    <w:rsid w:val="00826491"/>
    <w:rsid w:val="00826907"/>
    <w:rsid w:val="00826A97"/>
    <w:rsid w:val="00827F1A"/>
    <w:rsid w:val="00832A6F"/>
    <w:rsid w:val="00832D6A"/>
    <w:rsid w:val="00834273"/>
    <w:rsid w:val="00837456"/>
    <w:rsid w:val="008376CB"/>
    <w:rsid w:val="008411CD"/>
    <w:rsid w:val="00842634"/>
    <w:rsid w:val="00842818"/>
    <w:rsid w:val="008435E9"/>
    <w:rsid w:val="00845EDD"/>
    <w:rsid w:val="00846073"/>
    <w:rsid w:val="00846C48"/>
    <w:rsid w:val="008475A4"/>
    <w:rsid w:val="0085054A"/>
    <w:rsid w:val="008522F3"/>
    <w:rsid w:val="0085322D"/>
    <w:rsid w:val="008542E9"/>
    <w:rsid w:val="00854B9A"/>
    <w:rsid w:val="008559D8"/>
    <w:rsid w:val="00855B18"/>
    <w:rsid w:val="00856420"/>
    <w:rsid w:val="0085651A"/>
    <w:rsid w:val="00861F51"/>
    <w:rsid w:val="008622E2"/>
    <w:rsid w:val="0086275B"/>
    <w:rsid w:val="0086361B"/>
    <w:rsid w:val="008639CE"/>
    <w:rsid w:val="00865EB7"/>
    <w:rsid w:val="00866238"/>
    <w:rsid w:val="00870C64"/>
    <w:rsid w:val="00874342"/>
    <w:rsid w:val="00874B78"/>
    <w:rsid w:val="0087535E"/>
    <w:rsid w:val="0088142B"/>
    <w:rsid w:val="0088369B"/>
    <w:rsid w:val="00884168"/>
    <w:rsid w:val="00884BE9"/>
    <w:rsid w:val="00887298"/>
    <w:rsid w:val="00887B3A"/>
    <w:rsid w:val="008916A1"/>
    <w:rsid w:val="00891C16"/>
    <w:rsid w:val="00894B8D"/>
    <w:rsid w:val="0089601F"/>
    <w:rsid w:val="008A107E"/>
    <w:rsid w:val="008A4078"/>
    <w:rsid w:val="008A45B5"/>
    <w:rsid w:val="008A4C90"/>
    <w:rsid w:val="008A58C5"/>
    <w:rsid w:val="008A5CF3"/>
    <w:rsid w:val="008A69B5"/>
    <w:rsid w:val="008A7C5D"/>
    <w:rsid w:val="008B41B2"/>
    <w:rsid w:val="008B7FC0"/>
    <w:rsid w:val="008C01C7"/>
    <w:rsid w:val="008C0C91"/>
    <w:rsid w:val="008C16EA"/>
    <w:rsid w:val="008C2369"/>
    <w:rsid w:val="008C2CFF"/>
    <w:rsid w:val="008C375A"/>
    <w:rsid w:val="008C4305"/>
    <w:rsid w:val="008C4496"/>
    <w:rsid w:val="008C5DD9"/>
    <w:rsid w:val="008D3D8C"/>
    <w:rsid w:val="008D3ED9"/>
    <w:rsid w:val="008D4B02"/>
    <w:rsid w:val="008D4DA7"/>
    <w:rsid w:val="008D5A02"/>
    <w:rsid w:val="008D6660"/>
    <w:rsid w:val="008D7242"/>
    <w:rsid w:val="008D77B2"/>
    <w:rsid w:val="008E0A68"/>
    <w:rsid w:val="008E12B4"/>
    <w:rsid w:val="008E1F65"/>
    <w:rsid w:val="008F00CE"/>
    <w:rsid w:val="008F1602"/>
    <w:rsid w:val="008F190D"/>
    <w:rsid w:val="008F2434"/>
    <w:rsid w:val="008F2711"/>
    <w:rsid w:val="008F2762"/>
    <w:rsid w:val="008F3822"/>
    <w:rsid w:val="008F532F"/>
    <w:rsid w:val="008F5693"/>
    <w:rsid w:val="008F791A"/>
    <w:rsid w:val="009001A9"/>
    <w:rsid w:val="00900651"/>
    <w:rsid w:val="00900810"/>
    <w:rsid w:val="0090192F"/>
    <w:rsid w:val="00901E94"/>
    <w:rsid w:val="00902EC2"/>
    <w:rsid w:val="00903333"/>
    <w:rsid w:val="00904010"/>
    <w:rsid w:val="00904C86"/>
    <w:rsid w:val="009050BE"/>
    <w:rsid w:val="009058E9"/>
    <w:rsid w:val="00905A8C"/>
    <w:rsid w:val="00907E4F"/>
    <w:rsid w:val="009111C3"/>
    <w:rsid w:val="00911AFE"/>
    <w:rsid w:val="00913762"/>
    <w:rsid w:val="00914A68"/>
    <w:rsid w:val="009174AD"/>
    <w:rsid w:val="00921036"/>
    <w:rsid w:val="00922BB8"/>
    <w:rsid w:val="0092351F"/>
    <w:rsid w:val="009243A7"/>
    <w:rsid w:val="00925CCC"/>
    <w:rsid w:val="00927A8B"/>
    <w:rsid w:val="00931A6E"/>
    <w:rsid w:val="00931BE0"/>
    <w:rsid w:val="00931BE1"/>
    <w:rsid w:val="00932B40"/>
    <w:rsid w:val="009331FD"/>
    <w:rsid w:val="00933698"/>
    <w:rsid w:val="009341D7"/>
    <w:rsid w:val="00934DFA"/>
    <w:rsid w:val="00940380"/>
    <w:rsid w:val="00940ECD"/>
    <w:rsid w:val="009410AE"/>
    <w:rsid w:val="00943385"/>
    <w:rsid w:val="00943541"/>
    <w:rsid w:val="00944156"/>
    <w:rsid w:val="00944E1B"/>
    <w:rsid w:val="00944E44"/>
    <w:rsid w:val="00945091"/>
    <w:rsid w:val="00953655"/>
    <w:rsid w:val="009540D7"/>
    <w:rsid w:val="00955789"/>
    <w:rsid w:val="0096106F"/>
    <w:rsid w:val="009618A5"/>
    <w:rsid w:val="009631DF"/>
    <w:rsid w:val="00963D76"/>
    <w:rsid w:val="00963D83"/>
    <w:rsid w:val="00964B51"/>
    <w:rsid w:val="00966922"/>
    <w:rsid w:val="0096722D"/>
    <w:rsid w:val="00970872"/>
    <w:rsid w:val="00972511"/>
    <w:rsid w:val="009729B0"/>
    <w:rsid w:val="009732F4"/>
    <w:rsid w:val="00974198"/>
    <w:rsid w:val="00974A02"/>
    <w:rsid w:val="009758C6"/>
    <w:rsid w:val="00976586"/>
    <w:rsid w:val="00977747"/>
    <w:rsid w:val="009825A7"/>
    <w:rsid w:val="00982648"/>
    <w:rsid w:val="00982B59"/>
    <w:rsid w:val="00984717"/>
    <w:rsid w:val="00986F7F"/>
    <w:rsid w:val="00990F08"/>
    <w:rsid w:val="0099189C"/>
    <w:rsid w:val="00995771"/>
    <w:rsid w:val="00995FE9"/>
    <w:rsid w:val="00996216"/>
    <w:rsid w:val="009962E4"/>
    <w:rsid w:val="0099693C"/>
    <w:rsid w:val="00997BE4"/>
    <w:rsid w:val="009A0E5A"/>
    <w:rsid w:val="009A20CF"/>
    <w:rsid w:val="009A2A4F"/>
    <w:rsid w:val="009A6A82"/>
    <w:rsid w:val="009A76E6"/>
    <w:rsid w:val="009B009D"/>
    <w:rsid w:val="009B24F6"/>
    <w:rsid w:val="009B314B"/>
    <w:rsid w:val="009B3DE4"/>
    <w:rsid w:val="009B60D5"/>
    <w:rsid w:val="009C0E4F"/>
    <w:rsid w:val="009C4E32"/>
    <w:rsid w:val="009C612B"/>
    <w:rsid w:val="009C6296"/>
    <w:rsid w:val="009C69C7"/>
    <w:rsid w:val="009D32C8"/>
    <w:rsid w:val="009D3BC9"/>
    <w:rsid w:val="009D4738"/>
    <w:rsid w:val="009D51AF"/>
    <w:rsid w:val="009D5994"/>
    <w:rsid w:val="009D6640"/>
    <w:rsid w:val="009D6E4D"/>
    <w:rsid w:val="009D6F72"/>
    <w:rsid w:val="009D7FD0"/>
    <w:rsid w:val="009E0737"/>
    <w:rsid w:val="009E1FBA"/>
    <w:rsid w:val="009E27FC"/>
    <w:rsid w:val="009E2CFF"/>
    <w:rsid w:val="009E300B"/>
    <w:rsid w:val="009E3978"/>
    <w:rsid w:val="009E3CE6"/>
    <w:rsid w:val="009E548C"/>
    <w:rsid w:val="009E786C"/>
    <w:rsid w:val="009E7DC0"/>
    <w:rsid w:val="009F0CDB"/>
    <w:rsid w:val="009F1090"/>
    <w:rsid w:val="009F2B7A"/>
    <w:rsid w:val="009F3219"/>
    <w:rsid w:val="009F3D08"/>
    <w:rsid w:val="009F4920"/>
    <w:rsid w:val="009F65AA"/>
    <w:rsid w:val="009F6CD7"/>
    <w:rsid w:val="00A007FA"/>
    <w:rsid w:val="00A00D17"/>
    <w:rsid w:val="00A01695"/>
    <w:rsid w:val="00A034AB"/>
    <w:rsid w:val="00A0428C"/>
    <w:rsid w:val="00A06272"/>
    <w:rsid w:val="00A06C88"/>
    <w:rsid w:val="00A075D4"/>
    <w:rsid w:val="00A07D54"/>
    <w:rsid w:val="00A10072"/>
    <w:rsid w:val="00A10D34"/>
    <w:rsid w:val="00A11023"/>
    <w:rsid w:val="00A12BDD"/>
    <w:rsid w:val="00A12CFC"/>
    <w:rsid w:val="00A172E9"/>
    <w:rsid w:val="00A20395"/>
    <w:rsid w:val="00A208A5"/>
    <w:rsid w:val="00A21A74"/>
    <w:rsid w:val="00A21F7B"/>
    <w:rsid w:val="00A22F50"/>
    <w:rsid w:val="00A23C26"/>
    <w:rsid w:val="00A23CA4"/>
    <w:rsid w:val="00A23F2D"/>
    <w:rsid w:val="00A242C0"/>
    <w:rsid w:val="00A25F39"/>
    <w:rsid w:val="00A26071"/>
    <w:rsid w:val="00A26392"/>
    <w:rsid w:val="00A308B6"/>
    <w:rsid w:val="00A32C34"/>
    <w:rsid w:val="00A338AF"/>
    <w:rsid w:val="00A35113"/>
    <w:rsid w:val="00A358A9"/>
    <w:rsid w:val="00A35F84"/>
    <w:rsid w:val="00A36D76"/>
    <w:rsid w:val="00A37389"/>
    <w:rsid w:val="00A37736"/>
    <w:rsid w:val="00A3778B"/>
    <w:rsid w:val="00A41647"/>
    <w:rsid w:val="00A41F18"/>
    <w:rsid w:val="00A42097"/>
    <w:rsid w:val="00A423F6"/>
    <w:rsid w:val="00A43FB7"/>
    <w:rsid w:val="00A44583"/>
    <w:rsid w:val="00A44BA5"/>
    <w:rsid w:val="00A44D1A"/>
    <w:rsid w:val="00A45DBC"/>
    <w:rsid w:val="00A45F57"/>
    <w:rsid w:val="00A4791D"/>
    <w:rsid w:val="00A47A0A"/>
    <w:rsid w:val="00A47CE8"/>
    <w:rsid w:val="00A50BDF"/>
    <w:rsid w:val="00A51775"/>
    <w:rsid w:val="00A5183B"/>
    <w:rsid w:val="00A545C6"/>
    <w:rsid w:val="00A5572C"/>
    <w:rsid w:val="00A6178F"/>
    <w:rsid w:val="00A61E55"/>
    <w:rsid w:val="00A6325B"/>
    <w:rsid w:val="00A6339C"/>
    <w:rsid w:val="00A63A7F"/>
    <w:rsid w:val="00A64C3D"/>
    <w:rsid w:val="00A65E6D"/>
    <w:rsid w:val="00A65F65"/>
    <w:rsid w:val="00A67193"/>
    <w:rsid w:val="00A67199"/>
    <w:rsid w:val="00A7102E"/>
    <w:rsid w:val="00A7318A"/>
    <w:rsid w:val="00A74D4C"/>
    <w:rsid w:val="00A771F5"/>
    <w:rsid w:val="00A82815"/>
    <w:rsid w:val="00A84D95"/>
    <w:rsid w:val="00A85928"/>
    <w:rsid w:val="00A85E84"/>
    <w:rsid w:val="00A862C9"/>
    <w:rsid w:val="00A870D6"/>
    <w:rsid w:val="00A913FD"/>
    <w:rsid w:val="00A92325"/>
    <w:rsid w:val="00A93C04"/>
    <w:rsid w:val="00A967AB"/>
    <w:rsid w:val="00A97AC3"/>
    <w:rsid w:val="00AA0C7B"/>
    <w:rsid w:val="00AA43CD"/>
    <w:rsid w:val="00AA6B2C"/>
    <w:rsid w:val="00AB1524"/>
    <w:rsid w:val="00AB4648"/>
    <w:rsid w:val="00AB4C8D"/>
    <w:rsid w:val="00AB7B9F"/>
    <w:rsid w:val="00AC009B"/>
    <w:rsid w:val="00AC0661"/>
    <w:rsid w:val="00AC072F"/>
    <w:rsid w:val="00AC08D3"/>
    <w:rsid w:val="00AC1908"/>
    <w:rsid w:val="00AC3F3F"/>
    <w:rsid w:val="00AC5D80"/>
    <w:rsid w:val="00AD1696"/>
    <w:rsid w:val="00AD2676"/>
    <w:rsid w:val="00AD29E1"/>
    <w:rsid w:val="00AD3A00"/>
    <w:rsid w:val="00AD5AE3"/>
    <w:rsid w:val="00AD7C8A"/>
    <w:rsid w:val="00AE28B6"/>
    <w:rsid w:val="00AE3BA7"/>
    <w:rsid w:val="00AE4310"/>
    <w:rsid w:val="00AE44A7"/>
    <w:rsid w:val="00AE46E0"/>
    <w:rsid w:val="00AE632E"/>
    <w:rsid w:val="00AF0D66"/>
    <w:rsid w:val="00AF0E91"/>
    <w:rsid w:val="00AF1065"/>
    <w:rsid w:val="00AF1825"/>
    <w:rsid w:val="00AF1C46"/>
    <w:rsid w:val="00AF2867"/>
    <w:rsid w:val="00AF3C0A"/>
    <w:rsid w:val="00AF42F7"/>
    <w:rsid w:val="00AF447D"/>
    <w:rsid w:val="00AF5E4C"/>
    <w:rsid w:val="00AF6274"/>
    <w:rsid w:val="00AF77FF"/>
    <w:rsid w:val="00AF79C7"/>
    <w:rsid w:val="00B01A49"/>
    <w:rsid w:val="00B0340A"/>
    <w:rsid w:val="00B1045D"/>
    <w:rsid w:val="00B1065C"/>
    <w:rsid w:val="00B10785"/>
    <w:rsid w:val="00B11F66"/>
    <w:rsid w:val="00B151C5"/>
    <w:rsid w:val="00B152DB"/>
    <w:rsid w:val="00B1588E"/>
    <w:rsid w:val="00B167B2"/>
    <w:rsid w:val="00B172F8"/>
    <w:rsid w:val="00B17598"/>
    <w:rsid w:val="00B226DE"/>
    <w:rsid w:val="00B24215"/>
    <w:rsid w:val="00B25D59"/>
    <w:rsid w:val="00B25EA7"/>
    <w:rsid w:val="00B27033"/>
    <w:rsid w:val="00B3182C"/>
    <w:rsid w:val="00B3311C"/>
    <w:rsid w:val="00B37334"/>
    <w:rsid w:val="00B42695"/>
    <w:rsid w:val="00B44744"/>
    <w:rsid w:val="00B45B99"/>
    <w:rsid w:val="00B4655C"/>
    <w:rsid w:val="00B47ED8"/>
    <w:rsid w:val="00B527B6"/>
    <w:rsid w:val="00B542A5"/>
    <w:rsid w:val="00B54897"/>
    <w:rsid w:val="00B62B47"/>
    <w:rsid w:val="00B6490A"/>
    <w:rsid w:val="00B64ED7"/>
    <w:rsid w:val="00B6521A"/>
    <w:rsid w:val="00B65EF7"/>
    <w:rsid w:val="00B67D7B"/>
    <w:rsid w:val="00B70DF4"/>
    <w:rsid w:val="00B72113"/>
    <w:rsid w:val="00B72689"/>
    <w:rsid w:val="00B73951"/>
    <w:rsid w:val="00B74E5A"/>
    <w:rsid w:val="00B75A59"/>
    <w:rsid w:val="00B764DA"/>
    <w:rsid w:val="00B76680"/>
    <w:rsid w:val="00B7691A"/>
    <w:rsid w:val="00B769C0"/>
    <w:rsid w:val="00B76E05"/>
    <w:rsid w:val="00B7758B"/>
    <w:rsid w:val="00B81BAD"/>
    <w:rsid w:val="00B81F94"/>
    <w:rsid w:val="00B82F2E"/>
    <w:rsid w:val="00B849FB"/>
    <w:rsid w:val="00B93038"/>
    <w:rsid w:val="00B961EB"/>
    <w:rsid w:val="00BA1F6E"/>
    <w:rsid w:val="00BA31A0"/>
    <w:rsid w:val="00BA33D9"/>
    <w:rsid w:val="00BA48E4"/>
    <w:rsid w:val="00BA7B73"/>
    <w:rsid w:val="00BB0FAB"/>
    <w:rsid w:val="00BB3539"/>
    <w:rsid w:val="00BB47E7"/>
    <w:rsid w:val="00BB4E9C"/>
    <w:rsid w:val="00BB52C9"/>
    <w:rsid w:val="00BB5A19"/>
    <w:rsid w:val="00BB73B7"/>
    <w:rsid w:val="00BB7657"/>
    <w:rsid w:val="00BB7BF4"/>
    <w:rsid w:val="00BC0227"/>
    <w:rsid w:val="00BC0CE9"/>
    <w:rsid w:val="00BC3330"/>
    <w:rsid w:val="00BC4D8D"/>
    <w:rsid w:val="00BC51F0"/>
    <w:rsid w:val="00BC5679"/>
    <w:rsid w:val="00BC5EC3"/>
    <w:rsid w:val="00BC63B8"/>
    <w:rsid w:val="00BC6E00"/>
    <w:rsid w:val="00BD16C9"/>
    <w:rsid w:val="00BD2425"/>
    <w:rsid w:val="00BD2875"/>
    <w:rsid w:val="00BE0BB5"/>
    <w:rsid w:val="00BE1BEE"/>
    <w:rsid w:val="00BE1E4A"/>
    <w:rsid w:val="00BE7E9B"/>
    <w:rsid w:val="00BF1847"/>
    <w:rsid w:val="00BF21CB"/>
    <w:rsid w:val="00BF22C9"/>
    <w:rsid w:val="00BF2890"/>
    <w:rsid w:val="00BF2946"/>
    <w:rsid w:val="00BF2947"/>
    <w:rsid w:val="00BF47AF"/>
    <w:rsid w:val="00BF4CFF"/>
    <w:rsid w:val="00BF72BF"/>
    <w:rsid w:val="00C00089"/>
    <w:rsid w:val="00C01EA0"/>
    <w:rsid w:val="00C01FDA"/>
    <w:rsid w:val="00C031D4"/>
    <w:rsid w:val="00C032D9"/>
    <w:rsid w:val="00C044CC"/>
    <w:rsid w:val="00C06975"/>
    <w:rsid w:val="00C06D22"/>
    <w:rsid w:val="00C10E77"/>
    <w:rsid w:val="00C1137A"/>
    <w:rsid w:val="00C11A66"/>
    <w:rsid w:val="00C12B8E"/>
    <w:rsid w:val="00C1366A"/>
    <w:rsid w:val="00C1377B"/>
    <w:rsid w:val="00C14C07"/>
    <w:rsid w:val="00C14CF3"/>
    <w:rsid w:val="00C16417"/>
    <w:rsid w:val="00C210F0"/>
    <w:rsid w:val="00C21C40"/>
    <w:rsid w:val="00C21DAA"/>
    <w:rsid w:val="00C24B0B"/>
    <w:rsid w:val="00C26B6F"/>
    <w:rsid w:val="00C27ADF"/>
    <w:rsid w:val="00C27F72"/>
    <w:rsid w:val="00C30256"/>
    <w:rsid w:val="00C30B13"/>
    <w:rsid w:val="00C33482"/>
    <w:rsid w:val="00C33D36"/>
    <w:rsid w:val="00C340DD"/>
    <w:rsid w:val="00C34D5D"/>
    <w:rsid w:val="00C41361"/>
    <w:rsid w:val="00C4159D"/>
    <w:rsid w:val="00C429AF"/>
    <w:rsid w:val="00C46469"/>
    <w:rsid w:val="00C46FC8"/>
    <w:rsid w:val="00C50FB1"/>
    <w:rsid w:val="00C51640"/>
    <w:rsid w:val="00C52767"/>
    <w:rsid w:val="00C53628"/>
    <w:rsid w:val="00C56661"/>
    <w:rsid w:val="00C575F4"/>
    <w:rsid w:val="00C6272F"/>
    <w:rsid w:val="00C63042"/>
    <w:rsid w:val="00C633D1"/>
    <w:rsid w:val="00C63707"/>
    <w:rsid w:val="00C63CC1"/>
    <w:rsid w:val="00C704A0"/>
    <w:rsid w:val="00C714A8"/>
    <w:rsid w:val="00C71F6C"/>
    <w:rsid w:val="00C732F4"/>
    <w:rsid w:val="00C73A01"/>
    <w:rsid w:val="00C76886"/>
    <w:rsid w:val="00C76C60"/>
    <w:rsid w:val="00C77474"/>
    <w:rsid w:val="00C80579"/>
    <w:rsid w:val="00C82845"/>
    <w:rsid w:val="00C83969"/>
    <w:rsid w:val="00C8666C"/>
    <w:rsid w:val="00C871BA"/>
    <w:rsid w:val="00C906D1"/>
    <w:rsid w:val="00C90A2E"/>
    <w:rsid w:val="00C91D54"/>
    <w:rsid w:val="00C92B3B"/>
    <w:rsid w:val="00C92BF5"/>
    <w:rsid w:val="00C965A0"/>
    <w:rsid w:val="00C969B2"/>
    <w:rsid w:val="00C972AE"/>
    <w:rsid w:val="00C97A54"/>
    <w:rsid w:val="00CA0365"/>
    <w:rsid w:val="00CA0E52"/>
    <w:rsid w:val="00CA38C3"/>
    <w:rsid w:val="00CA4A8D"/>
    <w:rsid w:val="00CA597F"/>
    <w:rsid w:val="00CB045B"/>
    <w:rsid w:val="00CB0A2E"/>
    <w:rsid w:val="00CB18BF"/>
    <w:rsid w:val="00CB24C9"/>
    <w:rsid w:val="00CB39C2"/>
    <w:rsid w:val="00CB6657"/>
    <w:rsid w:val="00CB6C94"/>
    <w:rsid w:val="00CB6D70"/>
    <w:rsid w:val="00CC1D85"/>
    <w:rsid w:val="00CC2D7E"/>
    <w:rsid w:val="00CC2EBE"/>
    <w:rsid w:val="00CC3294"/>
    <w:rsid w:val="00CC34A4"/>
    <w:rsid w:val="00CC365F"/>
    <w:rsid w:val="00CC4242"/>
    <w:rsid w:val="00CC484E"/>
    <w:rsid w:val="00CC4F17"/>
    <w:rsid w:val="00CD0322"/>
    <w:rsid w:val="00CD2A9C"/>
    <w:rsid w:val="00CD3E49"/>
    <w:rsid w:val="00CD4980"/>
    <w:rsid w:val="00CD562B"/>
    <w:rsid w:val="00CD6474"/>
    <w:rsid w:val="00CE0E01"/>
    <w:rsid w:val="00CE2E4A"/>
    <w:rsid w:val="00CE385D"/>
    <w:rsid w:val="00CE5157"/>
    <w:rsid w:val="00CE5BD6"/>
    <w:rsid w:val="00CE6064"/>
    <w:rsid w:val="00CE71CB"/>
    <w:rsid w:val="00CF229D"/>
    <w:rsid w:val="00CF5903"/>
    <w:rsid w:val="00CF665D"/>
    <w:rsid w:val="00CF6C1C"/>
    <w:rsid w:val="00CF7BA6"/>
    <w:rsid w:val="00CF7F2A"/>
    <w:rsid w:val="00D007BC"/>
    <w:rsid w:val="00D03C3F"/>
    <w:rsid w:val="00D05F2B"/>
    <w:rsid w:val="00D06538"/>
    <w:rsid w:val="00D069DD"/>
    <w:rsid w:val="00D10AB9"/>
    <w:rsid w:val="00D120C1"/>
    <w:rsid w:val="00D1282D"/>
    <w:rsid w:val="00D1322A"/>
    <w:rsid w:val="00D132E9"/>
    <w:rsid w:val="00D135C6"/>
    <w:rsid w:val="00D135DD"/>
    <w:rsid w:val="00D1686D"/>
    <w:rsid w:val="00D17180"/>
    <w:rsid w:val="00D17700"/>
    <w:rsid w:val="00D17B9C"/>
    <w:rsid w:val="00D215AD"/>
    <w:rsid w:val="00D21C4A"/>
    <w:rsid w:val="00D22143"/>
    <w:rsid w:val="00D2235D"/>
    <w:rsid w:val="00D23485"/>
    <w:rsid w:val="00D240C9"/>
    <w:rsid w:val="00D241EB"/>
    <w:rsid w:val="00D25752"/>
    <w:rsid w:val="00D25BE5"/>
    <w:rsid w:val="00D26EED"/>
    <w:rsid w:val="00D30AC4"/>
    <w:rsid w:val="00D30B0E"/>
    <w:rsid w:val="00D329CF"/>
    <w:rsid w:val="00D3346C"/>
    <w:rsid w:val="00D34323"/>
    <w:rsid w:val="00D343DE"/>
    <w:rsid w:val="00D3550E"/>
    <w:rsid w:val="00D35654"/>
    <w:rsid w:val="00D37CA3"/>
    <w:rsid w:val="00D37F62"/>
    <w:rsid w:val="00D412AB"/>
    <w:rsid w:val="00D425CD"/>
    <w:rsid w:val="00D466DA"/>
    <w:rsid w:val="00D4713D"/>
    <w:rsid w:val="00D471FF"/>
    <w:rsid w:val="00D507AA"/>
    <w:rsid w:val="00D5164C"/>
    <w:rsid w:val="00D55749"/>
    <w:rsid w:val="00D5633A"/>
    <w:rsid w:val="00D56AEE"/>
    <w:rsid w:val="00D570AF"/>
    <w:rsid w:val="00D60884"/>
    <w:rsid w:val="00D62CE7"/>
    <w:rsid w:val="00D6417E"/>
    <w:rsid w:val="00D716BC"/>
    <w:rsid w:val="00D806CE"/>
    <w:rsid w:val="00D8089B"/>
    <w:rsid w:val="00D82E86"/>
    <w:rsid w:val="00D82EE6"/>
    <w:rsid w:val="00D834AC"/>
    <w:rsid w:val="00D841BA"/>
    <w:rsid w:val="00D84545"/>
    <w:rsid w:val="00D87F96"/>
    <w:rsid w:val="00D90251"/>
    <w:rsid w:val="00D91DB8"/>
    <w:rsid w:val="00D93974"/>
    <w:rsid w:val="00D95A5C"/>
    <w:rsid w:val="00D95FCB"/>
    <w:rsid w:val="00D9722D"/>
    <w:rsid w:val="00D97A37"/>
    <w:rsid w:val="00DA2D5F"/>
    <w:rsid w:val="00DA3BEE"/>
    <w:rsid w:val="00DA4DEA"/>
    <w:rsid w:val="00DA5036"/>
    <w:rsid w:val="00DA66C6"/>
    <w:rsid w:val="00DB1F9B"/>
    <w:rsid w:val="00DB49F2"/>
    <w:rsid w:val="00DB616F"/>
    <w:rsid w:val="00DB6941"/>
    <w:rsid w:val="00DB6D1F"/>
    <w:rsid w:val="00DC0CF9"/>
    <w:rsid w:val="00DC0CFB"/>
    <w:rsid w:val="00DC109D"/>
    <w:rsid w:val="00DC139D"/>
    <w:rsid w:val="00DC293C"/>
    <w:rsid w:val="00DC2A7F"/>
    <w:rsid w:val="00DC2E99"/>
    <w:rsid w:val="00DC40C6"/>
    <w:rsid w:val="00DC416F"/>
    <w:rsid w:val="00DC48B7"/>
    <w:rsid w:val="00DC5621"/>
    <w:rsid w:val="00DC7BE7"/>
    <w:rsid w:val="00DC7EEB"/>
    <w:rsid w:val="00DD126F"/>
    <w:rsid w:val="00DD2EEE"/>
    <w:rsid w:val="00DD3D1C"/>
    <w:rsid w:val="00DD79B6"/>
    <w:rsid w:val="00DE301F"/>
    <w:rsid w:val="00DE3593"/>
    <w:rsid w:val="00DE4B47"/>
    <w:rsid w:val="00DE4F8A"/>
    <w:rsid w:val="00DE57E4"/>
    <w:rsid w:val="00DE6559"/>
    <w:rsid w:val="00DE7343"/>
    <w:rsid w:val="00DE76AB"/>
    <w:rsid w:val="00DF02B4"/>
    <w:rsid w:val="00DF2EE3"/>
    <w:rsid w:val="00DF4186"/>
    <w:rsid w:val="00DF4B3B"/>
    <w:rsid w:val="00DF5728"/>
    <w:rsid w:val="00DF5A38"/>
    <w:rsid w:val="00DF7AE1"/>
    <w:rsid w:val="00E0059F"/>
    <w:rsid w:val="00E00BC3"/>
    <w:rsid w:val="00E00DE8"/>
    <w:rsid w:val="00E010EE"/>
    <w:rsid w:val="00E02784"/>
    <w:rsid w:val="00E029C5"/>
    <w:rsid w:val="00E046D8"/>
    <w:rsid w:val="00E04739"/>
    <w:rsid w:val="00E06263"/>
    <w:rsid w:val="00E07483"/>
    <w:rsid w:val="00E101C7"/>
    <w:rsid w:val="00E12F2B"/>
    <w:rsid w:val="00E13789"/>
    <w:rsid w:val="00E1493F"/>
    <w:rsid w:val="00E17CB0"/>
    <w:rsid w:val="00E212A2"/>
    <w:rsid w:val="00E22233"/>
    <w:rsid w:val="00E231D4"/>
    <w:rsid w:val="00E24359"/>
    <w:rsid w:val="00E24744"/>
    <w:rsid w:val="00E26927"/>
    <w:rsid w:val="00E275BE"/>
    <w:rsid w:val="00E31328"/>
    <w:rsid w:val="00E33775"/>
    <w:rsid w:val="00E3479C"/>
    <w:rsid w:val="00E41258"/>
    <w:rsid w:val="00E416CB"/>
    <w:rsid w:val="00E42804"/>
    <w:rsid w:val="00E4292A"/>
    <w:rsid w:val="00E42FE7"/>
    <w:rsid w:val="00E435EB"/>
    <w:rsid w:val="00E45984"/>
    <w:rsid w:val="00E467A6"/>
    <w:rsid w:val="00E47464"/>
    <w:rsid w:val="00E502A7"/>
    <w:rsid w:val="00E50B98"/>
    <w:rsid w:val="00E51048"/>
    <w:rsid w:val="00E54131"/>
    <w:rsid w:val="00E5491E"/>
    <w:rsid w:val="00E61481"/>
    <w:rsid w:val="00E651FD"/>
    <w:rsid w:val="00E65F49"/>
    <w:rsid w:val="00E70701"/>
    <w:rsid w:val="00E710B7"/>
    <w:rsid w:val="00E71E90"/>
    <w:rsid w:val="00E72524"/>
    <w:rsid w:val="00E725DB"/>
    <w:rsid w:val="00E72AB9"/>
    <w:rsid w:val="00E734BA"/>
    <w:rsid w:val="00E7519D"/>
    <w:rsid w:val="00E7544B"/>
    <w:rsid w:val="00E77257"/>
    <w:rsid w:val="00E80482"/>
    <w:rsid w:val="00E80C51"/>
    <w:rsid w:val="00E84CCB"/>
    <w:rsid w:val="00E86EC3"/>
    <w:rsid w:val="00E907ED"/>
    <w:rsid w:val="00E922D5"/>
    <w:rsid w:val="00E92CFA"/>
    <w:rsid w:val="00E9331F"/>
    <w:rsid w:val="00E937B5"/>
    <w:rsid w:val="00E94AA1"/>
    <w:rsid w:val="00E95058"/>
    <w:rsid w:val="00E96806"/>
    <w:rsid w:val="00E968FD"/>
    <w:rsid w:val="00E96E09"/>
    <w:rsid w:val="00E97CEA"/>
    <w:rsid w:val="00E97D3F"/>
    <w:rsid w:val="00EA00EB"/>
    <w:rsid w:val="00EA330A"/>
    <w:rsid w:val="00EB0AC9"/>
    <w:rsid w:val="00EB13F8"/>
    <w:rsid w:val="00EB1EC6"/>
    <w:rsid w:val="00EB3616"/>
    <w:rsid w:val="00EB539E"/>
    <w:rsid w:val="00EB58E3"/>
    <w:rsid w:val="00EB5F37"/>
    <w:rsid w:val="00EB6239"/>
    <w:rsid w:val="00EB65B7"/>
    <w:rsid w:val="00EB7FD7"/>
    <w:rsid w:val="00EC0DF7"/>
    <w:rsid w:val="00EC345B"/>
    <w:rsid w:val="00EC4CAD"/>
    <w:rsid w:val="00EC55CC"/>
    <w:rsid w:val="00EC56B9"/>
    <w:rsid w:val="00EC588E"/>
    <w:rsid w:val="00EC5F77"/>
    <w:rsid w:val="00EC637F"/>
    <w:rsid w:val="00EC6625"/>
    <w:rsid w:val="00EC6BB3"/>
    <w:rsid w:val="00EC7A22"/>
    <w:rsid w:val="00ED0181"/>
    <w:rsid w:val="00ED0E28"/>
    <w:rsid w:val="00ED24FF"/>
    <w:rsid w:val="00ED3AFD"/>
    <w:rsid w:val="00ED6C57"/>
    <w:rsid w:val="00ED7729"/>
    <w:rsid w:val="00ED77EE"/>
    <w:rsid w:val="00ED7999"/>
    <w:rsid w:val="00EE07E5"/>
    <w:rsid w:val="00EE1004"/>
    <w:rsid w:val="00EE37FA"/>
    <w:rsid w:val="00EE5671"/>
    <w:rsid w:val="00EF1A95"/>
    <w:rsid w:val="00EF466A"/>
    <w:rsid w:val="00EF4DA1"/>
    <w:rsid w:val="00EF567B"/>
    <w:rsid w:val="00EF6041"/>
    <w:rsid w:val="00EF644C"/>
    <w:rsid w:val="00F00847"/>
    <w:rsid w:val="00F00BCF"/>
    <w:rsid w:val="00F01576"/>
    <w:rsid w:val="00F04440"/>
    <w:rsid w:val="00F05834"/>
    <w:rsid w:val="00F06321"/>
    <w:rsid w:val="00F06E5F"/>
    <w:rsid w:val="00F070A8"/>
    <w:rsid w:val="00F07432"/>
    <w:rsid w:val="00F108E4"/>
    <w:rsid w:val="00F12F68"/>
    <w:rsid w:val="00F139D0"/>
    <w:rsid w:val="00F13BCE"/>
    <w:rsid w:val="00F16C96"/>
    <w:rsid w:val="00F179CB"/>
    <w:rsid w:val="00F21746"/>
    <w:rsid w:val="00F22E64"/>
    <w:rsid w:val="00F23D01"/>
    <w:rsid w:val="00F24621"/>
    <w:rsid w:val="00F26214"/>
    <w:rsid w:val="00F26F17"/>
    <w:rsid w:val="00F304AE"/>
    <w:rsid w:val="00F325EE"/>
    <w:rsid w:val="00F32C6A"/>
    <w:rsid w:val="00F334E8"/>
    <w:rsid w:val="00F33A42"/>
    <w:rsid w:val="00F33FDA"/>
    <w:rsid w:val="00F34849"/>
    <w:rsid w:val="00F37B67"/>
    <w:rsid w:val="00F37CE7"/>
    <w:rsid w:val="00F37EBA"/>
    <w:rsid w:val="00F404A5"/>
    <w:rsid w:val="00F406C5"/>
    <w:rsid w:val="00F434CA"/>
    <w:rsid w:val="00F43A30"/>
    <w:rsid w:val="00F47CF4"/>
    <w:rsid w:val="00F50018"/>
    <w:rsid w:val="00F5017E"/>
    <w:rsid w:val="00F529D9"/>
    <w:rsid w:val="00F52BA6"/>
    <w:rsid w:val="00F558F1"/>
    <w:rsid w:val="00F566B9"/>
    <w:rsid w:val="00F56931"/>
    <w:rsid w:val="00F56AAC"/>
    <w:rsid w:val="00F6008C"/>
    <w:rsid w:val="00F601BA"/>
    <w:rsid w:val="00F61764"/>
    <w:rsid w:val="00F6317B"/>
    <w:rsid w:val="00F654A9"/>
    <w:rsid w:val="00F66724"/>
    <w:rsid w:val="00F673B3"/>
    <w:rsid w:val="00F71800"/>
    <w:rsid w:val="00F730F9"/>
    <w:rsid w:val="00F749E2"/>
    <w:rsid w:val="00F7723F"/>
    <w:rsid w:val="00F77302"/>
    <w:rsid w:val="00F81B32"/>
    <w:rsid w:val="00F8435C"/>
    <w:rsid w:val="00F843AD"/>
    <w:rsid w:val="00F865F3"/>
    <w:rsid w:val="00F8697E"/>
    <w:rsid w:val="00F86AE9"/>
    <w:rsid w:val="00F87E64"/>
    <w:rsid w:val="00F90E1E"/>
    <w:rsid w:val="00F912B7"/>
    <w:rsid w:val="00F916C6"/>
    <w:rsid w:val="00F91896"/>
    <w:rsid w:val="00F9203C"/>
    <w:rsid w:val="00F9389C"/>
    <w:rsid w:val="00F95223"/>
    <w:rsid w:val="00F96112"/>
    <w:rsid w:val="00FA0AA9"/>
    <w:rsid w:val="00FA0F4F"/>
    <w:rsid w:val="00FA1441"/>
    <w:rsid w:val="00FA4D20"/>
    <w:rsid w:val="00FA50C9"/>
    <w:rsid w:val="00FA56F8"/>
    <w:rsid w:val="00FA72D0"/>
    <w:rsid w:val="00FB4F97"/>
    <w:rsid w:val="00FB7D75"/>
    <w:rsid w:val="00FC0690"/>
    <w:rsid w:val="00FC2AA0"/>
    <w:rsid w:val="00FC3CD8"/>
    <w:rsid w:val="00FC4204"/>
    <w:rsid w:val="00FC4FB7"/>
    <w:rsid w:val="00FC6A8D"/>
    <w:rsid w:val="00FD4EA4"/>
    <w:rsid w:val="00FE15C3"/>
    <w:rsid w:val="00FE1A96"/>
    <w:rsid w:val="00FE275E"/>
    <w:rsid w:val="00FE4D50"/>
    <w:rsid w:val="00FE54A3"/>
    <w:rsid w:val="00FE59DC"/>
    <w:rsid w:val="00FE60A5"/>
    <w:rsid w:val="00FE6C63"/>
    <w:rsid w:val="00FF0900"/>
    <w:rsid w:val="00FF14A3"/>
    <w:rsid w:val="00FF2FF2"/>
    <w:rsid w:val="00FF4BBF"/>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34E4E"/>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character" w:customStyle="1" w:styleId="--l">
    <w:name w:val="--l"/>
    <w:basedOn w:val="Absatz-Standardschriftart"/>
    <w:rsid w:val="004D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534">
      <w:bodyDiv w:val="1"/>
      <w:marLeft w:val="0"/>
      <w:marRight w:val="0"/>
      <w:marTop w:val="0"/>
      <w:marBottom w:val="0"/>
      <w:divBdr>
        <w:top w:val="none" w:sz="0" w:space="0" w:color="auto"/>
        <w:left w:val="none" w:sz="0" w:space="0" w:color="auto"/>
        <w:bottom w:val="none" w:sz="0" w:space="0" w:color="auto"/>
        <w:right w:val="none" w:sz="0" w:space="0" w:color="auto"/>
      </w:divBdr>
    </w:div>
    <w:div w:id="126822015">
      <w:bodyDiv w:val="1"/>
      <w:marLeft w:val="0"/>
      <w:marRight w:val="0"/>
      <w:marTop w:val="0"/>
      <w:marBottom w:val="0"/>
      <w:divBdr>
        <w:top w:val="none" w:sz="0" w:space="0" w:color="auto"/>
        <w:left w:val="none" w:sz="0" w:space="0" w:color="auto"/>
        <w:bottom w:val="none" w:sz="0" w:space="0" w:color="auto"/>
        <w:right w:val="none" w:sz="0" w:space="0" w:color="auto"/>
      </w:divBdr>
      <w:divsChild>
        <w:div w:id="2067531777">
          <w:marLeft w:val="0"/>
          <w:marRight w:val="0"/>
          <w:marTop w:val="0"/>
          <w:marBottom w:val="0"/>
          <w:divBdr>
            <w:top w:val="none" w:sz="0" w:space="0" w:color="auto"/>
            <w:left w:val="none" w:sz="0" w:space="0" w:color="auto"/>
            <w:bottom w:val="none" w:sz="0" w:space="0" w:color="auto"/>
            <w:right w:val="none" w:sz="0" w:space="0" w:color="auto"/>
          </w:divBdr>
          <w:divsChild>
            <w:div w:id="2835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288365666">
      <w:bodyDiv w:val="1"/>
      <w:marLeft w:val="0"/>
      <w:marRight w:val="0"/>
      <w:marTop w:val="0"/>
      <w:marBottom w:val="0"/>
      <w:divBdr>
        <w:top w:val="none" w:sz="0" w:space="0" w:color="auto"/>
        <w:left w:val="none" w:sz="0" w:space="0" w:color="auto"/>
        <w:bottom w:val="none" w:sz="0" w:space="0" w:color="auto"/>
        <w:right w:val="none" w:sz="0" w:space="0" w:color="auto"/>
      </w:divBdr>
      <w:divsChild>
        <w:div w:id="1513182117">
          <w:marLeft w:val="446"/>
          <w:marRight w:val="0"/>
          <w:marTop w:val="0"/>
          <w:marBottom w:val="0"/>
          <w:divBdr>
            <w:top w:val="none" w:sz="0" w:space="0" w:color="auto"/>
            <w:left w:val="none" w:sz="0" w:space="0" w:color="auto"/>
            <w:bottom w:val="none" w:sz="0" w:space="0" w:color="auto"/>
            <w:right w:val="none" w:sz="0" w:space="0" w:color="auto"/>
          </w:divBdr>
        </w:div>
        <w:div w:id="854806758">
          <w:marLeft w:val="446"/>
          <w:marRight w:val="0"/>
          <w:marTop w:val="0"/>
          <w:marBottom w:val="0"/>
          <w:divBdr>
            <w:top w:val="none" w:sz="0" w:space="0" w:color="auto"/>
            <w:left w:val="none" w:sz="0" w:space="0" w:color="auto"/>
            <w:bottom w:val="none" w:sz="0" w:space="0" w:color="auto"/>
            <w:right w:val="none" w:sz="0" w:space="0" w:color="auto"/>
          </w:divBdr>
        </w:div>
        <w:div w:id="741684315">
          <w:marLeft w:val="446"/>
          <w:marRight w:val="0"/>
          <w:marTop w:val="0"/>
          <w:marBottom w:val="0"/>
          <w:divBdr>
            <w:top w:val="none" w:sz="0" w:space="0" w:color="auto"/>
            <w:left w:val="none" w:sz="0" w:space="0" w:color="auto"/>
            <w:bottom w:val="none" w:sz="0" w:space="0" w:color="auto"/>
            <w:right w:val="none" w:sz="0" w:space="0" w:color="auto"/>
          </w:divBdr>
        </w:div>
        <w:div w:id="1958679910">
          <w:marLeft w:val="446"/>
          <w:marRight w:val="0"/>
          <w:marTop w:val="0"/>
          <w:marBottom w:val="0"/>
          <w:divBdr>
            <w:top w:val="none" w:sz="0" w:space="0" w:color="auto"/>
            <w:left w:val="none" w:sz="0" w:space="0" w:color="auto"/>
            <w:bottom w:val="none" w:sz="0" w:space="0" w:color="auto"/>
            <w:right w:val="none" w:sz="0" w:space="0" w:color="auto"/>
          </w:divBdr>
        </w:div>
        <w:div w:id="1369261241">
          <w:marLeft w:val="446"/>
          <w:marRight w:val="0"/>
          <w:marTop w:val="0"/>
          <w:marBottom w:val="0"/>
          <w:divBdr>
            <w:top w:val="none" w:sz="0" w:space="0" w:color="auto"/>
            <w:left w:val="none" w:sz="0" w:space="0" w:color="auto"/>
            <w:bottom w:val="none" w:sz="0" w:space="0" w:color="auto"/>
            <w:right w:val="none" w:sz="0" w:space="0" w:color="auto"/>
          </w:divBdr>
        </w:div>
        <w:div w:id="1661539123">
          <w:marLeft w:val="446"/>
          <w:marRight w:val="0"/>
          <w:marTop w:val="0"/>
          <w:marBottom w:val="0"/>
          <w:divBdr>
            <w:top w:val="none" w:sz="0" w:space="0" w:color="auto"/>
            <w:left w:val="none" w:sz="0" w:space="0" w:color="auto"/>
            <w:bottom w:val="none" w:sz="0" w:space="0" w:color="auto"/>
            <w:right w:val="none" w:sz="0" w:space="0" w:color="auto"/>
          </w:divBdr>
        </w:div>
        <w:div w:id="93985447">
          <w:marLeft w:val="446"/>
          <w:marRight w:val="0"/>
          <w:marTop w:val="0"/>
          <w:marBottom w:val="0"/>
          <w:divBdr>
            <w:top w:val="none" w:sz="0" w:space="0" w:color="auto"/>
            <w:left w:val="none" w:sz="0" w:space="0" w:color="auto"/>
            <w:bottom w:val="none" w:sz="0" w:space="0" w:color="auto"/>
            <w:right w:val="none" w:sz="0" w:space="0" w:color="auto"/>
          </w:divBdr>
        </w:div>
      </w:divsChild>
    </w:div>
    <w:div w:id="321005347">
      <w:bodyDiv w:val="1"/>
      <w:marLeft w:val="0"/>
      <w:marRight w:val="0"/>
      <w:marTop w:val="0"/>
      <w:marBottom w:val="0"/>
      <w:divBdr>
        <w:top w:val="none" w:sz="0" w:space="0" w:color="auto"/>
        <w:left w:val="none" w:sz="0" w:space="0" w:color="auto"/>
        <w:bottom w:val="none" w:sz="0" w:space="0" w:color="auto"/>
        <w:right w:val="none" w:sz="0" w:space="0" w:color="auto"/>
      </w:divBdr>
      <w:divsChild>
        <w:div w:id="116410450">
          <w:marLeft w:val="0"/>
          <w:marRight w:val="0"/>
          <w:marTop w:val="0"/>
          <w:marBottom w:val="0"/>
          <w:divBdr>
            <w:top w:val="none" w:sz="0" w:space="0" w:color="auto"/>
            <w:left w:val="none" w:sz="0" w:space="0" w:color="auto"/>
            <w:bottom w:val="none" w:sz="0" w:space="0" w:color="auto"/>
            <w:right w:val="none" w:sz="0" w:space="0" w:color="auto"/>
          </w:divBdr>
          <w:divsChild>
            <w:div w:id="2416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178227655">
      <w:bodyDiv w:val="1"/>
      <w:marLeft w:val="0"/>
      <w:marRight w:val="0"/>
      <w:marTop w:val="0"/>
      <w:marBottom w:val="0"/>
      <w:divBdr>
        <w:top w:val="none" w:sz="0" w:space="0" w:color="auto"/>
        <w:left w:val="none" w:sz="0" w:space="0" w:color="auto"/>
        <w:bottom w:val="none" w:sz="0" w:space="0" w:color="auto"/>
        <w:right w:val="none" w:sz="0" w:space="0" w:color="auto"/>
      </w:divBdr>
      <w:divsChild>
        <w:div w:id="719866606">
          <w:marLeft w:val="0"/>
          <w:marRight w:val="0"/>
          <w:marTop w:val="0"/>
          <w:marBottom w:val="0"/>
          <w:divBdr>
            <w:top w:val="none" w:sz="0" w:space="0" w:color="auto"/>
            <w:left w:val="none" w:sz="0" w:space="0" w:color="auto"/>
            <w:bottom w:val="none" w:sz="0" w:space="0" w:color="auto"/>
            <w:right w:val="none" w:sz="0" w:space="0" w:color="auto"/>
          </w:divBdr>
          <w:divsChild>
            <w:div w:id="7406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859808060">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7B1A0-4245-4A08-B18C-64D0F7BC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4</Pages>
  <Words>888</Words>
  <Characters>5526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 / SBe (tw.)</dc:creator>
  <cp:lastModifiedBy>McCormack, Brock</cp:lastModifiedBy>
  <cp:revision>35</cp:revision>
  <cp:lastPrinted>2018-04-11T08:21:00Z</cp:lastPrinted>
  <dcterms:created xsi:type="dcterms:W3CDTF">2024-10-08T05:45:00Z</dcterms:created>
  <dcterms:modified xsi:type="dcterms:W3CDTF">2024-10-09T11:17:00Z</dcterms:modified>
</cp:coreProperties>
</file>